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7" w:type="dxa"/>
        <w:tblInd w:w="-12" w:type="dxa"/>
        <w:tblLayout w:type="fixed"/>
        <w:tblLook w:val="01E0"/>
      </w:tblPr>
      <w:tblGrid>
        <w:gridCol w:w="687"/>
        <w:gridCol w:w="284"/>
        <w:gridCol w:w="2989"/>
        <w:gridCol w:w="2010"/>
        <w:gridCol w:w="567"/>
        <w:gridCol w:w="850"/>
        <w:gridCol w:w="2633"/>
        <w:gridCol w:w="627"/>
      </w:tblGrid>
      <w:tr w:rsidR="00A61205" w:rsidRPr="00E01418" w:rsidTr="00633F26">
        <w:trPr>
          <w:gridAfter w:val="1"/>
          <w:wAfter w:w="627" w:type="dxa"/>
          <w:trHeight w:val="844"/>
        </w:trPr>
        <w:tc>
          <w:tcPr>
            <w:tcW w:w="3960" w:type="dxa"/>
            <w:gridSpan w:val="3"/>
          </w:tcPr>
          <w:p w:rsidR="00A61205" w:rsidRDefault="008E4588" w:rsidP="0025361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571500" cy="5429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gridSpan w:val="4"/>
            <w:vMerge w:val="restart"/>
            <w:shd w:val="clear" w:color="auto" w:fill="auto"/>
            <w:vAlign w:val="center"/>
          </w:tcPr>
          <w:p w:rsidR="008477E0" w:rsidRDefault="008477E0" w:rsidP="00A61205">
            <w:pPr>
              <w:ind w:right="-108"/>
              <w:jc w:val="right"/>
              <w:rPr>
                <w:b/>
                <w:lang w:val="en-US"/>
              </w:rPr>
            </w:pPr>
            <w:bookmarkStart w:id="0" w:name="Β_ΑΣΦΑΛΕΙΑΣ_1"/>
          </w:p>
          <w:p w:rsidR="008477E0" w:rsidRDefault="008477E0" w:rsidP="00A61205">
            <w:pPr>
              <w:ind w:right="-108"/>
              <w:jc w:val="right"/>
              <w:rPr>
                <w:b/>
                <w:lang w:val="en-US"/>
              </w:rPr>
            </w:pPr>
          </w:p>
          <w:p w:rsidR="00A61205" w:rsidRDefault="005873B6" w:rsidP="00A61205">
            <w:pPr>
              <w:ind w:right="-108"/>
              <w:jc w:val="right"/>
              <w:rPr>
                <w:b/>
              </w:rPr>
            </w:pPr>
            <w:r>
              <w:rPr>
                <w:b/>
              </w:rPr>
              <w:t>ΑΔΙΑΒΑΘΜΗΤΟ</w:t>
            </w:r>
            <w:bookmarkEnd w:id="0"/>
          </w:p>
          <w:p w:rsidR="00417F10" w:rsidRPr="00DB1B32" w:rsidRDefault="001F2A61" w:rsidP="00DB1B32">
            <w:pPr>
              <w:ind w:right="-108"/>
              <w:jc w:val="right"/>
              <w:rPr>
                <w:b/>
                <w:lang w:val="en-US"/>
              </w:rPr>
            </w:pPr>
            <w:r>
              <w:rPr>
                <w:b/>
              </w:rPr>
              <w:t>ΚΑΝΟΝΙΚΟ</w:t>
            </w:r>
            <w:r w:rsidR="00417F10" w:rsidRPr="00DB1B32">
              <w:rPr>
                <w:b/>
              </w:rPr>
              <w:t xml:space="preserve"> </w:t>
            </w:r>
          </w:p>
        </w:tc>
      </w:tr>
      <w:tr w:rsidR="00A61205" w:rsidRPr="00F143C3" w:rsidTr="00633F26">
        <w:trPr>
          <w:gridAfter w:val="1"/>
          <w:wAfter w:w="627" w:type="dxa"/>
          <w:trHeight w:val="572"/>
        </w:trPr>
        <w:tc>
          <w:tcPr>
            <w:tcW w:w="3960" w:type="dxa"/>
            <w:gridSpan w:val="3"/>
          </w:tcPr>
          <w:p w:rsidR="00253618" w:rsidRPr="007874F0" w:rsidRDefault="00121562" w:rsidP="00121562">
            <w:pPr>
              <w:ind w:left="-567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        ΠΡΕΣΒΕΙΑ ΤΗΣ ΕΛΛΑΔΟΣ </w:t>
            </w:r>
          </w:p>
          <w:p w:rsidR="0042331B" w:rsidRDefault="00253618" w:rsidP="00121562">
            <w:pPr>
              <w:ind w:left="-567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         στην</w:t>
            </w:r>
            <w:r w:rsidR="00121562">
              <w:rPr>
                <w:b/>
                <w:sz w:val="22"/>
                <w:szCs w:val="20"/>
              </w:rPr>
              <w:t xml:space="preserve"> ΤΥΝΙΔΑ</w:t>
            </w:r>
          </w:p>
          <w:p w:rsidR="00121562" w:rsidRDefault="00121562" w:rsidP="00121562">
            <w:pPr>
              <w:jc w:val="center"/>
              <w:rPr>
                <w:b/>
                <w:sz w:val="20"/>
                <w:szCs w:val="20"/>
              </w:rPr>
            </w:pPr>
            <w:r w:rsidRPr="00121562">
              <w:rPr>
                <w:b/>
                <w:sz w:val="20"/>
                <w:szCs w:val="20"/>
              </w:rPr>
              <w:t>ΓΡΑΦΕΙΟ ΟΙΚΟΝΟΜΙΚΩΝ ΚΑΙ ΕΜΠΟΡΙΚΩΝ ΥΠΟΘΕΣΕΩΝ</w:t>
            </w:r>
          </w:p>
          <w:p w:rsidR="00F143C3" w:rsidRPr="007874F0" w:rsidRDefault="00F143C3" w:rsidP="00121562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F143C3">
              <w:rPr>
                <w:b/>
                <w:sz w:val="20"/>
                <w:szCs w:val="20"/>
                <w:lang w:val="fr-FR"/>
              </w:rPr>
              <w:t xml:space="preserve">6, rue </w:t>
            </w:r>
            <w:proofErr w:type="spellStart"/>
            <w:r w:rsidRPr="00F143C3">
              <w:rPr>
                <w:b/>
                <w:sz w:val="20"/>
                <w:szCs w:val="20"/>
                <w:lang w:val="fr-FR"/>
              </w:rPr>
              <w:t>St.Fulgence</w:t>
            </w:r>
            <w:proofErr w:type="spellEnd"/>
            <w:r w:rsidRPr="00F143C3">
              <w:rPr>
                <w:b/>
                <w:sz w:val="20"/>
                <w:szCs w:val="20"/>
                <w:lang w:val="fr-FR"/>
              </w:rPr>
              <w:t>, Notre Dame, 1082 Tunis</w:t>
            </w:r>
          </w:p>
          <w:p w:rsidR="00F143C3" w:rsidRPr="007874F0" w:rsidRDefault="00F143C3" w:rsidP="00121562">
            <w:pPr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b/>
                <w:sz w:val="20"/>
                <w:szCs w:val="20"/>
              </w:rPr>
              <w:t>Τηλ</w:t>
            </w:r>
            <w:proofErr w:type="spellEnd"/>
            <w:r w:rsidRPr="007874F0">
              <w:rPr>
                <w:b/>
                <w:sz w:val="20"/>
                <w:szCs w:val="20"/>
                <w:lang w:val="fr-FR"/>
              </w:rPr>
              <w:t>.00216 71 288411 – 846632</w:t>
            </w:r>
          </w:p>
          <w:p w:rsidR="00F143C3" w:rsidRPr="007874F0" w:rsidRDefault="00F143C3" w:rsidP="00121562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Φαξ</w:t>
            </w:r>
            <w:r w:rsidRPr="007874F0">
              <w:rPr>
                <w:b/>
                <w:sz w:val="20"/>
                <w:szCs w:val="20"/>
                <w:lang w:val="fr-FR"/>
              </w:rPr>
              <w:t>00216 71 789518</w:t>
            </w:r>
          </w:p>
          <w:p w:rsidR="00F143C3" w:rsidRPr="007874F0" w:rsidRDefault="00F143C3" w:rsidP="00121562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7874F0">
              <w:rPr>
                <w:b/>
                <w:sz w:val="20"/>
                <w:szCs w:val="20"/>
                <w:lang w:val="fr-FR"/>
              </w:rPr>
              <w:t>grtradetun@mfa.gr</w:t>
            </w:r>
          </w:p>
          <w:p w:rsidR="00F33D14" w:rsidRPr="00F143C3" w:rsidRDefault="00F33D14" w:rsidP="00253618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6060" w:type="dxa"/>
            <w:gridSpan w:val="4"/>
            <w:vMerge/>
            <w:shd w:val="clear" w:color="auto" w:fill="auto"/>
          </w:tcPr>
          <w:p w:rsidR="00A61205" w:rsidRPr="00F143C3" w:rsidRDefault="00A61205" w:rsidP="008959DA">
            <w:pPr>
              <w:rPr>
                <w:lang w:val="fr-FR"/>
              </w:rPr>
            </w:pPr>
          </w:p>
        </w:tc>
      </w:tr>
      <w:tr w:rsidR="003B016E" w:rsidRPr="00F143C3" w:rsidTr="00165CC7">
        <w:trPr>
          <w:trHeight w:val="310"/>
        </w:trPr>
        <w:tc>
          <w:tcPr>
            <w:tcW w:w="10647" w:type="dxa"/>
            <w:gridSpan w:val="8"/>
            <w:vAlign w:val="center"/>
          </w:tcPr>
          <w:p w:rsidR="003B016E" w:rsidRPr="00F143C3" w:rsidRDefault="003B016E" w:rsidP="003D3F37">
            <w:pPr>
              <w:rPr>
                <w:b/>
                <w:lang w:val="fr-FR"/>
              </w:rPr>
            </w:pPr>
          </w:p>
        </w:tc>
      </w:tr>
      <w:tr w:rsidR="00FA5D8E" w:rsidRPr="007874F0" w:rsidTr="00165CC7">
        <w:tc>
          <w:tcPr>
            <w:tcW w:w="971" w:type="dxa"/>
            <w:gridSpan w:val="2"/>
            <w:vAlign w:val="center"/>
          </w:tcPr>
          <w:p w:rsidR="00FA5D8E" w:rsidRPr="00F143C3" w:rsidRDefault="00FA5D8E" w:rsidP="00837F7E">
            <w:pPr>
              <w:tabs>
                <w:tab w:val="right" w:pos="3256"/>
              </w:tabs>
              <w:ind w:left="-108" w:right="-108"/>
              <w:rPr>
                <w:b/>
                <w:sz w:val="18"/>
                <w:szCs w:val="18"/>
                <w:lang w:val="fr-FR"/>
              </w:rPr>
            </w:pPr>
            <w:bookmarkStart w:id="1" w:name="ΑΡΜΟΔΙΟΣ"/>
            <w:bookmarkEnd w:id="1"/>
          </w:p>
        </w:tc>
        <w:tc>
          <w:tcPr>
            <w:tcW w:w="5566" w:type="dxa"/>
            <w:gridSpan w:val="3"/>
            <w:shd w:val="clear" w:color="auto" w:fill="auto"/>
            <w:vAlign w:val="center"/>
          </w:tcPr>
          <w:p w:rsidR="00FA5D8E" w:rsidRPr="00F143C3" w:rsidRDefault="00FA5D8E" w:rsidP="0038317F">
            <w:pPr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850" w:type="dxa"/>
            <w:shd w:val="clear" w:color="auto" w:fill="auto"/>
          </w:tcPr>
          <w:p w:rsidR="00FA5D8E" w:rsidRPr="00F143C3" w:rsidRDefault="00FA5D8E" w:rsidP="00FA5D8E">
            <w:pPr>
              <w:ind w:left="-108" w:right="-108"/>
              <w:rPr>
                <w:b/>
                <w:lang w:val="fr-FR"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auto"/>
          </w:tcPr>
          <w:p w:rsidR="00FA5D8E" w:rsidRPr="007874F0" w:rsidRDefault="00A0016C" w:rsidP="00A61205">
            <w:r>
              <w:t>Τύνιδα</w:t>
            </w:r>
            <w:r w:rsidRPr="007874F0">
              <w:t xml:space="preserve">, </w:t>
            </w:r>
            <w:r w:rsidR="0094195F" w:rsidRPr="0094195F">
              <w:t>1</w:t>
            </w:r>
            <w:r w:rsidR="00E97AF2">
              <w:t>1</w:t>
            </w:r>
            <w:r w:rsidR="001F2A61">
              <w:t xml:space="preserve"> </w:t>
            </w:r>
            <w:r w:rsidR="00E97AF2">
              <w:t>Φεβρουαρίου</w:t>
            </w:r>
            <w:r w:rsidR="00E14170" w:rsidRPr="007874F0">
              <w:t xml:space="preserve"> 201</w:t>
            </w:r>
            <w:r w:rsidR="00BA7D80">
              <w:t>3</w:t>
            </w:r>
          </w:p>
          <w:p w:rsidR="00A61205" w:rsidRPr="00FF52EE" w:rsidRDefault="001143FB" w:rsidP="00BA7D80">
            <w:r>
              <w:rPr>
                <w:b/>
              </w:rPr>
              <w:t xml:space="preserve">   </w:t>
            </w:r>
            <w:r w:rsidR="00E97AF2">
              <w:rPr>
                <w:b/>
              </w:rPr>
              <w:t xml:space="preserve">      </w:t>
            </w:r>
            <w:r w:rsidR="00A0016C" w:rsidRPr="00B26BEB">
              <w:rPr>
                <w:b/>
              </w:rPr>
              <w:t>Α</w:t>
            </w:r>
            <w:r w:rsidR="00A0016C" w:rsidRPr="007874F0">
              <w:rPr>
                <w:b/>
              </w:rPr>
              <w:t>.</w:t>
            </w:r>
            <w:r w:rsidR="00A0016C" w:rsidRPr="00B26BEB">
              <w:rPr>
                <w:b/>
              </w:rPr>
              <w:t>Π</w:t>
            </w:r>
            <w:r w:rsidR="00A0016C" w:rsidRPr="007874F0">
              <w:rPr>
                <w:b/>
              </w:rPr>
              <w:t>.</w:t>
            </w:r>
            <w:r w:rsidR="00A61205">
              <w:t>Φ</w:t>
            </w:r>
            <w:r w:rsidR="00A61205" w:rsidRPr="007874F0">
              <w:t>.</w:t>
            </w:r>
            <w:bookmarkStart w:id="2" w:name="Α_Π_ΦΑΚΕΛΟΥ_1"/>
            <w:bookmarkEnd w:id="2"/>
            <w:r w:rsidR="00834FC4">
              <w:t xml:space="preserve"> 2200</w:t>
            </w:r>
            <w:r w:rsidR="00A0016C" w:rsidRPr="007874F0">
              <w:t>/</w:t>
            </w:r>
            <w:r w:rsidR="00E14170">
              <w:t>ΑΣ</w:t>
            </w:r>
            <w:r w:rsidR="00E14170" w:rsidRPr="007874F0">
              <w:t xml:space="preserve"> </w:t>
            </w:r>
            <w:r w:rsidR="00BA7D80">
              <w:t>34</w:t>
            </w:r>
          </w:p>
        </w:tc>
      </w:tr>
      <w:tr w:rsidR="00FA5D8E" w:rsidRPr="007874F0" w:rsidTr="00165CC7">
        <w:tc>
          <w:tcPr>
            <w:tcW w:w="687" w:type="dxa"/>
            <w:vAlign w:val="center"/>
          </w:tcPr>
          <w:p w:rsidR="00FA5D8E" w:rsidRPr="007874F0" w:rsidRDefault="00FA5D8E" w:rsidP="00837F7E">
            <w:pPr>
              <w:tabs>
                <w:tab w:val="right" w:pos="3256"/>
              </w:tabs>
              <w:ind w:left="-108" w:right="-108"/>
              <w:rPr>
                <w:b/>
                <w:sz w:val="18"/>
                <w:szCs w:val="18"/>
              </w:rPr>
            </w:pPr>
            <w:bookmarkStart w:id="3" w:name="ΤΗΛΕΦΩΝΟ"/>
            <w:bookmarkEnd w:id="3"/>
          </w:p>
        </w:tc>
        <w:tc>
          <w:tcPr>
            <w:tcW w:w="5850" w:type="dxa"/>
            <w:gridSpan w:val="4"/>
            <w:shd w:val="clear" w:color="auto" w:fill="auto"/>
            <w:vAlign w:val="center"/>
          </w:tcPr>
          <w:p w:rsidR="00FA5D8E" w:rsidRPr="007874F0" w:rsidRDefault="00FA5D8E" w:rsidP="0038317F">
            <w:pPr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A5D8E" w:rsidRPr="007874F0" w:rsidRDefault="00FA5D8E" w:rsidP="00D17E56">
            <w:pPr>
              <w:ind w:left="-108" w:right="-108"/>
              <w:jc w:val="right"/>
              <w:rPr>
                <w:b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FA5D8E" w:rsidRPr="007874F0" w:rsidRDefault="00FA5D8E" w:rsidP="008959DA"/>
        </w:tc>
      </w:tr>
      <w:tr w:rsidR="0088608E" w:rsidRPr="007874F0" w:rsidTr="00165CC7">
        <w:tc>
          <w:tcPr>
            <w:tcW w:w="10647" w:type="dxa"/>
            <w:gridSpan w:val="8"/>
            <w:vAlign w:val="center"/>
          </w:tcPr>
          <w:p w:rsidR="0088608E" w:rsidRPr="007874F0" w:rsidRDefault="0088608E" w:rsidP="008959DA">
            <w:bookmarkStart w:id="4" w:name="E_MAIL"/>
            <w:bookmarkStart w:id="5" w:name="FAX"/>
            <w:bookmarkEnd w:id="4"/>
            <w:bookmarkEnd w:id="5"/>
          </w:p>
        </w:tc>
      </w:tr>
      <w:tr w:rsidR="00060A00" w:rsidRPr="004B0C09" w:rsidTr="00165CC7">
        <w:tblPrEx>
          <w:tblLook w:val="04A0"/>
        </w:tblPrEx>
        <w:tc>
          <w:tcPr>
            <w:tcW w:w="971" w:type="dxa"/>
            <w:gridSpan w:val="2"/>
          </w:tcPr>
          <w:p w:rsidR="00060A00" w:rsidRPr="00834FC4" w:rsidRDefault="00060A00" w:rsidP="00060A00">
            <w:pPr>
              <w:ind w:left="-108" w:right="-108"/>
              <w:outlineLvl w:val="0"/>
              <w:rPr>
                <w:b/>
              </w:rPr>
            </w:pPr>
            <w:r>
              <w:rPr>
                <w:b/>
              </w:rPr>
              <w:t>ΠΡΟΣ :</w:t>
            </w:r>
          </w:p>
        </w:tc>
        <w:tc>
          <w:tcPr>
            <w:tcW w:w="4999" w:type="dxa"/>
            <w:gridSpan w:val="2"/>
          </w:tcPr>
          <w:p w:rsidR="00663D79" w:rsidRPr="00834FC4" w:rsidRDefault="0020062C" w:rsidP="00A21859">
            <w:pPr>
              <w:outlineLvl w:val="0"/>
              <w:rPr>
                <w:b/>
              </w:rPr>
            </w:pPr>
            <w:r>
              <w:rPr>
                <w:b/>
              </w:rPr>
              <w:t>ΠΙΝΑΚΑ ΑΠΟΔΕΚΤΩΝ</w:t>
            </w:r>
          </w:p>
        </w:tc>
        <w:tc>
          <w:tcPr>
            <w:tcW w:w="4677" w:type="dxa"/>
            <w:gridSpan w:val="4"/>
          </w:tcPr>
          <w:p w:rsidR="00060A00" w:rsidRPr="004B0C09" w:rsidRDefault="00060A00" w:rsidP="00A21859">
            <w:pPr>
              <w:outlineLvl w:val="0"/>
            </w:pPr>
          </w:p>
        </w:tc>
      </w:tr>
    </w:tbl>
    <w:p w:rsidR="00C60D61" w:rsidRPr="004B0C09" w:rsidRDefault="00C60D61" w:rsidP="001E1DE6">
      <w:pPr>
        <w:jc w:val="center"/>
        <w:outlineLvl w:val="0"/>
        <w:rPr>
          <w:sz w:val="2"/>
          <w:szCs w:val="2"/>
        </w:rPr>
      </w:pPr>
      <w:bookmarkStart w:id="6" w:name="ΔΙΑΧΩΡΙΣΤΙΚΟ_1"/>
      <w:bookmarkEnd w:id="6"/>
    </w:p>
    <w:p w:rsidR="001E1DE6" w:rsidRPr="0047362E" w:rsidRDefault="001E1DE6" w:rsidP="001E1DE6">
      <w:pPr>
        <w:jc w:val="center"/>
        <w:outlineLvl w:val="0"/>
        <w:rPr>
          <w:sz w:val="2"/>
          <w:szCs w:val="2"/>
        </w:rPr>
      </w:pPr>
      <w:bookmarkStart w:id="7" w:name="ΚΟΙΝΟΠΟΙΗΣΗ"/>
      <w:bookmarkStart w:id="8" w:name="ΔΙΑΧΩΡΙΣΤΙΚΟ_2"/>
      <w:bookmarkEnd w:id="7"/>
      <w:bookmarkEnd w:id="8"/>
    </w:p>
    <w:p w:rsidR="00A0016C" w:rsidRPr="00A0016C" w:rsidRDefault="00A0016C" w:rsidP="007B0C52">
      <w:pPr>
        <w:outlineLvl w:val="0"/>
        <w:rPr>
          <w:b/>
        </w:rPr>
      </w:pPr>
      <w:bookmarkStart w:id="9" w:name="Ε_Δ"/>
      <w:bookmarkEnd w:id="9"/>
    </w:p>
    <w:tbl>
      <w:tblPr>
        <w:tblW w:w="9840" w:type="dxa"/>
        <w:tblInd w:w="-12" w:type="dxa"/>
        <w:tblLayout w:type="fixed"/>
        <w:tblLook w:val="04A0"/>
      </w:tblPr>
      <w:tblGrid>
        <w:gridCol w:w="917"/>
        <w:gridCol w:w="8923"/>
      </w:tblGrid>
      <w:tr w:rsidR="00C60D61" w:rsidRPr="004F1AA1" w:rsidTr="00665F18">
        <w:tc>
          <w:tcPr>
            <w:tcW w:w="917" w:type="dxa"/>
          </w:tcPr>
          <w:p w:rsidR="00C60D61" w:rsidRDefault="00C60D61" w:rsidP="00F143C3">
            <w:pPr>
              <w:ind w:left="-108" w:right="-58"/>
              <w:jc w:val="both"/>
              <w:outlineLvl w:val="0"/>
              <w:rPr>
                <w:b/>
                <w:lang w:val="en-US"/>
              </w:rPr>
            </w:pPr>
            <w:r w:rsidRPr="00CF6438">
              <w:rPr>
                <w:b/>
              </w:rPr>
              <w:t>ΘΕΜΑ:</w:t>
            </w:r>
          </w:p>
          <w:p w:rsidR="00723F5C" w:rsidRDefault="00723F5C" w:rsidP="00F143C3">
            <w:pPr>
              <w:ind w:left="-108" w:right="-58"/>
              <w:jc w:val="both"/>
              <w:outlineLvl w:val="0"/>
              <w:rPr>
                <w:b/>
                <w:lang w:val="en-US"/>
              </w:rPr>
            </w:pPr>
          </w:p>
          <w:p w:rsidR="005C38C7" w:rsidRDefault="005C38C7" w:rsidP="00F143C3">
            <w:pPr>
              <w:ind w:left="-108" w:right="-58"/>
              <w:jc w:val="both"/>
              <w:outlineLvl w:val="0"/>
              <w:rPr>
                <w:b/>
              </w:rPr>
            </w:pPr>
          </w:p>
          <w:p w:rsidR="00723F5C" w:rsidRPr="00723F5C" w:rsidRDefault="00723F5C" w:rsidP="00F143C3">
            <w:pPr>
              <w:ind w:left="-108" w:right="-58"/>
              <w:jc w:val="both"/>
              <w:outlineLvl w:val="0"/>
              <w:rPr>
                <w:b/>
                <w:lang w:val="en-US"/>
              </w:rPr>
            </w:pPr>
            <w:r>
              <w:rPr>
                <w:b/>
              </w:rPr>
              <w:t>ΣΧΕΤ.</w:t>
            </w:r>
            <w:r>
              <w:rPr>
                <w:b/>
                <w:lang w:val="en-US"/>
              </w:rPr>
              <w:t>:</w:t>
            </w:r>
          </w:p>
          <w:p w:rsidR="0020062C" w:rsidRDefault="0020062C" w:rsidP="00F143C3">
            <w:pPr>
              <w:ind w:left="-108" w:right="-58"/>
              <w:jc w:val="both"/>
              <w:outlineLvl w:val="0"/>
              <w:rPr>
                <w:b/>
              </w:rPr>
            </w:pPr>
          </w:p>
          <w:p w:rsidR="0020062C" w:rsidRDefault="0020062C" w:rsidP="00F143C3">
            <w:pPr>
              <w:ind w:left="-108" w:right="-58"/>
              <w:jc w:val="both"/>
              <w:outlineLvl w:val="0"/>
              <w:rPr>
                <w:b/>
              </w:rPr>
            </w:pPr>
          </w:p>
          <w:p w:rsidR="0020062C" w:rsidRPr="0020062C" w:rsidRDefault="0020062C" w:rsidP="00F143C3">
            <w:pPr>
              <w:ind w:left="-108" w:right="-58"/>
              <w:jc w:val="both"/>
              <w:outlineLvl w:val="0"/>
              <w:rPr>
                <w:b/>
                <w:lang w:val="en-US"/>
              </w:rPr>
            </w:pPr>
          </w:p>
        </w:tc>
        <w:tc>
          <w:tcPr>
            <w:tcW w:w="8923" w:type="dxa"/>
          </w:tcPr>
          <w:p w:rsidR="005C38C7" w:rsidRDefault="0020062C" w:rsidP="005C38C7">
            <w:pPr>
              <w:contextualSpacing/>
              <w:jc w:val="both"/>
              <w:rPr>
                <w:b/>
              </w:rPr>
            </w:pPr>
            <w:r w:rsidRPr="007803AA">
              <w:rPr>
                <w:b/>
              </w:rPr>
              <w:t xml:space="preserve">Ενδιαφέρον </w:t>
            </w:r>
            <w:r w:rsidR="00DD0977">
              <w:rPr>
                <w:b/>
              </w:rPr>
              <w:t>τυνησιακ</w:t>
            </w:r>
            <w:r w:rsidR="001F2A61">
              <w:rPr>
                <w:b/>
              </w:rPr>
              <w:t>ών εταιριών για</w:t>
            </w:r>
            <w:r w:rsidR="00DD0977">
              <w:rPr>
                <w:b/>
              </w:rPr>
              <w:t xml:space="preserve"> </w:t>
            </w:r>
            <w:r w:rsidRPr="007803AA">
              <w:rPr>
                <w:b/>
              </w:rPr>
              <w:t xml:space="preserve">εισαγωγή </w:t>
            </w:r>
            <w:r w:rsidR="001F2A61">
              <w:rPr>
                <w:b/>
              </w:rPr>
              <w:t xml:space="preserve">από την Ελλάδα </w:t>
            </w:r>
            <w:r w:rsidR="00BA7D80">
              <w:rPr>
                <w:b/>
              </w:rPr>
              <w:t>πλαστικού, αλουμινίου, χάλυβα, μαρμάρου, χαρτιού Α4, παιχνιδιών</w:t>
            </w:r>
            <w:r w:rsidR="0044527C" w:rsidRPr="0044527C">
              <w:rPr>
                <w:b/>
              </w:rPr>
              <w:t xml:space="preserve"> </w:t>
            </w:r>
            <w:r w:rsidR="005C38C7">
              <w:rPr>
                <w:b/>
              </w:rPr>
              <w:t xml:space="preserve">(Έκθεση </w:t>
            </w:r>
            <w:r w:rsidR="005C38C7" w:rsidRPr="00FB6BB8">
              <w:rPr>
                <w:b/>
                <w:lang w:val="en-US"/>
              </w:rPr>
              <w:t>CAT</w:t>
            </w:r>
            <w:r w:rsidR="005C38C7" w:rsidRPr="005C38C7">
              <w:rPr>
                <w:b/>
              </w:rPr>
              <w:t xml:space="preserve"> 2012 </w:t>
            </w:r>
            <w:r w:rsidR="005C38C7" w:rsidRPr="00FB6BB8">
              <w:rPr>
                <w:b/>
                <w:lang w:val="en-US"/>
              </w:rPr>
              <w:t>Business</w:t>
            </w:r>
            <w:r w:rsidR="005C38C7" w:rsidRPr="005C38C7">
              <w:rPr>
                <w:b/>
              </w:rPr>
              <w:t xml:space="preserve"> </w:t>
            </w:r>
            <w:r w:rsidR="005C38C7" w:rsidRPr="00FB6BB8">
              <w:rPr>
                <w:b/>
                <w:lang w:val="en-US"/>
              </w:rPr>
              <w:t>and</w:t>
            </w:r>
            <w:r w:rsidR="005C38C7" w:rsidRPr="005C38C7">
              <w:rPr>
                <w:b/>
              </w:rPr>
              <w:t xml:space="preserve"> </w:t>
            </w:r>
            <w:r w:rsidR="005C38C7" w:rsidRPr="00FB6BB8">
              <w:rPr>
                <w:b/>
                <w:lang w:val="en-US"/>
              </w:rPr>
              <w:t>Technology</w:t>
            </w:r>
            <w:r w:rsidR="005C38C7" w:rsidRPr="005C38C7">
              <w:rPr>
                <w:b/>
              </w:rPr>
              <w:t xml:space="preserve"> </w:t>
            </w:r>
            <w:r w:rsidR="005C38C7" w:rsidRPr="00FB6BB8">
              <w:rPr>
                <w:b/>
                <w:lang w:val="en-US"/>
              </w:rPr>
              <w:t>Convention</w:t>
            </w:r>
            <w:r w:rsidR="005C38C7" w:rsidRPr="005C38C7">
              <w:rPr>
                <w:b/>
              </w:rPr>
              <w:t xml:space="preserve"> </w:t>
            </w:r>
            <w:r w:rsidR="005C38C7">
              <w:rPr>
                <w:b/>
              </w:rPr>
              <w:t xml:space="preserve">- </w:t>
            </w:r>
            <w:r w:rsidR="005C38C7" w:rsidRPr="00FB6BB8">
              <w:rPr>
                <w:b/>
              </w:rPr>
              <w:t>Τύνιδα</w:t>
            </w:r>
            <w:r w:rsidR="005C38C7" w:rsidRPr="005C38C7">
              <w:rPr>
                <w:b/>
              </w:rPr>
              <w:t xml:space="preserve">, 28-30 </w:t>
            </w:r>
            <w:r w:rsidR="005C38C7" w:rsidRPr="00FB6BB8">
              <w:rPr>
                <w:b/>
              </w:rPr>
              <w:t>Νοεμβρίου</w:t>
            </w:r>
            <w:r w:rsidR="005C38C7" w:rsidRPr="005C38C7">
              <w:rPr>
                <w:b/>
              </w:rPr>
              <w:t xml:space="preserve"> 2012)</w:t>
            </w:r>
          </w:p>
          <w:p w:rsidR="001F2A61" w:rsidRPr="00665F18" w:rsidRDefault="002061BC" w:rsidP="005C38C7">
            <w:pPr>
              <w:contextualSpacing/>
              <w:jc w:val="both"/>
              <w:rPr>
                <w:b/>
              </w:rPr>
            </w:pPr>
            <w:r w:rsidRPr="00665F18">
              <w:rPr>
                <w:b/>
              </w:rPr>
              <w:t>Έγγραφό μας με Α.Π.Φ. 2230/ΑΣ 25</w:t>
            </w:r>
            <w:r w:rsidR="000E5014">
              <w:rPr>
                <w:b/>
              </w:rPr>
              <w:t>9</w:t>
            </w:r>
            <w:r w:rsidRPr="00665F18">
              <w:rPr>
                <w:b/>
              </w:rPr>
              <w:t>/</w:t>
            </w:r>
            <w:r w:rsidR="000E5014">
              <w:rPr>
                <w:b/>
              </w:rPr>
              <w:t>2</w:t>
            </w:r>
            <w:r w:rsidRPr="00665F18">
              <w:rPr>
                <w:b/>
              </w:rPr>
              <w:t>.1</w:t>
            </w:r>
            <w:r w:rsidR="000E5014">
              <w:rPr>
                <w:b/>
              </w:rPr>
              <w:t>1</w:t>
            </w:r>
            <w:r w:rsidRPr="00665F18">
              <w:rPr>
                <w:b/>
              </w:rPr>
              <w:t>.2011</w:t>
            </w:r>
          </w:p>
          <w:p w:rsidR="002061BC" w:rsidRDefault="002061BC" w:rsidP="001F2A61">
            <w:pPr>
              <w:jc w:val="both"/>
            </w:pPr>
          </w:p>
          <w:p w:rsidR="00105F97" w:rsidRDefault="007731C0" w:rsidP="00B06FB3">
            <w:pPr>
              <w:jc w:val="both"/>
            </w:pPr>
            <w:r w:rsidRPr="00B06FB3">
              <w:t>Αποστέλλονται</w:t>
            </w:r>
            <w:r w:rsidR="001F2A61" w:rsidRPr="00B06FB3">
              <w:t xml:space="preserve">, </w:t>
            </w:r>
            <w:r w:rsidR="00B06FB3">
              <w:t>ακολούθως</w:t>
            </w:r>
            <w:r w:rsidR="001F2A61" w:rsidRPr="00B06FB3">
              <w:t xml:space="preserve">, </w:t>
            </w:r>
            <w:r w:rsidR="005C38C7" w:rsidRPr="00B06FB3">
              <w:t>α)</w:t>
            </w:r>
            <w:r w:rsidR="001F2A61" w:rsidRPr="00B06FB3">
              <w:t xml:space="preserve">αιτήματα ζήτησης εισαγωγής ελληνικών προϊόντων στην Τυνησία τα οποία προέκυψαν κατόπιν </w:t>
            </w:r>
            <w:r w:rsidR="0044527C" w:rsidRPr="00B06FB3">
              <w:t>επίσκεψης της υπογράφουσας</w:t>
            </w:r>
            <w:r w:rsidR="008C0096" w:rsidRPr="00B06FB3">
              <w:t xml:space="preserve"> στην εν </w:t>
            </w:r>
            <w:proofErr w:type="spellStart"/>
            <w:r w:rsidR="008C0096" w:rsidRPr="00B06FB3">
              <w:t>θέματι</w:t>
            </w:r>
            <w:proofErr w:type="spellEnd"/>
            <w:r w:rsidR="008C0096" w:rsidRPr="00B06FB3">
              <w:t xml:space="preserve"> Έκθεση</w:t>
            </w:r>
            <w:r w:rsidR="00ED446C" w:rsidRPr="00B06FB3">
              <w:t xml:space="preserve"> και </w:t>
            </w:r>
            <w:r w:rsidR="000E5014" w:rsidRPr="00B06FB3">
              <w:t xml:space="preserve">στη συνέχεια </w:t>
            </w:r>
            <w:r w:rsidR="001F2A61" w:rsidRPr="00B06FB3">
              <w:t xml:space="preserve">προσωπικής επικοινωνίας με τους αρμοδίους </w:t>
            </w:r>
            <w:r w:rsidR="008C0096" w:rsidRPr="00B06FB3">
              <w:t>των τυνησιακών εταιριών που συμμετείχαν</w:t>
            </w:r>
            <w:r w:rsidR="005C38C7" w:rsidRPr="00B06FB3">
              <w:t xml:space="preserve"> β)αιτήματα </w:t>
            </w:r>
            <w:proofErr w:type="spellStart"/>
            <w:r w:rsidR="005C38C7" w:rsidRPr="00B06FB3">
              <w:t>Τυνησιων</w:t>
            </w:r>
            <w:proofErr w:type="spellEnd"/>
            <w:r w:rsidR="005C38C7" w:rsidRPr="00B06FB3">
              <w:t xml:space="preserve"> επιχειρηματιών </w:t>
            </w:r>
            <w:r w:rsidR="000F151B" w:rsidRPr="00B06FB3">
              <w:t xml:space="preserve">οι οποίοι απευθύνθηκαν στο Γραφείο Ο.Ε.Υ. </w:t>
            </w:r>
            <w:r w:rsidR="005C38C7" w:rsidRPr="00B06FB3">
              <w:t>για εισαγωγή ελληνικών προϊόντων</w:t>
            </w:r>
            <w:r w:rsidR="001F2A61" w:rsidRPr="00B06FB3">
              <w:t>.</w:t>
            </w:r>
            <w:r w:rsidRPr="00B06FB3">
              <w:t xml:space="preserve"> </w:t>
            </w:r>
            <w:r w:rsidR="001F3DBE" w:rsidRPr="00B06FB3">
              <w:t>Τ</w:t>
            </w:r>
            <w:r w:rsidR="0092658E" w:rsidRPr="00B06FB3">
              <w:t>α</w:t>
            </w:r>
            <w:r w:rsidR="00DD0977" w:rsidRPr="00B06FB3">
              <w:t xml:space="preserve"> α</w:t>
            </w:r>
            <w:r w:rsidR="0092658E" w:rsidRPr="00B06FB3">
              <w:t>ιτή</w:t>
            </w:r>
            <w:r w:rsidR="00DD0977" w:rsidRPr="00B06FB3">
              <w:t>μα</w:t>
            </w:r>
            <w:r w:rsidR="0092658E" w:rsidRPr="00B06FB3">
              <w:t>τα έχουν</w:t>
            </w:r>
            <w:r w:rsidR="001F3DBE" w:rsidRPr="00B06FB3">
              <w:t xml:space="preserve"> ήδη δημοσιευτεί στον </w:t>
            </w:r>
            <w:proofErr w:type="spellStart"/>
            <w:r w:rsidR="001F3DBE" w:rsidRPr="00B06FB3">
              <w:t>ιστότοπο</w:t>
            </w:r>
            <w:proofErr w:type="spellEnd"/>
            <w:r w:rsidR="001F3DBE" w:rsidRPr="00B06FB3">
              <w:t xml:space="preserve"> </w:t>
            </w:r>
            <w:r w:rsidR="001F3DBE" w:rsidRPr="00B06FB3">
              <w:rPr>
                <w:lang w:val="en-US"/>
              </w:rPr>
              <w:t>AGORA</w:t>
            </w:r>
            <w:r w:rsidR="001F3DBE" w:rsidRPr="00B06FB3">
              <w:t xml:space="preserve"> του </w:t>
            </w:r>
            <w:proofErr w:type="spellStart"/>
            <w:r w:rsidR="001F3DBE" w:rsidRPr="00B06FB3">
              <w:t>Yπουργείου</w:t>
            </w:r>
            <w:proofErr w:type="spellEnd"/>
            <w:r w:rsidR="001F3DBE" w:rsidRPr="00B06FB3">
              <w:t xml:space="preserve"> Εξωτερικών στη </w:t>
            </w:r>
            <w:r w:rsidR="0092658E" w:rsidRPr="00B06FB3">
              <w:t>δ</w:t>
            </w:r>
            <w:r w:rsidR="001F3DBE" w:rsidRPr="00B06FB3">
              <w:t>ιεύθυνση</w:t>
            </w:r>
            <w:r w:rsidR="0001003C" w:rsidRPr="00B06FB3">
              <w:t xml:space="preserve"> </w:t>
            </w:r>
            <w:hyperlink r:id="rId9" w:history="1">
              <w:r w:rsidR="00B06FB3" w:rsidRPr="00B06FB3">
                <w:rPr>
                  <w:rStyle w:val="-"/>
                </w:rPr>
                <w:t>http://</w:t>
              </w:r>
              <w:r w:rsidR="00B06FB3" w:rsidRPr="00B06FB3">
                <w:rPr>
                  <w:rStyle w:val="-"/>
                  <w:lang w:val="en-US"/>
                </w:rPr>
                <w:t>www</w:t>
              </w:r>
              <w:r w:rsidR="00B06FB3" w:rsidRPr="00B06FB3">
                <w:rPr>
                  <w:rStyle w:val="-"/>
                </w:rPr>
                <w:t>.</w:t>
              </w:r>
              <w:proofErr w:type="spellStart"/>
              <w:r w:rsidR="00B06FB3" w:rsidRPr="00B06FB3">
                <w:rPr>
                  <w:rStyle w:val="-"/>
                </w:rPr>
                <w:t>agora.mfa.gr</w:t>
              </w:r>
              <w:proofErr w:type="spellEnd"/>
              <w:r w:rsidR="00B06FB3" w:rsidRPr="00B06FB3">
                <w:rPr>
                  <w:rStyle w:val="-"/>
                </w:rPr>
                <w:t>/</w:t>
              </w:r>
              <w:proofErr w:type="spellStart"/>
              <w:r w:rsidR="00B06FB3" w:rsidRPr="00B06FB3">
                <w:rPr>
                  <w:rStyle w:val="-"/>
                  <w:lang w:val="en-US"/>
                </w:rPr>
                <w:t>tn</w:t>
              </w:r>
              <w:proofErr w:type="spellEnd"/>
              <w:r w:rsidR="00B06FB3" w:rsidRPr="00B06FB3">
                <w:rPr>
                  <w:rStyle w:val="-"/>
                </w:rPr>
                <w:t>114</w:t>
              </w:r>
            </w:hyperlink>
            <w:r w:rsidR="001F3DBE" w:rsidRPr="00B06FB3">
              <w:t>.</w:t>
            </w:r>
          </w:p>
          <w:p w:rsidR="00ED057E" w:rsidRDefault="00ED057E" w:rsidP="00B06FB3">
            <w:pPr>
              <w:jc w:val="both"/>
            </w:pPr>
          </w:p>
          <w:p w:rsidR="00ED057E" w:rsidRPr="00ED057E" w:rsidRDefault="00ED057E" w:rsidP="00ED057E">
            <w:pPr>
              <w:jc w:val="center"/>
              <w:rPr>
                <w:b/>
                <w:u w:val="single"/>
              </w:rPr>
            </w:pPr>
            <w:r w:rsidRPr="00ED057E">
              <w:rPr>
                <w:b/>
                <w:u w:val="single"/>
              </w:rPr>
              <w:t xml:space="preserve">ΑΙΤΗΜΑΤΑ ΕΤΑΙΡΙΩΝ ΣΤΟ ΠΛΑΙΣΙΟ ΤΗΣ ΕΚΘΕΣΗΣ </w:t>
            </w:r>
            <w:r w:rsidRPr="00ED057E">
              <w:rPr>
                <w:b/>
                <w:u w:val="single"/>
                <w:lang w:val="en-US"/>
              </w:rPr>
              <w:t>CAT</w:t>
            </w:r>
            <w:r w:rsidRPr="00ED057E">
              <w:rPr>
                <w:b/>
                <w:u w:val="single"/>
              </w:rPr>
              <w:t xml:space="preserve"> 2012</w:t>
            </w:r>
          </w:p>
          <w:p w:rsidR="00ED057E" w:rsidRPr="009C6D2E" w:rsidRDefault="00ED057E" w:rsidP="00ED057E">
            <w:pPr>
              <w:contextualSpacing/>
              <w:jc w:val="both"/>
              <w:rPr>
                <w:b/>
                <w:lang w:val="fr-FR"/>
              </w:rPr>
            </w:pPr>
            <w:proofErr w:type="spellStart"/>
            <w:r w:rsidRPr="009C6D2E">
              <w:rPr>
                <w:b/>
                <w:lang w:val="fr-FR"/>
              </w:rPr>
              <w:t>Iplast</w:t>
            </w:r>
            <w:proofErr w:type="spellEnd"/>
          </w:p>
          <w:p w:rsidR="00ED057E" w:rsidRPr="009C6D2E" w:rsidRDefault="00ED057E" w:rsidP="00ED057E">
            <w:pPr>
              <w:contextualSpacing/>
              <w:jc w:val="both"/>
              <w:rPr>
                <w:lang w:val="fr-FR"/>
              </w:rPr>
            </w:pPr>
            <w:r w:rsidRPr="009C6D2E">
              <w:rPr>
                <w:lang w:val="fr-FR"/>
              </w:rPr>
              <w:t>Z.I. Beja Nord – 9000 Beja</w:t>
            </w:r>
          </w:p>
          <w:p w:rsidR="00ED057E" w:rsidRPr="009C6D2E" w:rsidRDefault="00ED057E" w:rsidP="00ED057E">
            <w:pPr>
              <w:contextualSpacing/>
              <w:jc w:val="both"/>
              <w:rPr>
                <w:lang w:val="fr-FR"/>
              </w:rPr>
            </w:pPr>
            <w:r w:rsidRPr="009C6D2E">
              <w:rPr>
                <w:lang w:val="fr-FR"/>
              </w:rPr>
              <w:t>contact@iplast.tn</w:t>
            </w:r>
          </w:p>
          <w:p w:rsidR="00ED057E" w:rsidRPr="009C6D2E" w:rsidRDefault="00ED057E" w:rsidP="00ED057E">
            <w:pPr>
              <w:contextualSpacing/>
              <w:jc w:val="both"/>
              <w:rPr>
                <w:lang w:val="fr-FR"/>
              </w:rPr>
            </w:pPr>
            <w:proofErr w:type="gramStart"/>
            <w:r w:rsidRPr="009C6D2E">
              <w:rPr>
                <w:lang w:val="fr-FR"/>
              </w:rPr>
              <w:t>T.(</w:t>
            </w:r>
            <w:proofErr w:type="gramEnd"/>
            <w:r w:rsidRPr="009C6D2E">
              <w:rPr>
                <w:lang w:val="fr-FR"/>
              </w:rPr>
              <w:t>+216) 78449009</w:t>
            </w:r>
            <w:r w:rsidRPr="00ED057E">
              <w:rPr>
                <w:lang w:val="fr-FR"/>
              </w:rPr>
              <w:t xml:space="preserve">, </w:t>
            </w:r>
            <w:r w:rsidRPr="009C6D2E">
              <w:rPr>
                <w:lang w:val="fr-FR"/>
              </w:rPr>
              <w:t>F. (+216) 78449000</w:t>
            </w:r>
          </w:p>
          <w:p w:rsidR="00ED057E" w:rsidRPr="00ED057E" w:rsidRDefault="00087333" w:rsidP="00ED057E">
            <w:pPr>
              <w:contextualSpacing/>
              <w:jc w:val="both"/>
              <w:rPr>
                <w:lang w:val="fr-FR"/>
              </w:rPr>
            </w:pPr>
            <w:hyperlink r:id="rId10" w:history="1">
              <w:r w:rsidR="00ED057E" w:rsidRPr="009C6D2E">
                <w:rPr>
                  <w:rStyle w:val="-"/>
                  <w:lang w:val="fr-FR"/>
                </w:rPr>
                <w:t>www</w:t>
              </w:r>
              <w:r w:rsidR="00ED057E" w:rsidRPr="00ED057E">
                <w:rPr>
                  <w:rStyle w:val="-"/>
                  <w:lang w:val="fr-FR"/>
                </w:rPr>
                <w:t>.</w:t>
              </w:r>
              <w:r w:rsidR="00ED057E" w:rsidRPr="009C6D2E">
                <w:rPr>
                  <w:rStyle w:val="-"/>
                  <w:lang w:val="fr-FR"/>
                </w:rPr>
                <w:t>iplast</w:t>
              </w:r>
              <w:r w:rsidR="00ED057E" w:rsidRPr="00ED057E">
                <w:rPr>
                  <w:rStyle w:val="-"/>
                  <w:lang w:val="fr-FR"/>
                </w:rPr>
                <w:t>.</w:t>
              </w:r>
              <w:r w:rsidR="00ED057E" w:rsidRPr="009C6D2E">
                <w:rPr>
                  <w:rStyle w:val="-"/>
                  <w:lang w:val="fr-FR"/>
                </w:rPr>
                <w:t>tn</w:t>
              </w:r>
            </w:hyperlink>
          </w:p>
          <w:p w:rsidR="00ED057E" w:rsidRPr="00ED057E" w:rsidRDefault="00ED057E" w:rsidP="00ED057E">
            <w:pPr>
              <w:contextualSpacing/>
              <w:jc w:val="both"/>
              <w:rPr>
                <w:lang w:val="fr-FR"/>
              </w:rPr>
            </w:pPr>
            <w:r w:rsidRPr="009C6D2E">
              <w:t>Υπεύθυνος</w:t>
            </w:r>
            <w:r w:rsidRPr="00ED057E">
              <w:rPr>
                <w:lang w:val="fr-FR"/>
              </w:rPr>
              <w:t xml:space="preserve"> </w:t>
            </w:r>
            <w:r w:rsidRPr="009C6D2E">
              <w:t>επικοινωνίας</w:t>
            </w:r>
            <w:r w:rsidRPr="00ED057E">
              <w:rPr>
                <w:lang w:val="fr-FR"/>
              </w:rPr>
              <w:t xml:space="preserve"> </w:t>
            </w:r>
            <w:r w:rsidRPr="009C6D2E">
              <w:t>κ</w:t>
            </w:r>
            <w:r w:rsidRPr="00ED057E">
              <w:rPr>
                <w:lang w:val="fr-FR"/>
              </w:rPr>
              <w:t>.</w:t>
            </w:r>
            <w:proofErr w:type="spellStart"/>
            <w:r w:rsidRPr="00ED057E">
              <w:rPr>
                <w:lang w:val="fr-FR"/>
              </w:rPr>
              <w:t>Kais</w:t>
            </w:r>
            <w:proofErr w:type="spellEnd"/>
            <w:r w:rsidRPr="00ED057E">
              <w:rPr>
                <w:lang w:val="fr-FR"/>
              </w:rPr>
              <w:t xml:space="preserve"> </w:t>
            </w:r>
            <w:proofErr w:type="spellStart"/>
            <w:r w:rsidRPr="00ED057E">
              <w:rPr>
                <w:lang w:val="fr-FR"/>
              </w:rPr>
              <w:t>Garaali</w:t>
            </w:r>
            <w:proofErr w:type="spellEnd"/>
            <w:r w:rsidRPr="00ED057E">
              <w:rPr>
                <w:lang w:val="fr-FR"/>
              </w:rPr>
              <w:t xml:space="preserve"> – Co Manager, </w:t>
            </w:r>
            <w:hyperlink r:id="rId11" w:history="1">
              <w:r w:rsidRPr="00ED057E">
                <w:rPr>
                  <w:rStyle w:val="-"/>
                  <w:lang w:val="fr-FR"/>
                </w:rPr>
                <w:t>Garaali_kais@yahoo.fr</w:t>
              </w:r>
            </w:hyperlink>
          </w:p>
          <w:p w:rsidR="00ED057E" w:rsidRPr="00ED057E" w:rsidRDefault="00ED057E" w:rsidP="00ED057E">
            <w:pPr>
              <w:contextualSpacing/>
              <w:jc w:val="both"/>
              <w:rPr>
                <w:lang w:val="fr-FR"/>
              </w:rPr>
            </w:pPr>
            <w:r>
              <w:t>Εταιρία</w:t>
            </w:r>
            <w:r w:rsidRPr="00ED057E">
              <w:rPr>
                <w:lang w:val="fr-FR"/>
              </w:rPr>
              <w:t xml:space="preserve"> </w:t>
            </w:r>
            <w:r>
              <w:t>ε</w:t>
            </w:r>
            <w:r w:rsidRPr="009C6D2E">
              <w:t>νδιαφέρεται</w:t>
            </w:r>
            <w:r w:rsidRPr="00ED057E">
              <w:rPr>
                <w:lang w:val="fr-FR"/>
              </w:rPr>
              <w:t xml:space="preserve"> </w:t>
            </w:r>
            <w:r w:rsidRPr="009C6D2E">
              <w:t>για</w:t>
            </w:r>
            <w:r w:rsidRPr="00ED057E">
              <w:rPr>
                <w:lang w:val="fr-FR"/>
              </w:rPr>
              <w:t xml:space="preserve"> </w:t>
            </w:r>
            <w:r w:rsidRPr="009C6D2E">
              <w:t>εισαγωγή</w:t>
            </w:r>
            <w:r w:rsidRPr="00ED057E">
              <w:rPr>
                <w:lang w:val="fr-FR"/>
              </w:rPr>
              <w:t xml:space="preserve"> </w:t>
            </w:r>
            <w:r w:rsidRPr="009C6D2E">
              <w:t>κόκκου</w:t>
            </w:r>
            <w:r w:rsidRPr="00ED057E">
              <w:rPr>
                <w:lang w:val="fr-FR"/>
              </w:rPr>
              <w:t xml:space="preserve"> </w:t>
            </w:r>
            <w:r w:rsidRPr="009C6D2E">
              <w:t>πλαστικού</w:t>
            </w:r>
            <w:r w:rsidRPr="00ED057E">
              <w:rPr>
                <w:lang w:val="fr-FR"/>
              </w:rPr>
              <w:t xml:space="preserve"> (granulat plastique), polyamide 6, 6.6., polycarbonate ABS</w:t>
            </w:r>
          </w:p>
          <w:p w:rsidR="00ED057E" w:rsidRPr="00ED057E" w:rsidRDefault="00ED057E" w:rsidP="00ED057E">
            <w:pPr>
              <w:contextualSpacing/>
              <w:jc w:val="both"/>
              <w:rPr>
                <w:lang w:val="fr-FR"/>
              </w:rPr>
            </w:pPr>
          </w:p>
          <w:p w:rsidR="00ED057E" w:rsidRPr="00ED057E" w:rsidRDefault="00ED057E" w:rsidP="00ED057E">
            <w:pPr>
              <w:contextualSpacing/>
              <w:jc w:val="both"/>
              <w:rPr>
                <w:lang w:val="en-US"/>
              </w:rPr>
            </w:pPr>
            <w:r w:rsidRPr="00ED057E">
              <w:rPr>
                <w:b/>
                <w:lang w:val="en-US"/>
              </w:rPr>
              <w:t xml:space="preserve">In </w:t>
            </w:r>
            <w:proofErr w:type="spellStart"/>
            <w:r w:rsidRPr="00ED057E">
              <w:rPr>
                <w:b/>
                <w:lang w:val="en-US"/>
              </w:rPr>
              <w:t>packt</w:t>
            </w:r>
            <w:proofErr w:type="spellEnd"/>
            <w:r w:rsidRPr="00ED057E">
              <w:rPr>
                <w:b/>
                <w:lang w:val="en-US"/>
              </w:rPr>
              <w:t xml:space="preserve"> - Innovation Packaging Technologies</w:t>
            </w:r>
          </w:p>
          <w:p w:rsidR="00ED057E" w:rsidRPr="00ED057E" w:rsidRDefault="00ED057E" w:rsidP="00ED057E">
            <w:pPr>
              <w:contextualSpacing/>
              <w:jc w:val="both"/>
              <w:rPr>
                <w:lang w:val="en-US"/>
              </w:rPr>
            </w:pPr>
            <w:r w:rsidRPr="00ED057E">
              <w:rPr>
                <w:lang w:val="en-US"/>
              </w:rPr>
              <w:t xml:space="preserve">4121 </w:t>
            </w:r>
            <w:proofErr w:type="spellStart"/>
            <w:r w:rsidRPr="00ED057E">
              <w:rPr>
                <w:lang w:val="en-US"/>
              </w:rPr>
              <w:t>Koutine</w:t>
            </w:r>
            <w:proofErr w:type="spellEnd"/>
            <w:r w:rsidRPr="00ED057E">
              <w:rPr>
                <w:lang w:val="en-US"/>
              </w:rPr>
              <w:t xml:space="preserve"> </w:t>
            </w:r>
            <w:proofErr w:type="spellStart"/>
            <w:r w:rsidRPr="00ED057E">
              <w:rPr>
                <w:lang w:val="en-US"/>
              </w:rPr>
              <w:t>Medenine</w:t>
            </w:r>
            <w:proofErr w:type="spellEnd"/>
          </w:p>
          <w:p w:rsidR="00ED057E" w:rsidRPr="00ED057E" w:rsidRDefault="00ED057E" w:rsidP="00ED057E">
            <w:pPr>
              <w:contextualSpacing/>
              <w:jc w:val="both"/>
              <w:rPr>
                <w:lang w:val="en-US"/>
              </w:rPr>
            </w:pPr>
            <w:r w:rsidRPr="00ED057E">
              <w:rPr>
                <w:lang w:val="en-US"/>
              </w:rPr>
              <w:t>T.(+216) 75610391/75610392, F. (+216) 75610393</w:t>
            </w:r>
          </w:p>
          <w:p w:rsidR="00ED057E" w:rsidRPr="00ED057E" w:rsidRDefault="00087333" w:rsidP="00ED057E">
            <w:pPr>
              <w:contextualSpacing/>
              <w:jc w:val="both"/>
              <w:rPr>
                <w:lang w:val="en-US"/>
              </w:rPr>
            </w:pPr>
            <w:hyperlink r:id="rId12" w:history="1">
              <w:r w:rsidR="00ED057E" w:rsidRPr="00ED057E">
                <w:rPr>
                  <w:rStyle w:val="-"/>
                  <w:lang w:val="en-US"/>
                </w:rPr>
                <w:t>contact@inpackt.com</w:t>
              </w:r>
            </w:hyperlink>
          </w:p>
          <w:p w:rsidR="00ED057E" w:rsidRPr="00ED057E" w:rsidRDefault="00087333" w:rsidP="00ED057E">
            <w:pPr>
              <w:contextualSpacing/>
              <w:jc w:val="both"/>
              <w:rPr>
                <w:lang w:val="en-US"/>
              </w:rPr>
            </w:pPr>
            <w:hyperlink r:id="rId13" w:history="1">
              <w:r w:rsidR="00ED057E" w:rsidRPr="00ED057E">
                <w:rPr>
                  <w:rStyle w:val="-"/>
                  <w:lang w:val="en-US"/>
                </w:rPr>
                <w:t>www.inpackt.com</w:t>
              </w:r>
            </w:hyperlink>
          </w:p>
          <w:p w:rsidR="00ED057E" w:rsidRPr="00041DF0" w:rsidRDefault="00ED057E" w:rsidP="00ED057E">
            <w:pPr>
              <w:contextualSpacing/>
              <w:jc w:val="both"/>
              <w:rPr>
                <w:lang w:val="en-US"/>
              </w:rPr>
            </w:pPr>
            <w:r w:rsidRPr="009C6D2E">
              <w:t>Υπεύθυνος</w:t>
            </w:r>
            <w:r w:rsidRPr="00041DF0">
              <w:rPr>
                <w:lang w:val="en-US"/>
              </w:rPr>
              <w:t xml:space="preserve"> </w:t>
            </w:r>
            <w:r w:rsidRPr="009C6D2E">
              <w:t>επικοινωνίας</w:t>
            </w:r>
            <w:r w:rsidRPr="00041DF0">
              <w:rPr>
                <w:lang w:val="en-US"/>
              </w:rPr>
              <w:t xml:space="preserve"> </w:t>
            </w:r>
            <w:r w:rsidRPr="009C6D2E">
              <w:t>κ</w:t>
            </w:r>
            <w:r w:rsidRPr="00041DF0">
              <w:rPr>
                <w:lang w:val="en-US"/>
              </w:rPr>
              <w:t>.</w:t>
            </w:r>
            <w:proofErr w:type="spellStart"/>
            <w:r w:rsidRPr="00041DF0">
              <w:rPr>
                <w:lang w:val="en-US"/>
              </w:rPr>
              <w:t>Imed</w:t>
            </w:r>
            <w:proofErr w:type="spellEnd"/>
            <w:r w:rsidRPr="00041DF0">
              <w:rPr>
                <w:lang w:val="en-US"/>
              </w:rPr>
              <w:t xml:space="preserve"> </w:t>
            </w:r>
            <w:proofErr w:type="spellStart"/>
            <w:r w:rsidRPr="00041DF0">
              <w:rPr>
                <w:lang w:val="en-US"/>
              </w:rPr>
              <w:t>Chebil</w:t>
            </w:r>
            <w:proofErr w:type="spellEnd"/>
            <w:r w:rsidRPr="00041DF0">
              <w:rPr>
                <w:lang w:val="en-US"/>
              </w:rPr>
              <w:t xml:space="preserve"> – </w:t>
            </w:r>
            <w:proofErr w:type="spellStart"/>
            <w:r w:rsidRPr="00041DF0">
              <w:rPr>
                <w:lang w:val="en-US"/>
              </w:rPr>
              <w:t>Responsable</w:t>
            </w:r>
            <w:proofErr w:type="spellEnd"/>
            <w:r w:rsidRPr="00041DF0">
              <w:rPr>
                <w:lang w:val="en-US"/>
              </w:rPr>
              <w:t xml:space="preserve"> Commercial</w:t>
            </w:r>
          </w:p>
          <w:p w:rsidR="00ED057E" w:rsidRPr="009C6D2E" w:rsidRDefault="00ED057E" w:rsidP="00ED057E">
            <w:pPr>
              <w:contextualSpacing/>
              <w:jc w:val="both"/>
            </w:pPr>
            <w:r w:rsidRPr="009C6D2E">
              <w:t>Imed.chebil@inpackt.com</w:t>
            </w:r>
          </w:p>
          <w:p w:rsidR="00ED057E" w:rsidRPr="009C6D2E" w:rsidRDefault="00ED057E" w:rsidP="00ED057E">
            <w:pPr>
              <w:contextualSpacing/>
              <w:jc w:val="both"/>
            </w:pPr>
            <w:r>
              <w:t>Εταιρία ε</w:t>
            </w:r>
            <w:r w:rsidRPr="009C6D2E">
              <w:t>νδιαφέρεται για εισαγωγή κόκκου πλαστικού (</w:t>
            </w:r>
            <w:proofErr w:type="spellStart"/>
            <w:r w:rsidRPr="009C6D2E">
              <w:t>granulat</w:t>
            </w:r>
            <w:proofErr w:type="spellEnd"/>
            <w:r w:rsidRPr="009C6D2E">
              <w:t xml:space="preserve"> </w:t>
            </w:r>
            <w:proofErr w:type="spellStart"/>
            <w:r w:rsidRPr="009C6D2E">
              <w:t>plastique</w:t>
            </w:r>
            <w:proofErr w:type="spellEnd"/>
            <w:r w:rsidRPr="009C6D2E">
              <w:t>)</w:t>
            </w:r>
          </w:p>
          <w:p w:rsidR="00ED057E" w:rsidRPr="009C6D2E" w:rsidRDefault="00ED057E" w:rsidP="00ED057E">
            <w:pPr>
              <w:contextualSpacing/>
              <w:jc w:val="both"/>
            </w:pPr>
          </w:p>
          <w:p w:rsidR="00ED057E" w:rsidRPr="00ED057E" w:rsidRDefault="00ED057E" w:rsidP="00ED057E">
            <w:pPr>
              <w:contextualSpacing/>
              <w:jc w:val="both"/>
              <w:rPr>
                <w:b/>
                <w:lang w:val="en-US"/>
              </w:rPr>
            </w:pPr>
            <w:r w:rsidRPr="00ED057E">
              <w:rPr>
                <w:b/>
                <w:lang w:val="en-US"/>
              </w:rPr>
              <w:t>HPC Group</w:t>
            </w:r>
          </w:p>
          <w:p w:rsidR="00ED057E" w:rsidRPr="00ED057E" w:rsidRDefault="00ED057E" w:rsidP="00ED057E">
            <w:pPr>
              <w:contextualSpacing/>
              <w:jc w:val="both"/>
              <w:rPr>
                <w:lang w:val="en-US"/>
              </w:rPr>
            </w:pPr>
            <w:r w:rsidRPr="00ED057E">
              <w:rPr>
                <w:lang w:val="en-US"/>
              </w:rPr>
              <w:t xml:space="preserve">Z.I. </w:t>
            </w:r>
            <w:proofErr w:type="spellStart"/>
            <w:r w:rsidRPr="00ED057E">
              <w:rPr>
                <w:lang w:val="en-US"/>
              </w:rPr>
              <w:t>Sidi</w:t>
            </w:r>
            <w:proofErr w:type="spellEnd"/>
            <w:r w:rsidRPr="00ED057E">
              <w:rPr>
                <w:lang w:val="en-US"/>
              </w:rPr>
              <w:t xml:space="preserve"> </w:t>
            </w:r>
            <w:proofErr w:type="spellStart"/>
            <w:r w:rsidRPr="00ED057E">
              <w:rPr>
                <w:lang w:val="en-US"/>
              </w:rPr>
              <w:t>Abdelhamid</w:t>
            </w:r>
            <w:proofErr w:type="spellEnd"/>
            <w:r w:rsidRPr="00ED057E">
              <w:rPr>
                <w:lang w:val="en-US"/>
              </w:rPr>
              <w:t xml:space="preserve">, </w:t>
            </w:r>
            <w:proofErr w:type="spellStart"/>
            <w:r w:rsidRPr="00ED057E">
              <w:rPr>
                <w:lang w:val="en-US"/>
              </w:rPr>
              <w:t>voie</w:t>
            </w:r>
            <w:proofErr w:type="spellEnd"/>
            <w:r w:rsidRPr="00ED057E">
              <w:rPr>
                <w:lang w:val="en-US"/>
              </w:rPr>
              <w:t xml:space="preserve"> No2, Sousse</w:t>
            </w:r>
          </w:p>
          <w:p w:rsidR="00ED057E" w:rsidRPr="00ED057E" w:rsidRDefault="00ED057E" w:rsidP="00ED057E">
            <w:pPr>
              <w:contextualSpacing/>
              <w:jc w:val="both"/>
              <w:rPr>
                <w:lang w:val="en-US"/>
              </w:rPr>
            </w:pPr>
            <w:r w:rsidRPr="00ED057E">
              <w:rPr>
                <w:lang w:val="en-US"/>
              </w:rPr>
              <w:t>T.(+216) 73321458, F. (+216) 73321460</w:t>
            </w:r>
          </w:p>
          <w:p w:rsidR="00ED057E" w:rsidRPr="00ED057E" w:rsidRDefault="00087333" w:rsidP="00ED057E">
            <w:pPr>
              <w:contextualSpacing/>
              <w:jc w:val="both"/>
              <w:rPr>
                <w:lang w:val="en-US"/>
              </w:rPr>
            </w:pPr>
            <w:hyperlink r:id="rId14" w:history="1">
              <w:r w:rsidR="00ED057E" w:rsidRPr="00ED057E">
                <w:rPr>
                  <w:rStyle w:val="-"/>
                  <w:lang w:val="en-US"/>
                </w:rPr>
                <w:t>www.hpc-group.com.tn</w:t>
              </w:r>
            </w:hyperlink>
          </w:p>
          <w:p w:rsidR="00ED057E" w:rsidRPr="009C6D2E" w:rsidRDefault="00ED057E" w:rsidP="00ED057E">
            <w:pPr>
              <w:contextualSpacing/>
              <w:jc w:val="both"/>
            </w:pPr>
            <w:r w:rsidRPr="009C6D2E">
              <w:lastRenderedPageBreak/>
              <w:t xml:space="preserve">Υπεύθυνος επικοινωνίας </w:t>
            </w:r>
            <w:proofErr w:type="spellStart"/>
            <w:r w:rsidRPr="009C6D2E">
              <w:t>κ.Ayed</w:t>
            </w:r>
            <w:proofErr w:type="spellEnd"/>
            <w:r w:rsidRPr="009C6D2E">
              <w:t xml:space="preserve"> </w:t>
            </w:r>
            <w:proofErr w:type="spellStart"/>
            <w:r w:rsidRPr="009C6D2E">
              <w:t>Walid</w:t>
            </w:r>
            <w:proofErr w:type="spellEnd"/>
          </w:p>
          <w:p w:rsidR="00ED057E" w:rsidRPr="009C6D2E" w:rsidRDefault="00087333" w:rsidP="00ED057E">
            <w:pPr>
              <w:contextualSpacing/>
              <w:jc w:val="both"/>
            </w:pPr>
            <w:hyperlink r:id="rId15" w:history="1">
              <w:r w:rsidR="00ED057E" w:rsidRPr="009C6D2E">
                <w:rPr>
                  <w:rStyle w:val="-"/>
                </w:rPr>
                <w:t>w.ayed@hpc-group.com.tn</w:t>
              </w:r>
            </w:hyperlink>
          </w:p>
          <w:p w:rsidR="00ED057E" w:rsidRPr="009C6D2E" w:rsidRDefault="00ED057E" w:rsidP="00ED057E">
            <w:pPr>
              <w:contextualSpacing/>
              <w:jc w:val="both"/>
            </w:pPr>
            <w:r w:rsidRPr="009C6D2E">
              <w:t>Ενδιαφέρεται για εισαγωγή κόκκου πλαστικού (</w:t>
            </w:r>
            <w:proofErr w:type="spellStart"/>
            <w:r w:rsidRPr="009C6D2E">
              <w:t>granulat</w:t>
            </w:r>
            <w:proofErr w:type="spellEnd"/>
            <w:r w:rsidRPr="009C6D2E">
              <w:t xml:space="preserve"> </w:t>
            </w:r>
            <w:proofErr w:type="spellStart"/>
            <w:r w:rsidRPr="009C6D2E">
              <w:t>plastique</w:t>
            </w:r>
            <w:proofErr w:type="spellEnd"/>
            <w:r w:rsidRPr="009C6D2E">
              <w:t>), χρώματα για πλαστικό (</w:t>
            </w:r>
            <w:proofErr w:type="spellStart"/>
            <w:r w:rsidRPr="009C6D2E">
              <w:t>colorants</w:t>
            </w:r>
            <w:proofErr w:type="spellEnd"/>
            <w:r w:rsidRPr="009C6D2E">
              <w:t xml:space="preserve"> </w:t>
            </w:r>
            <w:proofErr w:type="spellStart"/>
            <w:r w:rsidRPr="009C6D2E">
              <w:t>pour</w:t>
            </w:r>
            <w:proofErr w:type="spellEnd"/>
            <w:r w:rsidRPr="009C6D2E">
              <w:t xml:space="preserve"> </w:t>
            </w:r>
            <w:proofErr w:type="spellStart"/>
            <w:r w:rsidRPr="009C6D2E">
              <w:t>le</w:t>
            </w:r>
            <w:proofErr w:type="spellEnd"/>
            <w:r w:rsidRPr="009C6D2E">
              <w:t xml:space="preserve"> </w:t>
            </w:r>
            <w:proofErr w:type="spellStart"/>
            <w:r w:rsidRPr="009C6D2E">
              <w:t>plastique</w:t>
            </w:r>
            <w:proofErr w:type="spellEnd"/>
            <w:r w:rsidRPr="009C6D2E">
              <w:t>)</w:t>
            </w:r>
          </w:p>
          <w:p w:rsidR="00ED057E" w:rsidRPr="009C6D2E" w:rsidRDefault="00ED057E" w:rsidP="00ED057E">
            <w:pPr>
              <w:contextualSpacing/>
              <w:jc w:val="both"/>
            </w:pPr>
          </w:p>
          <w:p w:rsidR="00ED057E" w:rsidRPr="009C6D2E" w:rsidRDefault="00ED057E" w:rsidP="00ED057E">
            <w:pPr>
              <w:contextualSpacing/>
              <w:jc w:val="both"/>
              <w:rPr>
                <w:b/>
                <w:lang w:val="fr-FR"/>
              </w:rPr>
            </w:pPr>
            <w:r w:rsidRPr="009C6D2E">
              <w:rPr>
                <w:b/>
                <w:lang w:val="fr-FR"/>
              </w:rPr>
              <w:t>POLYMED – POLYSTYRENE EXPANSE</w:t>
            </w:r>
          </w:p>
          <w:p w:rsidR="00ED057E" w:rsidRPr="009C6D2E" w:rsidRDefault="00ED057E" w:rsidP="00ED057E">
            <w:pPr>
              <w:contextualSpacing/>
              <w:jc w:val="both"/>
              <w:rPr>
                <w:lang w:val="fr-FR"/>
              </w:rPr>
            </w:pPr>
            <w:r w:rsidRPr="009C6D2E">
              <w:rPr>
                <w:lang w:val="fr-FR"/>
              </w:rPr>
              <w:t xml:space="preserve">5 bis, rue du Mexique </w:t>
            </w:r>
            <w:proofErr w:type="spellStart"/>
            <w:r w:rsidRPr="009C6D2E">
              <w:rPr>
                <w:lang w:val="fr-FR"/>
              </w:rPr>
              <w:t>app</w:t>
            </w:r>
            <w:proofErr w:type="spellEnd"/>
            <w:r w:rsidRPr="009C6D2E">
              <w:rPr>
                <w:lang w:val="fr-FR"/>
              </w:rPr>
              <w:t xml:space="preserve">.2-3, Tunis </w:t>
            </w:r>
            <w:proofErr w:type="spellStart"/>
            <w:r w:rsidRPr="009C6D2E">
              <w:rPr>
                <w:lang w:val="fr-FR"/>
              </w:rPr>
              <w:t>Belvedere</w:t>
            </w:r>
            <w:proofErr w:type="spellEnd"/>
            <w:r w:rsidRPr="009C6D2E">
              <w:rPr>
                <w:lang w:val="fr-FR"/>
              </w:rPr>
              <w:t xml:space="preserve"> 1002 Tunis </w:t>
            </w:r>
          </w:p>
          <w:p w:rsidR="00ED057E" w:rsidRPr="00ED057E" w:rsidRDefault="00ED057E" w:rsidP="00ED057E">
            <w:pPr>
              <w:contextualSpacing/>
              <w:jc w:val="both"/>
            </w:pPr>
            <w:r w:rsidRPr="009C6D2E">
              <w:rPr>
                <w:lang w:val="fr-FR"/>
              </w:rPr>
              <w:t>T</w:t>
            </w:r>
            <w:r w:rsidRPr="00ED057E">
              <w:t>. (+216) 71286739/71286749</w:t>
            </w:r>
          </w:p>
          <w:p w:rsidR="00ED057E" w:rsidRDefault="00ED057E" w:rsidP="00ED057E">
            <w:pPr>
              <w:contextualSpacing/>
              <w:jc w:val="both"/>
            </w:pPr>
            <w:r w:rsidRPr="009C6D2E">
              <w:t xml:space="preserve">Υπεύθυνη επικοινωνίας κα </w:t>
            </w:r>
            <w:proofErr w:type="spellStart"/>
            <w:r w:rsidRPr="009C6D2E">
              <w:t>Olfa</w:t>
            </w:r>
            <w:proofErr w:type="spellEnd"/>
            <w:r w:rsidRPr="009C6D2E">
              <w:t xml:space="preserve"> </w:t>
            </w:r>
            <w:proofErr w:type="spellStart"/>
            <w:r w:rsidRPr="009C6D2E">
              <w:t>Louizi</w:t>
            </w:r>
            <w:proofErr w:type="spellEnd"/>
            <w:r w:rsidRPr="009C6D2E">
              <w:t xml:space="preserve"> – </w:t>
            </w:r>
            <w:proofErr w:type="spellStart"/>
            <w:r w:rsidRPr="009C6D2E">
              <w:t>Sales</w:t>
            </w:r>
            <w:proofErr w:type="spellEnd"/>
            <w:r w:rsidRPr="009C6D2E">
              <w:t xml:space="preserve"> </w:t>
            </w:r>
            <w:proofErr w:type="spellStart"/>
            <w:r w:rsidRPr="009C6D2E">
              <w:t>Assistant</w:t>
            </w:r>
            <w:proofErr w:type="spellEnd"/>
          </w:p>
          <w:p w:rsidR="00ED057E" w:rsidRPr="00736721" w:rsidRDefault="00087333" w:rsidP="00ED057E">
            <w:pPr>
              <w:contextualSpacing/>
              <w:jc w:val="both"/>
            </w:pPr>
            <w:hyperlink r:id="rId16" w:history="1">
              <w:r w:rsidR="00ED057E" w:rsidRPr="009C6D2E">
                <w:rPr>
                  <w:rStyle w:val="-"/>
                  <w:lang w:val="fr-FR"/>
                </w:rPr>
                <w:t>commercial</w:t>
              </w:r>
              <w:r w:rsidR="00ED057E" w:rsidRPr="00736721">
                <w:rPr>
                  <w:rStyle w:val="-"/>
                </w:rPr>
                <w:t>.</w:t>
              </w:r>
              <w:r w:rsidR="00ED057E" w:rsidRPr="009C6D2E">
                <w:rPr>
                  <w:rStyle w:val="-"/>
                  <w:lang w:val="fr-FR"/>
                </w:rPr>
                <w:t>polymed</w:t>
              </w:r>
              <w:r w:rsidR="00ED057E" w:rsidRPr="00736721">
                <w:rPr>
                  <w:rStyle w:val="-"/>
                </w:rPr>
                <w:t>@</w:t>
              </w:r>
              <w:r w:rsidR="00ED057E" w:rsidRPr="009C6D2E">
                <w:rPr>
                  <w:rStyle w:val="-"/>
                  <w:lang w:val="fr-FR"/>
                </w:rPr>
                <w:t>gmail</w:t>
              </w:r>
              <w:r w:rsidR="00ED057E" w:rsidRPr="00736721">
                <w:rPr>
                  <w:rStyle w:val="-"/>
                </w:rPr>
                <w:t>.</w:t>
              </w:r>
              <w:r w:rsidR="00ED057E" w:rsidRPr="009C6D2E">
                <w:rPr>
                  <w:rStyle w:val="-"/>
                  <w:lang w:val="fr-FR"/>
                </w:rPr>
                <w:t>com</w:t>
              </w:r>
            </w:hyperlink>
            <w:r w:rsidR="00ED057E" w:rsidRPr="00736721">
              <w:t xml:space="preserve">, </w:t>
            </w:r>
            <w:hyperlink r:id="rId17" w:history="1">
              <w:r w:rsidR="00ED057E" w:rsidRPr="009C6D2E">
                <w:rPr>
                  <w:rStyle w:val="-"/>
                  <w:lang w:val="fr-FR"/>
                </w:rPr>
                <w:t>commercial</w:t>
              </w:r>
              <w:r w:rsidR="00ED057E" w:rsidRPr="00736721">
                <w:rPr>
                  <w:rStyle w:val="-"/>
                </w:rPr>
                <w:t>@</w:t>
              </w:r>
              <w:proofErr w:type="spellStart"/>
              <w:r w:rsidR="00ED057E" w:rsidRPr="009C6D2E">
                <w:rPr>
                  <w:rStyle w:val="-"/>
                  <w:lang w:val="fr-FR"/>
                </w:rPr>
                <w:t>polymed</w:t>
              </w:r>
              <w:proofErr w:type="spellEnd"/>
              <w:r w:rsidR="00ED057E" w:rsidRPr="00736721">
                <w:rPr>
                  <w:rStyle w:val="-"/>
                </w:rPr>
                <w:t>-</w:t>
              </w:r>
              <w:proofErr w:type="spellStart"/>
              <w:r w:rsidR="00ED057E" w:rsidRPr="009C6D2E">
                <w:rPr>
                  <w:rStyle w:val="-"/>
                  <w:lang w:val="fr-FR"/>
                </w:rPr>
                <w:t>eps</w:t>
              </w:r>
              <w:proofErr w:type="spellEnd"/>
              <w:r w:rsidR="00ED057E" w:rsidRPr="00736721">
                <w:rPr>
                  <w:rStyle w:val="-"/>
                </w:rPr>
                <w:t>.</w:t>
              </w:r>
              <w:proofErr w:type="spellStart"/>
              <w:r w:rsidR="00ED057E" w:rsidRPr="009C6D2E">
                <w:rPr>
                  <w:rStyle w:val="-"/>
                  <w:lang w:val="fr-FR"/>
                </w:rPr>
                <w:t>com</w:t>
              </w:r>
              <w:proofErr w:type="spellEnd"/>
            </w:hyperlink>
          </w:p>
          <w:p w:rsidR="00ED057E" w:rsidRPr="009C6D2E" w:rsidRDefault="00ED057E" w:rsidP="00ED057E">
            <w:pPr>
              <w:contextualSpacing/>
              <w:jc w:val="both"/>
            </w:pPr>
            <w:r w:rsidRPr="009C6D2E">
              <w:t>Ενδιαφέρεται για εισαγωγή κόκκου πλαστικού (</w:t>
            </w:r>
            <w:proofErr w:type="spellStart"/>
            <w:r w:rsidRPr="009C6D2E">
              <w:t>granulat</w:t>
            </w:r>
            <w:proofErr w:type="spellEnd"/>
            <w:r w:rsidRPr="009C6D2E">
              <w:t xml:space="preserve"> </w:t>
            </w:r>
            <w:proofErr w:type="spellStart"/>
            <w:r w:rsidRPr="009C6D2E">
              <w:t>plastique</w:t>
            </w:r>
            <w:proofErr w:type="spellEnd"/>
            <w:r w:rsidRPr="009C6D2E">
              <w:t>)</w:t>
            </w:r>
          </w:p>
          <w:p w:rsidR="00ED057E" w:rsidRPr="009C6D2E" w:rsidRDefault="00ED057E" w:rsidP="00ED057E">
            <w:pPr>
              <w:contextualSpacing/>
              <w:jc w:val="both"/>
            </w:pPr>
          </w:p>
          <w:p w:rsidR="00ED057E" w:rsidRPr="009C6D2E" w:rsidRDefault="00ED057E" w:rsidP="00ED057E">
            <w:pPr>
              <w:contextualSpacing/>
              <w:jc w:val="both"/>
              <w:rPr>
                <w:b/>
                <w:lang w:val="fr-FR"/>
              </w:rPr>
            </w:pPr>
            <w:r w:rsidRPr="009C6D2E">
              <w:rPr>
                <w:b/>
                <w:lang w:val="fr-FR"/>
              </w:rPr>
              <w:t>METALLOPLASTIC</w:t>
            </w:r>
          </w:p>
          <w:p w:rsidR="00ED057E" w:rsidRPr="009C6D2E" w:rsidRDefault="00ED057E" w:rsidP="00ED057E">
            <w:pPr>
              <w:contextualSpacing/>
              <w:jc w:val="both"/>
              <w:rPr>
                <w:lang w:val="fr-FR"/>
              </w:rPr>
            </w:pPr>
            <w:r w:rsidRPr="009C6D2E">
              <w:rPr>
                <w:lang w:val="fr-FR"/>
              </w:rPr>
              <w:t>Route de Sousse, km 13,5</w:t>
            </w:r>
            <w:r w:rsidRPr="00415251">
              <w:rPr>
                <w:lang w:val="fr-FR"/>
              </w:rPr>
              <w:t xml:space="preserve">, </w:t>
            </w:r>
            <w:r w:rsidRPr="009C6D2E">
              <w:rPr>
                <w:lang w:val="fr-FR"/>
              </w:rPr>
              <w:t xml:space="preserve">2034  </w:t>
            </w:r>
            <w:proofErr w:type="spellStart"/>
            <w:r w:rsidRPr="009C6D2E">
              <w:rPr>
                <w:lang w:val="fr-FR"/>
              </w:rPr>
              <w:t>Ez</w:t>
            </w:r>
            <w:proofErr w:type="spellEnd"/>
            <w:r w:rsidRPr="009C6D2E">
              <w:rPr>
                <w:lang w:val="fr-FR"/>
              </w:rPr>
              <w:t xml:space="preserve">-Zahra </w:t>
            </w:r>
          </w:p>
          <w:p w:rsidR="00ED057E" w:rsidRPr="009C6D2E" w:rsidRDefault="00ED057E" w:rsidP="00ED057E">
            <w:pPr>
              <w:contextualSpacing/>
              <w:jc w:val="both"/>
              <w:rPr>
                <w:lang w:val="fr-FR"/>
              </w:rPr>
            </w:pPr>
            <w:r w:rsidRPr="009C6D2E">
              <w:rPr>
                <w:lang w:val="fr-FR"/>
              </w:rPr>
              <w:t>T. (+216) 71 452600 / 71 456895</w:t>
            </w:r>
            <w:r w:rsidRPr="00ED057E">
              <w:rPr>
                <w:lang w:val="fr-FR"/>
              </w:rPr>
              <w:t xml:space="preserve">, </w:t>
            </w:r>
            <w:r w:rsidRPr="009C6D2E">
              <w:rPr>
                <w:lang w:val="fr-FR"/>
              </w:rPr>
              <w:t>F. (+216) 71 451411 / 71 456889</w:t>
            </w:r>
          </w:p>
          <w:p w:rsidR="00ED057E" w:rsidRPr="00736721" w:rsidRDefault="00ED057E" w:rsidP="00ED057E">
            <w:pPr>
              <w:contextualSpacing/>
              <w:jc w:val="both"/>
              <w:rPr>
                <w:lang w:val="fr-FR"/>
              </w:rPr>
            </w:pPr>
            <w:r w:rsidRPr="009C6D2E">
              <w:t>Υπεύθυνος</w:t>
            </w:r>
            <w:r w:rsidRPr="009C6D2E">
              <w:rPr>
                <w:lang w:val="fr-FR"/>
              </w:rPr>
              <w:t xml:space="preserve"> </w:t>
            </w:r>
            <w:r w:rsidRPr="009C6D2E">
              <w:t>επικοινωνίας</w:t>
            </w:r>
            <w:r w:rsidRPr="009C6D2E">
              <w:rPr>
                <w:lang w:val="fr-FR"/>
              </w:rPr>
              <w:t xml:space="preserve"> </w:t>
            </w:r>
            <w:r w:rsidRPr="009C6D2E">
              <w:t>κ</w:t>
            </w:r>
            <w:r w:rsidRPr="009C6D2E">
              <w:rPr>
                <w:lang w:val="fr-FR"/>
              </w:rPr>
              <w:t>.</w:t>
            </w:r>
            <w:proofErr w:type="spellStart"/>
            <w:r w:rsidRPr="009C6D2E">
              <w:rPr>
                <w:lang w:val="fr-FR"/>
              </w:rPr>
              <w:t>Zaabi</w:t>
            </w:r>
            <w:proofErr w:type="spellEnd"/>
            <w:r w:rsidRPr="009C6D2E">
              <w:rPr>
                <w:lang w:val="fr-FR"/>
              </w:rPr>
              <w:t xml:space="preserve"> </w:t>
            </w:r>
            <w:proofErr w:type="spellStart"/>
            <w:r w:rsidRPr="009C6D2E">
              <w:rPr>
                <w:lang w:val="fr-FR"/>
              </w:rPr>
              <w:t>Zouhair</w:t>
            </w:r>
            <w:proofErr w:type="spellEnd"/>
            <w:r w:rsidRPr="009C6D2E">
              <w:rPr>
                <w:lang w:val="fr-FR"/>
              </w:rPr>
              <w:t xml:space="preserve"> – Chef d’Atelier Mouliste</w:t>
            </w:r>
          </w:p>
          <w:p w:rsidR="00ED057E" w:rsidRPr="009C6D2E" w:rsidRDefault="00087333" w:rsidP="00ED057E">
            <w:pPr>
              <w:contextualSpacing/>
              <w:jc w:val="both"/>
              <w:rPr>
                <w:lang w:val="fr-FR"/>
              </w:rPr>
            </w:pPr>
            <w:hyperlink r:id="rId18" w:history="1">
              <w:r w:rsidR="00ED057E" w:rsidRPr="009C6D2E">
                <w:rPr>
                  <w:rStyle w:val="-"/>
                  <w:lang w:val="fr-FR"/>
                </w:rPr>
                <w:t>moul.matrices@gnet.tn</w:t>
              </w:r>
            </w:hyperlink>
          </w:p>
          <w:p w:rsidR="00ED057E" w:rsidRPr="00736721" w:rsidRDefault="00ED057E" w:rsidP="00ED057E">
            <w:pPr>
              <w:contextualSpacing/>
              <w:jc w:val="both"/>
              <w:rPr>
                <w:lang w:val="fr-FR"/>
              </w:rPr>
            </w:pPr>
            <w:r w:rsidRPr="009C6D2E">
              <w:t>Ενδιαφέρεται</w:t>
            </w:r>
            <w:r w:rsidRPr="00736721">
              <w:rPr>
                <w:lang w:val="fr-FR"/>
              </w:rPr>
              <w:t xml:space="preserve"> </w:t>
            </w:r>
            <w:r w:rsidRPr="009C6D2E">
              <w:t>για</w:t>
            </w:r>
            <w:r w:rsidRPr="00736721">
              <w:rPr>
                <w:lang w:val="fr-FR"/>
              </w:rPr>
              <w:t xml:space="preserve"> </w:t>
            </w:r>
            <w:r w:rsidRPr="009C6D2E">
              <w:t>εισαγωγή</w:t>
            </w:r>
            <w:r w:rsidRPr="00736721">
              <w:rPr>
                <w:lang w:val="fr-FR"/>
              </w:rPr>
              <w:t xml:space="preserve"> </w:t>
            </w:r>
            <w:r w:rsidRPr="009C6D2E">
              <w:t>κόκκου</w:t>
            </w:r>
            <w:r w:rsidRPr="00736721">
              <w:rPr>
                <w:lang w:val="fr-FR"/>
              </w:rPr>
              <w:t xml:space="preserve"> </w:t>
            </w:r>
            <w:r w:rsidRPr="009C6D2E">
              <w:t>πλαστικού</w:t>
            </w:r>
            <w:r w:rsidRPr="00736721">
              <w:rPr>
                <w:lang w:val="fr-FR"/>
              </w:rPr>
              <w:t xml:space="preserve"> (granulat plastique) ABS, PP, PA, PET</w:t>
            </w:r>
          </w:p>
          <w:p w:rsidR="00ED057E" w:rsidRPr="00736721" w:rsidRDefault="00ED057E" w:rsidP="00ED057E">
            <w:pPr>
              <w:contextualSpacing/>
              <w:jc w:val="both"/>
              <w:rPr>
                <w:lang w:val="fr-FR"/>
              </w:rPr>
            </w:pPr>
          </w:p>
          <w:p w:rsidR="00ED057E" w:rsidRPr="009C6D2E" w:rsidRDefault="00ED057E" w:rsidP="00ED057E">
            <w:pPr>
              <w:contextualSpacing/>
              <w:jc w:val="both"/>
              <w:rPr>
                <w:b/>
                <w:lang w:val="fr-FR"/>
              </w:rPr>
            </w:pPr>
            <w:r w:rsidRPr="009C6D2E">
              <w:rPr>
                <w:b/>
                <w:lang w:val="fr-FR"/>
              </w:rPr>
              <w:t>OXY 3000</w:t>
            </w:r>
          </w:p>
          <w:p w:rsidR="00ED057E" w:rsidRPr="009C6D2E" w:rsidRDefault="00ED057E" w:rsidP="00ED057E">
            <w:pPr>
              <w:contextualSpacing/>
              <w:jc w:val="both"/>
              <w:rPr>
                <w:lang w:val="fr-FR"/>
              </w:rPr>
            </w:pPr>
            <w:r w:rsidRPr="009C6D2E">
              <w:rPr>
                <w:lang w:val="fr-FR"/>
              </w:rPr>
              <w:t xml:space="preserve">Usine de Soliman – Route de </w:t>
            </w:r>
            <w:proofErr w:type="spellStart"/>
            <w:r w:rsidRPr="009C6D2E">
              <w:rPr>
                <w:lang w:val="fr-FR"/>
              </w:rPr>
              <w:t>Korbous</w:t>
            </w:r>
            <w:proofErr w:type="spellEnd"/>
            <w:r w:rsidRPr="00415251">
              <w:rPr>
                <w:lang w:val="fr-FR"/>
              </w:rPr>
              <w:t xml:space="preserve">, </w:t>
            </w:r>
            <w:r w:rsidRPr="009C6D2E">
              <w:rPr>
                <w:lang w:val="fr-FR"/>
              </w:rPr>
              <w:t>ZI Soliman</w:t>
            </w:r>
            <w:r w:rsidRPr="00415251">
              <w:rPr>
                <w:lang w:val="fr-FR"/>
              </w:rPr>
              <w:t xml:space="preserve">, </w:t>
            </w:r>
            <w:r w:rsidRPr="009C6D2E">
              <w:rPr>
                <w:lang w:val="fr-FR"/>
              </w:rPr>
              <w:t>8020 Soliman</w:t>
            </w:r>
          </w:p>
          <w:p w:rsidR="00ED057E" w:rsidRPr="009C6D2E" w:rsidRDefault="00ED057E" w:rsidP="00ED057E">
            <w:pPr>
              <w:contextualSpacing/>
              <w:jc w:val="both"/>
              <w:rPr>
                <w:lang w:val="fr-FR"/>
              </w:rPr>
            </w:pPr>
            <w:proofErr w:type="gramStart"/>
            <w:r w:rsidRPr="009C6D2E">
              <w:rPr>
                <w:lang w:val="fr-FR"/>
              </w:rPr>
              <w:t>T.(</w:t>
            </w:r>
            <w:proofErr w:type="gramEnd"/>
            <w:r w:rsidRPr="009C6D2E">
              <w:rPr>
                <w:lang w:val="fr-FR"/>
              </w:rPr>
              <w:t>+216) 72392930</w:t>
            </w:r>
            <w:r w:rsidRPr="00415251">
              <w:rPr>
                <w:lang w:val="fr-FR"/>
              </w:rPr>
              <w:t xml:space="preserve">, </w:t>
            </w:r>
            <w:r w:rsidRPr="009C6D2E">
              <w:rPr>
                <w:lang w:val="fr-FR"/>
              </w:rPr>
              <w:t>F.(+216) 72390339</w:t>
            </w:r>
          </w:p>
          <w:p w:rsidR="00ED057E" w:rsidRPr="00736721" w:rsidRDefault="00ED057E" w:rsidP="00ED057E">
            <w:pPr>
              <w:contextualSpacing/>
              <w:jc w:val="both"/>
              <w:rPr>
                <w:lang w:val="fr-FR"/>
              </w:rPr>
            </w:pPr>
            <w:r w:rsidRPr="009C6D2E">
              <w:t>Υπεύθυνος</w:t>
            </w:r>
            <w:r w:rsidRPr="009C6D2E">
              <w:rPr>
                <w:lang w:val="fr-FR"/>
              </w:rPr>
              <w:t xml:space="preserve"> </w:t>
            </w:r>
            <w:r w:rsidRPr="009C6D2E">
              <w:t>επικοινωνίας</w:t>
            </w:r>
            <w:r w:rsidRPr="009C6D2E">
              <w:rPr>
                <w:lang w:val="fr-FR"/>
              </w:rPr>
              <w:t xml:space="preserve"> </w:t>
            </w:r>
            <w:r w:rsidRPr="009C6D2E">
              <w:t>κ</w:t>
            </w:r>
            <w:r w:rsidRPr="009C6D2E">
              <w:rPr>
                <w:lang w:val="fr-FR"/>
              </w:rPr>
              <w:t xml:space="preserve">.Alain de </w:t>
            </w:r>
            <w:proofErr w:type="spellStart"/>
            <w:r w:rsidRPr="009C6D2E">
              <w:rPr>
                <w:lang w:val="fr-FR"/>
              </w:rPr>
              <w:t>Prigounoff</w:t>
            </w:r>
            <w:proofErr w:type="spellEnd"/>
            <w:r w:rsidRPr="009C6D2E">
              <w:rPr>
                <w:lang w:val="fr-FR"/>
              </w:rPr>
              <w:t xml:space="preserve"> – Directeur General</w:t>
            </w:r>
          </w:p>
          <w:p w:rsidR="00ED057E" w:rsidRPr="00736721" w:rsidRDefault="00087333" w:rsidP="00ED057E">
            <w:pPr>
              <w:contextualSpacing/>
              <w:jc w:val="both"/>
            </w:pPr>
            <w:hyperlink r:id="rId19" w:history="1">
              <w:r w:rsidR="00ED057E" w:rsidRPr="009C6D2E">
                <w:rPr>
                  <w:rStyle w:val="-"/>
                  <w:lang w:val="fr-FR"/>
                </w:rPr>
                <w:t>Adp</w:t>
              </w:r>
              <w:r w:rsidR="00ED057E" w:rsidRPr="00736721">
                <w:rPr>
                  <w:rStyle w:val="-"/>
                </w:rPr>
                <w:t>.</w:t>
              </w:r>
              <w:r w:rsidR="00ED057E" w:rsidRPr="009C6D2E">
                <w:rPr>
                  <w:rStyle w:val="-"/>
                  <w:lang w:val="fr-FR"/>
                </w:rPr>
                <w:t>oxy</w:t>
              </w:r>
              <w:r w:rsidR="00ED057E" w:rsidRPr="00736721">
                <w:rPr>
                  <w:rStyle w:val="-"/>
                </w:rPr>
                <w:t>3000@</w:t>
              </w:r>
              <w:r w:rsidR="00ED057E" w:rsidRPr="009C6D2E">
                <w:rPr>
                  <w:rStyle w:val="-"/>
                  <w:lang w:val="fr-FR"/>
                </w:rPr>
                <w:t>gmail</w:t>
              </w:r>
              <w:r w:rsidR="00ED057E" w:rsidRPr="00736721">
                <w:rPr>
                  <w:rStyle w:val="-"/>
                </w:rPr>
                <w:t>.</w:t>
              </w:r>
              <w:r w:rsidR="00ED057E" w:rsidRPr="009C6D2E">
                <w:rPr>
                  <w:rStyle w:val="-"/>
                  <w:lang w:val="fr-FR"/>
                </w:rPr>
                <w:t>com</w:t>
              </w:r>
            </w:hyperlink>
          </w:p>
          <w:p w:rsidR="00ED057E" w:rsidRPr="009C6D2E" w:rsidRDefault="00ED057E" w:rsidP="00ED057E">
            <w:pPr>
              <w:contextualSpacing/>
              <w:jc w:val="both"/>
            </w:pPr>
            <w:r w:rsidRPr="009C6D2E">
              <w:t>Ενδιαφέρεται για εισαγωγή χάλυβα και λαμαρίνας αλουμινίου</w:t>
            </w:r>
          </w:p>
          <w:p w:rsidR="00ED057E" w:rsidRPr="009C6D2E" w:rsidRDefault="00ED057E" w:rsidP="00ED057E">
            <w:pPr>
              <w:contextualSpacing/>
              <w:jc w:val="both"/>
            </w:pPr>
          </w:p>
          <w:p w:rsidR="00ED057E" w:rsidRPr="009C6D2E" w:rsidRDefault="00ED057E" w:rsidP="00ED057E">
            <w:pPr>
              <w:contextualSpacing/>
              <w:jc w:val="both"/>
              <w:rPr>
                <w:lang w:val="fr-FR"/>
              </w:rPr>
            </w:pPr>
            <w:r w:rsidRPr="009C6D2E">
              <w:rPr>
                <w:b/>
                <w:lang w:val="fr-FR"/>
              </w:rPr>
              <w:t xml:space="preserve">MM </w:t>
            </w:r>
            <w:proofErr w:type="spellStart"/>
            <w:r w:rsidRPr="009C6D2E">
              <w:rPr>
                <w:b/>
                <w:lang w:val="fr-FR"/>
              </w:rPr>
              <w:t>Decoupage</w:t>
            </w:r>
            <w:proofErr w:type="spellEnd"/>
            <w:r w:rsidRPr="009C6D2E">
              <w:rPr>
                <w:b/>
                <w:lang w:val="fr-FR"/>
              </w:rPr>
              <w:t xml:space="preserve"> laser / Pliage CN</w:t>
            </w:r>
            <w:r w:rsidRPr="00FE2101">
              <w:rPr>
                <w:b/>
                <w:lang w:val="fr-FR"/>
              </w:rPr>
              <w:t xml:space="preserve"> - </w:t>
            </w:r>
            <w:r w:rsidRPr="009C6D2E">
              <w:rPr>
                <w:lang w:val="fr-FR"/>
              </w:rPr>
              <w:t xml:space="preserve">Sous </w:t>
            </w:r>
            <w:proofErr w:type="spellStart"/>
            <w:r w:rsidRPr="009C6D2E">
              <w:rPr>
                <w:lang w:val="fr-FR"/>
              </w:rPr>
              <w:t>traitance</w:t>
            </w:r>
            <w:proofErr w:type="spellEnd"/>
            <w:r w:rsidRPr="009C6D2E">
              <w:rPr>
                <w:lang w:val="fr-FR"/>
              </w:rPr>
              <w:t xml:space="preserve"> &amp; chaudronnerie</w:t>
            </w:r>
          </w:p>
          <w:p w:rsidR="00ED057E" w:rsidRPr="009C6D2E" w:rsidRDefault="00ED057E" w:rsidP="00ED057E">
            <w:pPr>
              <w:contextualSpacing/>
              <w:jc w:val="both"/>
              <w:rPr>
                <w:lang w:val="fr-FR"/>
              </w:rPr>
            </w:pPr>
            <w:r w:rsidRPr="009C6D2E">
              <w:rPr>
                <w:lang w:val="fr-FR"/>
              </w:rPr>
              <w:t>Rte Mahdia – Sousse</w:t>
            </w:r>
            <w:r w:rsidRPr="00415251">
              <w:rPr>
                <w:lang w:val="fr-FR"/>
              </w:rPr>
              <w:t xml:space="preserve">, </w:t>
            </w:r>
            <w:proofErr w:type="spellStart"/>
            <w:r w:rsidRPr="009C6D2E">
              <w:rPr>
                <w:lang w:val="fr-FR"/>
              </w:rPr>
              <w:t>Massjed</w:t>
            </w:r>
            <w:proofErr w:type="spellEnd"/>
            <w:r w:rsidRPr="009C6D2E">
              <w:rPr>
                <w:lang w:val="fr-FR"/>
              </w:rPr>
              <w:t xml:space="preserve"> </w:t>
            </w:r>
            <w:proofErr w:type="spellStart"/>
            <w:r w:rsidRPr="009C6D2E">
              <w:rPr>
                <w:lang w:val="fr-FR"/>
              </w:rPr>
              <w:t>Aissa</w:t>
            </w:r>
            <w:proofErr w:type="spellEnd"/>
            <w:r w:rsidRPr="009C6D2E">
              <w:rPr>
                <w:lang w:val="fr-FR"/>
              </w:rPr>
              <w:t xml:space="preserve"> 5042, Monastir</w:t>
            </w:r>
          </w:p>
          <w:p w:rsidR="00ED057E" w:rsidRPr="009C6D2E" w:rsidRDefault="00ED057E" w:rsidP="00ED057E">
            <w:pPr>
              <w:contextualSpacing/>
              <w:jc w:val="both"/>
            </w:pPr>
            <w:proofErr w:type="gramStart"/>
            <w:r w:rsidRPr="009C6D2E">
              <w:rPr>
                <w:lang w:val="fr-FR"/>
              </w:rPr>
              <w:t>T</w:t>
            </w:r>
            <w:r w:rsidRPr="009C6D2E">
              <w:t>.(</w:t>
            </w:r>
            <w:proofErr w:type="gramEnd"/>
            <w:r w:rsidRPr="009C6D2E">
              <w:t>+216) 73422018</w:t>
            </w:r>
            <w:r>
              <w:t xml:space="preserve">, </w:t>
            </w:r>
            <w:r w:rsidRPr="009C6D2E">
              <w:rPr>
                <w:lang w:val="fr-FR"/>
              </w:rPr>
              <w:t>F</w:t>
            </w:r>
            <w:r w:rsidRPr="009C6D2E">
              <w:t>. (+216) 73422021</w:t>
            </w:r>
          </w:p>
          <w:p w:rsidR="00ED057E" w:rsidRPr="009C6D2E" w:rsidRDefault="00087333" w:rsidP="00ED057E">
            <w:pPr>
              <w:contextualSpacing/>
              <w:jc w:val="both"/>
            </w:pPr>
            <w:hyperlink r:id="rId20" w:history="1">
              <w:r w:rsidR="00ED057E" w:rsidRPr="009C6D2E">
                <w:rPr>
                  <w:rStyle w:val="-"/>
                  <w:lang w:val="fr-FR"/>
                </w:rPr>
                <w:t>contact</w:t>
              </w:r>
              <w:r w:rsidR="00ED057E" w:rsidRPr="009C6D2E">
                <w:rPr>
                  <w:rStyle w:val="-"/>
                </w:rPr>
                <w:t>@</w:t>
              </w:r>
              <w:proofErr w:type="spellStart"/>
              <w:r w:rsidR="00ED057E" w:rsidRPr="009C6D2E">
                <w:rPr>
                  <w:rStyle w:val="-"/>
                  <w:lang w:val="fr-FR"/>
                </w:rPr>
                <w:t>modernemetalint</w:t>
              </w:r>
              <w:proofErr w:type="spellEnd"/>
              <w:r w:rsidR="00ED057E" w:rsidRPr="009C6D2E">
                <w:rPr>
                  <w:rStyle w:val="-"/>
                </w:rPr>
                <w:t>.</w:t>
              </w:r>
              <w:proofErr w:type="spellStart"/>
              <w:r w:rsidR="00ED057E" w:rsidRPr="009C6D2E">
                <w:rPr>
                  <w:rStyle w:val="-"/>
                  <w:lang w:val="fr-FR"/>
                </w:rPr>
                <w:t>tn</w:t>
              </w:r>
              <w:proofErr w:type="spellEnd"/>
            </w:hyperlink>
          </w:p>
          <w:p w:rsidR="00ED057E" w:rsidRPr="009C6D2E" w:rsidRDefault="00ED057E" w:rsidP="00ED057E">
            <w:pPr>
              <w:contextualSpacing/>
              <w:jc w:val="both"/>
            </w:pPr>
            <w:r w:rsidRPr="009C6D2E">
              <w:t xml:space="preserve">Η εταιρία ενδιαφέρεται να εισάγει αλουμίνιο (ιδιαίτερα λαμαρίνες αλουμινίου) και χάλυβα </w:t>
            </w:r>
          </w:p>
          <w:p w:rsidR="00ED057E" w:rsidRPr="009C6D2E" w:rsidRDefault="00ED057E" w:rsidP="00ED057E">
            <w:pPr>
              <w:contextualSpacing/>
              <w:jc w:val="both"/>
            </w:pPr>
          </w:p>
          <w:p w:rsidR="00ED057E" w:rsidRPr="009C6D2E" w:rsidRDefault="00ED057E" w:rsidP="00ED057E">
            <w:pPr>
              <w:contextualSpacing/>
              <w:jc w:val="both"/>
              <w:rPr>
                <w:b/>
                <w:lang w:val="fr-FR"/>
              </w:rPr>
            </w:pPr>
            <w:r w:rsidRPr="009C6D2E">
              <w:rPr>
                <w:b/>
                <w:lang w:val="fr-FR"/>
              </w:rPr>
              <w:t>IPS – INJECTION PLASTIQUES SYSTEMES</w:t>
            </w:r>
          </w:p>
          <w:p w:rsidR="00ED057E" w:rsidRPr="009C6D2E" w:rsidRDefault="00ED057E" w:rsidP="00ED057E">
            <w:pPr>
              <w:contextualSpacing/>
              <w:jc w:val="both"/>
              <w:rPr>
                <w:lang w:val="fr-FR"/>
              </w:rPr>
            </w:pPr>
            <w:r w:rsidRPr="009C6D2E">
              <w:rPr>
                <w:lang w:val="fr-FR"/>
              </w:rPr>
              <w:t>Z.I. Sidi Abdelhamid BP04 4061 Sousse</w:t>
            </w:r>
          </w:p>
          <w:p w:rsidR="00ED057E" w:rsidRPr="00ED057E" w:rsidRDefault="00ED057E" w:rsidP="00ED057E">
            <w:pPr>
              <w:contextualSpacing/>
              <w:jc w:val="both"/>
              <w:rPr>
                <w:lang w:val="en-US"/>
              </w:rPr>
            </w:pPr>
            <w:r w:rsidRPr="00ED057E">
              <w:rPr>
                <w:lang w:val="en-US"/>
              </w:rPr>
              <w:t>T. (+216) 73321803, F. (+216) 73321809</w:t>
            </w:r>
          </w:p>
          <w:p w:rsidR="00ED057E" w:rsidRPr="00ED057E" w:rsidRDefault="00087333" w:rsidP="00ED057E">
            <w:pPr>
              <w:contextualSpacing/>
              <w:jc w:val="both"/>
              <w:rPr>
                <w:lang w:val="en-US"/>
              </w:rPr>
            </w:pPr>
            <w:hyperlink r:id="rId21" w:history="1">
              <w:r w:rsidR="00ED057E" w:rsidRPr="00ED057E">
                <w:rPr>
                  <w:rStyle w:val="-"/>
                  <w:lang w:val="en-US"/>
                </w:rPr>
                <w:t>www.plastivaloire.com</w:t>
              </w:r>
            </w:hyperlink>
          </w:p>
          <w:p w:rsidR="00ED057E" w:rsidRPr="00ED057E" w:rsidRDefault="00ED057E" w:rsidP="00ED057E">
            <w:pPr>
              <w:contextualSpacing/>
              <w:jc w:val="both"/>
              <w:rPr>
                <w:lang w:val="en-US"/>
              </w:rPr>
            </w:pPr>
            <w:r w:rsidRPr="009C6D2E">
              <w:t>Υπεύθυνος</w:t>
            </w:r>
            <w:r w:rsidRPr="00ED057E">
              <w:rPr>
                <w:lang w:val="en-US"/>
              </w:rPr>
              <w:t xml:space="preserve"> </w:t>
            </w:r>
            <w:r w:rsidRPr="009C6D2E">
              <w:t>επικοινωνίας</w:t>
            </w:r>
            <w:r w:rsidRPr="00ED057E">
              <w:rPr>
                <w:lang w:val="en-US"/>
              </w:rPr>
              <w:t xml:space="preserve"> </w:t>
            </w:r>
            <w:r w:rsidRPr="009C6D2E">
              <w:t>κ</w:t>
            </w:r>
            <w:r w:rsidRPr="00ED057E">
              <w:rPr>
                <w:lang w:val="en-US"/>
              </w:rPr>
              <w:t>.Mohamed Dali – Key Account Manager</w:t>
            </w:r>
          </w:p>
          <w:p w:rsidR="00ED057E" w:rsidRPr="009C6D2E" w:rsidRDefault="00087333" w:rsidP="00ED057E">
            <w:pPr>
              <w:contextualSpacing/>
              <w:jc w:val="both"/>
            </w:pPr>
            <w:hyperlink r:id="rId22" w:history="1">
              <w:r w:rsidR="00ED057E" w:rsidRPr="009C6D2E">
                <w:rPr>
                  <w:rStyle w:val="-"/>
                </w:rPr>
                <w:t>Mohamed.dali@plastivaloire.com</w:t>
              </w:r>
            </w:hyperlink>
          </w:p>
          <w:p w:rsidR="00ED057E" w:rsidRPr="009C6D2E" w:rsidRDefault="00ED057E" w:rsidP="00ED057E">
            <w:pPr>
              <w:contextualSpacing/>
              <w:jc w:val="both"/>
            </w:pPr>
            <w:r w:rsidRPr="009C6D2E">
              <w:t>Ενδιαφέρον για εισαγωγή κόκκου πλαστικού.</w:t>
            </w:r>
          </w:p>
          <w:p w:rsidR="00ED057E" w:rsidRDefault="00ED057E" w:rsidP="00ED057E">
            <w:pPr>
              <w:contextualSpacing/>
              <w:jc w:val="both"/>
            </w:pPr>
          </w:p>
          <w:p w:rsidR="00ED057E" w:rsidRPr="009C6D2E" w:rsidRDefault="00ED057E" w:rsidP="00ED057E">
            <w:pPr>
              <w:contextualSpacing/>
              <w:jc w:val="both"/>
              <w:rPr>
                <w:b/>
                <w:lang w:val="fr-FR"/>
              </w:rPr>
            </w:pPr>
            <w:r w:rsidRPr="009C6D2E">
              <w:rPr>
                <w:b/>
                <w:lang w:val="fr-FR"/>
              </w:rPr>
              <w:t>SIPA</w:t>
            </w:r>
          </w:p>
          <w:p w:rsidR="00ED057E" w:rsidRPr="009C6D2E" w:rsidRDefault="00ED057E" w:rsidP="00ED057E">
            <w:pPr>
              <w:contextualSpacing/>
              <w:jc w:val="both"/>
              <w:rPr>
                <w:lang w:val="fr-FR"/>
              </w:rPr>
            </w:pPr>
            <w:proofErr w:type="spellStart"/>
            <w:r w:rsidRPr="009C6D2E">
              <w:rPr>
                <w:lang w:val="fr-FR"/>
              </w:rPr>
              <w:t>Imm</w:t>
            </w:r>
            <w:proofErr w:type="spellEnd"/>
            <w:r w:rsidRPr="009C6D2E">
              <w:rPr>
                <w:lang w:val="fr-FR"/>
              </w:rPr>
              <w:t xml:space="preserve">. </w:t>
            </w:r>
            <w:proofErr w:type="spellStart"/>
            <w:r w:rsidRPr="009C6D2E">
              <w:rPr>
                <w:lang w:val="fr-FR"/>
              </w:rPr>
              <w:t>Narimene</w:t>
            </w:r>
            <w:proofErr w:type="spellEnd"/>
            <w:r w:rsidRPr="009C6D2E">
              <w:rPr>
                <w:lang w:val="fr-FR"/>
              </w:rPr>
              <w:t xml:space="preserve"> 2ieme </w:t>
            </w:r>
            <w:proofErr w:type="spellStart"/>
            <w:r w:rsidRPr="009C6D2E">
              <w:rPr>
                <w:lang w:val="fr-FR"/>
              </w:rPr>
              <w:t>etage</w:t>
            </w:r>
            <w:proofErr w:type="spellEnd"/>
            <w:r w:rsidRPr="00FE2101">
              <w:rPr>
                <w:lang w:val="fr-FR"/>
              </w:rPr>
              <w:t xml:space="preserve">, </w:t>
            </w:r>
            <w:r w:rsidRPr="009C6D2E">
              <w:rPr>
                <w:lang w:val="fr-FR"/>
              </w:rPr>
              <w:t xml:space="preserve">Rue Chott Meriem, </w:t>
            </w:r>
            <w:proofErr w:type="spellStart"/>
            <w:r w:rsidRPr="009C6D2E">
              <w:rPr>
                <w:lang w:val="fr-FR"/>
              </w:rPr>
              <w:t>Montplaisir</w:t>
            </w:r>
            <w:proofErr w:type="spellEnd"/>
            <w:r w:rsidRPr="009C6D2E">
              <w:rPr>
                <w:lang w:val="fr-FR"/>
              </w:rPr>
              <w:t>, 1002 Tunis</w:t>
            </w:r>
          </w:p>
          <w:p w:rsidR="00ED057E" w:rsidRPr="009C6D2E" w:rsidRDefault="00ED057E" w:rsidP="00ED057E">
            <w:pPr>
              <w:contextualSpacing/>
              <w:jc w:val="both"/>
              <w:rPr>
                <w:lang w:val="fr-FR"/>
              </w:rPr>
            </w:pPr>
            <w:r w:rsidRPr="009C6D2E">
              <w:rPr>
                <w:lang w:val="fr-FR"/>
              </w:rPr>
              <w:t>T. (+216) 71901831</w:t>
            </w:r>
            <w:r w:rsidRPr="00ED057E">
              <w:rPr>
                <w:lang w:val="fr-FR"/>
              </w:rPr>
              <w:t xml:space="preserve">, </w:t>
            </w:r>
            <w:r w:rsidRPr="009C6D2E">
              <w:rPr>
                <w:lang w:val="fr-FR"/>
              </w:rPr>
              <w:t>F. (+216) 71906533</w:t>
            </w:r>
          </w:p>
          <w:p w:rsidR="00ED057E" w:rsidRPr="009C6D2E" w:rsidRDefault="00087333" w:rsidP="00ED057E">
            <w:pPr>
              <w:contextualSpacing/>
              <w:jc w:val="both"/>
              <w:rPr>
                <w:lang w:val="fr-FR"/>
              </w:rPr>
            </w:pPr>
            <w:hyperlink r:id="rId23" w:history="1">
              <w:r w:rsidR="00ED057E" w:rsidRPr="009C6D2E">
                <w:rPr>
                  <w:rStyle w:val="-"/>
                  <w:lang w:val="fr-FR"/>
                </w:rPr>
                <w:t>contact@sibsipa.com</w:t>
              </w:r>
            </w:hyperlink>
          </w:p>
          <w:p w:rsidR="00ED057E" w:rsidRPr="009C6D2E" w:rsidRDefault="00087333" w:rsidP="00ED057E">
            <w:pPr>
              <w:contextualSpacing/>
              <w:jc w:val="both"/>
              <w:rPr>
                <w:lang w:val="fr-FR"/>
              </w:rPr>
            </w:pPr>
            <w:hyperlink r:id="rId24" w:history="1">
              <w:r w:rsidR="00ED057E" w:rsidRPr="009C6D2E">
                <w:rPr>
                  <w:rStyle w:val="-"/>
                  <w:lang w:val="fr-FR"/>
                </w:rPr>
                <w:t>www.sibsipa.com</w:t>
              </w:r>
            </w:hyperlink>
          </w:p>
          <w:p w:rsidR="00ED057E" w:rsidRPr="009C6D2E" w:rsidRDefault="00ED057E" w:rsidP="00ED057E">
            <w:pPr>
              <w:contextualSpacing/>
              <w:jc w:val="both"/>
            </w:pPr>
            <w:r w:rsidRPr="009C6D2E">
              <w:t xml:space="preserve">Υπεύθυνος επικοινωνίας </w:t>
            </w:r>
            <w:proofErr w:type="spellStart"/>
            <w:r w:rsidRPr="009C6D2E">
              <w:t>κ.Farah</w:t>
            </w:r>
            <w:proofErr w:type="spellEnd"/>
            <w:r w:rsidRPr="009C6D2E">
              <w:t xml:space="preserve"> </w:t>
            </w:r>
            <w:proofErr w:type="spellStart"/>
            <w:r w:rsidRPr="009C6D2E">
              <w:t>Mami</w:t>
            </w:r>
            <w:proofErr w:type="spellEnd"/>
          </w:p>
          <w:p w:rsidR="00ED057E" w:rsidRPr="009C6D2E" w:rsidRDefault="00ED057E" w:rsidP="00ED057E">
            <w:pPr>
              <w:contextualSpacing/>
              <w:jc w:val="both"/>
            </w:pPr>
            <w:r w:rsidRPr="009C6D2E">
              <w:t>Ενδιαφέρον για εισαγωγή κόκκου πλαστικού.</w:t>
            </w:r>
          </w:p>
          <w:p w:rsidR="00ED057E" w:rsidRPr="00041DF0" w:rsidRDefault="00ED057E" w:rsidP="00ED057E">
            <w:pPr>
              <w:contextualSpacing/>
              <w:jc w:val="both"/>
            </w:pPr>
          </w:p>
          <w:p w:rsidR="00ED057E" w:rsidRPr="00041DF0" w:rsidRDefault="00ED057E" w:rsidP="00ED057E">
            <w:pPr>
              <w:contextualSpacing/>
              <w:jc w:val="both"/>
            </w:pPr>
          </w:p>
          <w:p w:rsidR="00ED057E" w:rsidRPr="00041DF0" w:rsidRDefault="00ED057E" w:rsidP="00ED057E">
            <w:pPr>
              <w:contextualSpacing/>
              <w:jc w:val="both"/>
            </w:pPr>
          </w:p>
          <w:p w:rsidR="00ED057E" w:rsidRPr="009C6D2E" w:rsidRDefault="00ED057E" w:rsidP="00ED057E">
            <w:pPr>
              <w:contextualSpacing/>
              <w:jc w:val="center"/>
              <w:rPr>
                <w:b/>
                <w:u w:val="single"/>
              </w:rPr>
            </w:pPr>
            <w:r w:rsidRPr="009C6D2E">
              <w:rPr>
                <w:b/>
                <w:u w:val="single"/>
              </w:rPr>
              <w:lastRenderedPageBreak/>
              <w:t xml:space="preserve">Αιτήματα </w:t>
            </w:r>
            <w:r w:rsidR="004500A7">
              <w:rPr>
                <w:b/>
                <w:u w:val="single"/>
                <w:lang w:val="en-US"/>
              </w:rPr>
              <w:t>T</w:t>
            </w:r>
            <w:proofErr w:type="spellStart"/>
            <w:r w:rsidR="004500A7">
              <w:rPr>
                <w:b/>
                <w:u w:val="single"/>
              </w:rPr>
              <w:t>υνησίων</w:t>
            </w:r>
            <w:proofErr w:type="spellEnd"/>
            <w:r w:rsidR="004500A7">
              <w:rPr>
                <w:b/>
                <w:u w:val="single"/>
              </w:rPr>
              <w:t xml:space="preserve"> επιχειρηματιών</w:t>
            </w:r>
            <w:r w:rsidRPr="009C6D2E">
              <w:rPr>
                <w:b/>
                <w:u w:val="single"/>
              </w:rPr>
              <w:t xml:space="preserve"> που επικοινώνησαν με το Γραφείο Ο.Ε.Υ.</w:t>
            </w:r>
          </w:p>
          <w:p w:rsidR="00ED057E" w:rsidRPr="009C6D2E" w:rsidRDefault="00ED057E" w:rsidP="00ED057E">
            <w:pPr>
              <w:contextualSpacing/>
            </w:pPr>
          </w:p>
          <w:p w:rsidR="00ED057E" w:rsidRPr="00966E68" w:rsidRDefault="00ED057E" w:rsidP="00ED057E">
            <w:pPr>
              <w:contextualSpacing/>
              <w:rPr>
                <w:b/>
                <w:lang w:val="fr-FR"/>
              </w:rPr>
            </w:pPr>
            <w:r w:rsidRPr="00966E68">
              <w:rPr>
                <w:b/>
                <w:lang w:val="fr-FR"/>
              </w:rPr>
              <w:t>L’Art du Marbre</w:t>
            </w:r>
          </w:p>
          <w:p w:rsidR="00ED057E" w:rsidRPr="009C6D2E" w:rsidRDefault="00ED057E" w:rsidP="00ED057E">
            <w:pPr>
              <w:contextualSpacing/>
              <w:rPr>
                <w:lang w:val="fr-FR"/>
              </w:rPr>
            </w:pPr>
            <w:r w:rsidRPr="009C6D2E">
              <w:rPr>
                <w:lang w:val="fr-FR"/>
              </w:rPr>
              <w:t xml:space="preserve">Rue </w:t>
            </w:r>
            <w:proofErr w:type="spellStart"/>
            <w:r w:rsidRPr="009C6D2E">
              <w:rPr>
                <w:lang w:val="fr-FR"/>
              </w:rPr>
              <w:t>Khezama</w:t>
            </w:r>
            <w:proofErr w:type="spellEnd"/>
            <w:r w:rsidRPr="009C6D2E">
              <w:rPr>
                <w:lang w:val="fr-FR"/>
              </w:rPr>
              <w:t xml:space="preserve">, </w:t>
            </w:r>
            <w:proofErr w:type="spellStart"/>
            <w:r w:rsidRPr="009C6D2E">
              <w:rPr>
                <w:lang w:val="fr-FR"/>
              </w:rPr>
              <w:t>Khezama</w:t>
            </w:r>
            <w:proofErr w:type="spellEnd"/>
            <w:r w:rsidRPr="009C6D2E">
              <w:rPr>
                <w:lang w:val="fr-FR"/>
              </w:rPr>
              <w:t>, Sousse</w:t>
            </w:r>
          </w:p>
          <w:p w:rsidR="00ED057E" w:rsidRPr="00ED057E" w:rsidRDefault="00087333" w:rsidP="00ED057E">
            <w:pPr>
              <w:contextualSpacing/>
              <w:rPr>
                <w:lang w:val="fr-FR"/>
              </w:rPr>
            </w:pPr>
            <w:hyperlink r:id="rId25" w:history="1">
              <w:r w:rsidR="00ED057E" w:rsidRPr="00ED057E">
                <w:rPr>
                  <w:rStyle w:val="-"/>
                  <w:lang w:val="fr-FR"/>
                </w:rPr>
                <w:t>mahmoud.hlioui@hotmail.com</w:t>
              </w:r>
            </w:hyperlink>
          </w:p>
          <w:p w:rsidR="00ED057E" w:rsidRPr="00ED057E" w:rsidRDefault="00ED057E" w:rsidP="00ED057E">
            <w:pPr>
              <w:contextualSpacing/>
              <w:rPr>
                <w:lang w:val="fr-FR"/>
              </w:rPr>
            </w:pPr>
            <w:proofErr w:type="gramStart"/>
            <w:r w:rsidRPr="00ED057E">
              <w:rPr>
                <w:lang w:val="fr-FR"/>
              </w:rPr>
              <w:t>T.(</w:t>
            </w:r>
            <w:proofErr w:type="gramEnd"/>
            <w:r w:rsidRPr="00ED057E">
              <w:rPr>
                <w:lang w:val="fr-FR"/>
              </w:rPr>
              <w:t xml:space="preserve">+216) 22907150, 55907150 </w:t>
            </w:r>
          </w:p>
          <w:p w:rsidR="00ED057E" w:rsidRPr="009C6D2E" w:rsidRDefault="00ED057E" w:rsidP="00ED057E">
            <w:pPr>
              <w:contextualSpacing/>
            </w:pPr>
            <w:r w:rsidRPr="009C6D2E">
              <w:t>Υπεύθυνος επικοινωνίας κ.</w:t>
            </w:r>
            <w:r w:rsidRPr="009C6D2E">
              <w:rPr>
                <w:lang w:val="fr-FR"/>
              </w:rPr>
              <w:t>Mahmoud</w:t>
            </w:r>
            <w:r w:rsidRPr="009C6D2E">
              <w:t xml:space="preserve"> </w:t>
            </w:r>
            <w:proofErr w:type="spellStart"/>
            <w:r w:rsidRPr="009C6D2E">
              <w:rPr>
                <w:lang w:val="fr-FR"/>
              </w:rPr>
              <w:t>Hlioui</w:t>
            </w:r>
            <w:proofErr w:type="spellEnd"/>
            <w:r w:rsidRPr="009C6D2E">
              <w:t xml:space="preserve"> – </w:t>
            </w:r>
            <w:r w:rsidRPr="009C6D2E">
              <w:rPr>
                <w:lang w:val="fr-FR"/>
              </w:rPr>
              <w:t>Commercial</w:t>
            </w:r>
          </w:p>
          <w:p w:rsidR="00ED057E" w:rsidRPr="009C6D2E" w:rsidRDefault="00ED057E" w:rsidP="00ED057E">
            <w:pPr>
              <w:contextualSpacing/>
            </w:pPr>
            <w:r w:rsidRPr="009C6D2E">
              <w:t xml:space="preserve">Ενδιαφέρεται να εισάγει α)λευκό μάρμαρο Θάσου β) </w:t>
            </w:r>
            <w:proofErr w:type="spellStart"/>
            <w:r w:rsidRPr="009C6D2E">
              <w:t>teknos</w:t>
            </w:r>
            <w:proofErr w:type="spellEnd"/>
            <w:r w:rsidRPr="009C6D2E">
              <w:t xml:space="preserve"> γ)</w:t>
            </w:r>
            <w:proofErr w:type="spellStart"/>
            <w:r w:rsidRPr="009C6D2E">
              <w:t>kithnos</w:t>
            </w:r>
            <w:proofErr w:type="spellEnd"/>
            <w:r w:rsidRPr="009C6D2E">
              <w:t xml:space="preserve"> </w:t>
            </w:r>
          </w:p>
          <w:p w:rsidR="00ED057E" w:rsidRPr="009C6D2E" w:rsidRDefault="00ED057E" w:rsidP="00ED057E">
            <w:pPr>
              <w:contextualSpacing/>
            </w:pPr>
            <w:r w:rsidRPr="009C6D2E">
              <w:t>δ)</w:t>
            </w:r>
            <w:proofErr w:type="spellStart"/>
            <w:r w:rsidRPr="009C6D2E">
              <w:t>dallage</w:t>
            </w:r>
            <w:proofErr w:type="spellEnd"/>
            <w:r w:rsidRPr="009C6D2E">
              <w:t xml:space="preserve"> (πλακόστρωση): 30x30 έως 60x60, 30/60, 40/40, 30/40, 40/80 ε) σε πλάκες πάχους 2 και 3 εκατοστών</w:t>
            </w:r>
          </w:p>
          <w:p w:rsidR="00ED057E" w:rsidRPr="009C6D2E" w:rsidRDefault="00ED057E" w:rsidP="00ED057E">
            <w:pPr>
              <w:contextualSpacing/>
            </w:pPr>
          </w:p>
          <w:p w:rsidR="00ED057E" w:rsidRPr="00ED057E" w:rsidRDefault="00ED057E" w:rsidP="00ED057E">
            <w:pPr>
              <w:contextualSpacing/>
              <w:rPr>
                <w:color w:val="000000"/>
                <w:lang w:val="fr-FR"/>
              </w:rPr>
            </w:pPr>
            <w:r w:rsidRPr="00ED057E">
              <w:rPr>
                <w:b/>
                <w:bCs/>
                <w:color w:val="000000"/>
                <w:lang w:val="fr-FR"/>
              </w:rPr>
              <w:t>INTERNATIONAL PACHA IRAM COMPANY</w:t>
            </w:r>
          </w:p>
          <w:p w:rsidR="00ED057E" w:rsidRPr="00ED057E" w:rsidRDefault="00ED057E" w:rsidP="00ED057E">
            <w:pPr>
              <w:contextualSpacing/>
              <w:rPr>
                <w:color w:val="000000"/>
                <w:lang w:val="fr-FR"/>
              </w:rPr>
            </w:pPr>
            <w:r w:rsidRPr="00ED057E">
              <w:rPr>
                <w:rStyle w:val="yiv1551252777apple-style-span"/>
                <w:bCs/>
                <w:iCs/>
                <w:color w:val="000000"/>
                <w:lang w:val="fr-FR"/>
              </w:rPr>
              <w:t>Import &amp; Export</w:t>
            </w:r>
          </w:p>
          <w:p w:rsidR="00ED057E" w:rsidRPr="00ED057E" w:rsidRDefault="00ED057E" w:rsidP="00ED057E">
            <w:pPr>
              <w:contextualSpacing/>
              <w:rPr>
                <w:color w:val="000000"/>
                <w:lang w:val="fr-FR"/>
              </w:rPr>
            </w:pPr>
            <w:r w:rsidRPr="009C6D2E">
              <w:rPr>
                <w:rStyle w:val="yiv1551252777apple-style-span"/>
                <w:iCs/>
                <w:color w:val="000000"/>
                <w:lang w:val="fr-FR"/>
              </w:rPr>
              <w:t>Gsm</w:t>
            </w:r>
            <w:r w:rsidRPr="00ED057E">
              <w:rPr>
                <w:rStyle w:val="yiv1551252777apple-style-span"/>
                <w:iCs/>
                <w:color w:val="000000"/>
                <w:lang w:val="fr-FR"/>
              </w:rPr>
              <w:t>/</w:t>
            </w:r>
            <w:r w:rsidRPr="009C6D2E">
              <w:rPr>
                <w:rStyle w:val="yiv1551252777apple-style-span"/>
                <w:iCs/>
                <w:color w:val="000000"/>
                <w:lang w:val="fr-FR"/>
              </w:rPr>
              <w:t>Mobile</w:t>
            </w:r>
            <w:r w:rsidRPr="00ED057E">
              <w:rPr>
                <w:rStyle w:val="apple-converted-space"/>
                <w:color w:val="000000"/>
                <w:lang w:val="fr-FR"/>
              </w:rPr>
              <w:t xml:space="preserve"> </w:t>
            </w:r>
            <w:r w:rsidRPr="00ED057E">
              <w:rPr>
                <w:rStyle w:val="yiv1551252777apple-style-span"/>
                <w:color w:val="000000"/>
                <w:lang w:val="fr-FR"/>
              </w:rPr>
              <w:t>: 00216-22-620-104/00216-52-933-955</w:t>
            </w:r>
          </w:p>
          <w:p w:rsidR="00ED057E" w:rsidRPr="00ED057E" w:rsidRDefault="00ED057E" w:rsidP="00ED057E">
            <w:pPr>
              <w:contextualSpacing/>
              <w:rPr>
                <w:color w:val="000000"/>
                <w:lang w:val="fr-FR"/>
              </w:rPr>
            </w:pPr>
            <w:r w:rsidRPr="009C6D2E">
              <w:rPr>
                <w:rStyle w:val="yiv1551252777apple-style-span"/>
                <w:iCs/>
                <w:color w:val="000000"/>
                <w:lang w:val="fr-FR"/>
              </w:rPr>
              <w:t>T</w:t>
            </w:r>
            <w:r w:rsidRPr="00ED057E">
              <w:rPr>
                <w:rStyle w:val="yiv1551252777apple-style-span"/>
                <w:iCs/>
                <w:color w:val="000000"/>
                <w:lang w:val="fr-FR"/>
              </w:rPr>
              <w:t>é</w:t>
            </w:r>
            <w:r w:rsidRPr="009C6D2E">
              <w:rPr>
                <w:rStyle w:val="yiv1551252777apple-style-span"/>
                <w:iCs/>
                <w:color w:val="000000"/>
                <w:lang w:val="fr-FR"/>
              </w:rPr>
              <w:t>l</w:t>
            </w:r>
            <w:r w:rsidRPr="00ED057E">
              <w:rPr>
                <w:rStyle w:val="yiv1551252777apple-style-span"/>
                <w:iCs/>
                <w:color w:val="000000"/>
                <w:lang w:val="fr-FR"/>
              </w:rPr>
              <w:t>/</w:t>
            </w:r>
            <w:r w:rsidRPr="009C6D2E">
              <w:rPr>
                <w:rStyle w:val="yiv1551252777apple-style-span"/>
                <w:iCs/>
                <w:color w:val="000000"/>
                <w:lang w:val="fr-FR"/>
              </w:rPr>
              <w:t>Fax</w:t>
            </w:r>
            <w:r w:rsidRPr="00ED057E">
              <w:rPr>
                <w:rStyle w:val="apple-converted-space"/>
                <w:color w:val="000000"/>
                <w:lang w:val="fr-FR"/>
              </w:rPr>
              <w:t xml:space="preserve"> </w:t>
            </w:r>
            <w:r w:rsidRPr="00ED057E">
              <w:rPr>
                <w:rStyle w:val="yiv1551252777apple-style-span"/>
                <w:color w:val="000000"/>
                <w:lang w:val="fr-FR"/>
              </w:rPr>
              <w:t>:</w:t>
            </w:r>
            <w:r w:rsidRPr="00ED057E">
              <w:rPr>
                <w:rStyle w:val="apple-converted-space"/>
                <w:color w:val="000000"/>
                <w:lang w:val="fr-FR"/>
              </w:rPr>
              <w:t xml:space="preserve"> </w:t>
            </w:r>
            <w:r w:rsidRPr="00ED057E">
              <w:rPr>
                <w:rStyle w:val="skypepnhtextspan"/>
                <w:color w:val="000000"/>
                <w:lang w:val="fr-FR"/>
              </w:rPr>
              <w:t>00216-72-266-566</w:t>
            </w:r>
          </w:p>
          <w:p w:rsidR="00ED057E" w:rsidRPr="009C6D2E" w:rsidRDefault="00ED057E" w:rsidP="00ED057E">
            <w:pPr>
              <w:contextualSpacing/>
              <w:rPr>
                <w:color w:val="000000"/>
                <w:lang w:val="fr-FR"/>
              </w:rPr>
            </w:pPr>
            <w:r w:rsidRPr="009C6D2E">
              <w:rPr>
                <w:rStyle w:val="yiv1551252777apple-style-span"/>
                <w:iCs/>
                <w:color w:val="000000"/>
                <w:lang w:val="fr-FR"/>
              </w:rPr>
              <w:t>Email</w:t>
            </w:r>
            <w:r w:rsidRPr="009C6D2E">
              <w:rPr>
                <w:rStyle w:val="yiv1551252777apple-style-span"/>
                <w:color w:val="000000"/>
                <w:lang w:val="fr-FR"/>
              </w:rPr>
              <w:t xml:space="preserve"> :</w:t>
            </w:r>
            <w:r w:rsidRPr="009C6D2E">
              <w:rPr>
                <w:rStyle w:val="apple-converted-space"/>
                <w:color w:val="000000"/>
                <w:lang w:val="fr-FR"/>
              </w:rPr>
              <w:t xml:space="preserve"> </w:t>
            </w:r>
            <w:hyperlink r:id="rId26" w:tgtFrame="_blank" w:history="1">
              <w:r w:rsidRPr="009C6D2E">
                <w:rPr>
                  <w:rStyle w:val="-"/>
                  <w:color w:val="234786"/>
                  <w:lang w:val="fr-FR"/>
                </w:rPr>
                <w:t>exportiram@yahoo.fr</w:t>
              </w:r>
            </w:hyperlink>
          </w:p>
          <w:p w:rsidR="00ED057E" w:rsidRPr="009C6D2E" w:rsidRDefault="00ED057E" w:rsidP="00ED057E">
            <w:pPr>
              <w:contextualSpacing/>
              <w:rPr>
                <w:color w:val="000000"/>
                <w:lang w:val="fr-FR"/>
              </w:rPr>
            </w:pPr>
            <w:r w:rsidRPr="009C6D2E">
              <w:rPr>
                <w:rStyle w:val="yiv1551252777apple-style-span"/>
                <w:iCs/>
                <w:color w:val="000000"/>
                <w:lang w:val="fr-FR"/>
              </w:rPr>
              <w:t>Adresse</w:t>
            </w:r>
            <w:r w:rsidRPr="009C6D2E">
              <w:rPr>
                <w:rStyle w:val="yiv1551252777apple-style-span"/>
                <w:color w:val="000000"/>
                <w:lang w:val="fr-FR"/>
              </w:rPr>
              <w:t xml:space="preserve"> : Av, </w:t>
            </w:r>
            <w:proofErr w:type="spellStart"/>
            <w:r w:rsidRPr="009C6D2E">
              <w:rPr>
                <w:rStyle w:val="yiv1551252777apple-style-span"/>
                <w:color w:val="000000"/>
                <w:lang w:val="fr-FR"/>
              </w:rPr>
              <w:t>Hédi</w:t>
            </w:r>
            <w:proofErr w:type="spellEnd"/>
            <w:r w:rsidRPr="009C6D2E">
              <w:rPr>
                <w:rStyle w:val="yiv1551252777apple-style-span"/>
                <w:color w:val="000000"/>
                <w:lang w:val="fr-FR"/>
              </w:rPr>
              <w:t xml:space="preserve"> </w:t>
            </w:r>
            <w:proofErr w:type="spellStart"/>
            <w:r w:rsidRPr="009C6D2E">
              <w:rPr>
                <w:rStyle w:val="yiv1551252777apple-style-span"/>
                <w:color w:val="000000"/>
                <w:lang w:val="fr-FR"/>
              </w:rPr>
              <w:t>ouali</w:t>
            </w:r>
            <w:proofErr w:type="spellEnd"/>
            <w:r w:rsidRPr="009C6D2E">
              <w:rPr>
                <w:rStyle w:val="yiv1551252777apple-style-span"/>
                <w:color w:val="000000"/>
                <w:lang w:val="fr-FR"/>
              </w:rPr>
              <w:t xml:space="preserve"> 8050 Hammamet</w:t>
            </w:r>
          </w:p>
          <w:p w:rsidR="00ED057E" w:rsidRPr="00ED057E" w:rsidRDefault="00ED057E" w:rsidP="00ED057E">
            <w:pPr>
              <w:contextualSpacing/>
              <w:rPr>
                <w:rStyle w:val="yiv1551252777apple-style-span"/>
                <w:color w:val="000000"/>
                <w:lang w:val="fr-FR"/>
              </w:rPr>
            </w:pPr>
            <w:r w:rsidRPr="009C6D2E">
              <w:rPr>
                <w:rStyle w:val="yiv1551252777apple-style-span"/>
                <w:color w:val="000000"/>
                <w:lang w:val="fr-FR"/>
              </w:rPr>
              <w:t>BP</w:t>
            </w:r>
            <w:r w:rsidRPr="00ED057E">
              <w:rPr>
                <w:rStyle w:val="yiv1551252777apple-style-span"/>
                <w:color w:val="000000"/>
                <w:lang w:val="fr-FR"/>
              </w:rPr>
              <w:t xml:space="preserve"> 219 </w:t>
            </w:r>
            <w:r w:rsidRPr="009C6D2E">
              <w:rPr>
                <w:rStyle w:val="yiv1551252777apple-style-span"/>
                <w:color w:val="000000"/>
                <w:lang w:val="fr-FR"/>
              </w:rPr>
              <w:t>PTT</w:t>
            </w:r>
            <w:r w:rsidRPr="00ED057E">
              <w:rPr>
                <w:rStyle w:val="yiv1551252777apple-style-span"/>
                <w:color w:val="000000"/>
                <w:lang w:val="fr-FR"/>
              </w:rPr>
              <w:t xml:space="preserve"> </w:t>
            </w:r>
            <w:r w:rsidRPr="009C6D2E">
              <w:rPr>
                <w:rStyle w:val="yiv1551252777apple-style-span"/>
                <w:color w:val="000000"/>
                <w:lang w:val="fr-FR"/>
              </w:rPr>
              <w:t>Hammamet</w:t>
            </w:r>
            <w:r w:rsidRPr="00ED057E">
              <w:rPr>
                <w:rStyle w:val="yiv1551252777apple-style-span"/>
                <w:color w:val="000000"/>
                <w:lang w:val="fr-FR"/>
              </w:rPr>
              <w:t xml:space="preserve">, </w:t>
            </w:r>
            <w:r w:rsidRPr="009C6D2E">
              <w:rPr>
                <w:rStyle w:val="yiv1551252777apple-style-span"/>
                <w:color w:val="000000"/>
                <w:lang w:val="fr-FR"/>
              </w:rPr>
              <w:t>Tunisie</w:t>
            </w:r>
          </w:p>
          <w:p w:rsidR="00ED057E" w:rsidRPr="00ED057E" w:rsidRDefault="00ED057E" w:rsidP="00ED057E">
            <w:pPr>
              <w:contextualSpacing/>
              <w:rPr>
                <w:color w:val="000000"/>
                <w:lang w:val="fr-FR"/>
              </w:rPr>
            </w:pPr>
            <w:r w:rsidRPr="009C6D2E">
              <w:rPr>
                <w:rStyle w:val="yiv1551252777apple-style-span"/>
                <w:bCs/>
                <w:iCs/>
                <w:color w:val="000000"/>
              </w:rPr>
              <w:t>Υπεύθυνος</w:t>
            </w:r>
            <w:r w:rsidRPr="00ED057E">
              <w:rPr>
                <w:rStyle w:val="yiv1551252777apple-style-span"/>
                <w:bCs/>
                <w:iCs/>
                <w:color w:val="000000"/>
                <w:lang w:val="fr-FR"/>
              </w:rPr>
              <w:t xml:space="preserve"> </w:t>
            </w:r>
            <w:r w:rsidRPr="009C6D2E">
              <w:rPr>
                <w:rStyle w:val="yiv1551252777apple-style-span"/>
                <w:bCs/>
                <w:iCs/>
                <w:color w:val="000000"/>
              </w:rPr>
              <w:t>επικοινωνίας</w:t>
            </w:r>
            <w:r w:rsidRPr="00ED057E">
              <w:rPr>
                <w:rStyle w:val="yiv1551252777apple-style-span"/>
                <w:bCs/>
                <w:iCs/>
                <w:color w:val="000000"/>
                <w:lang w:val="fr-FR"/>
              </w:rPr>
              <w:t xml:space="preserve"> </w:t>
            </w:r>
            <w:r w:rsidRPr="009C6D2E">
              <w:rPr>
                <w:rStyle w:val="yiv1551252777apple-style-span"/>
                <w:bCs/>
                <w:iCs/>
                <w:color w:val="000000"/>
              </w:rPr>
              <w:t>κ</w:t>
            </w:r>
            <w:r w:rsidRPr="00ED057E">
              <w:rPr>
                <w:rStyle w:val="yiv1551252777apple-style-span"/>
                <w:bCs/>
                <w:iCs/>
                <w:color w:val="000000"/>
                <w:lang w:val="fr-FR"/>
              </w:rPr>
              <w:t>.CHOMMAKH IRAM, CHAIRMAN&amp;CEO</w:t>
            </w:r>
          </w:p>
          <w:p w:rsidR="00ED057E" w:rsidRPr="00ED057E" w:rsidRDefault="00ED057E" w:rsidP="00ED057E">
            <w:pPr>
              <w:contextualSpacing/>
              <w:rPr>
                <w:rStyle w:val="yiv1551252777apple-style-span"/>
                <w:color w:val="000000"/>
                <w:lang w:val="fr-FR"/>
              </w:rPr>
            </w:pPr>
            <w:r w:rsidRPr="009C6D2E">
              <w:rPr>
                <w:rStyle w:val="yiv1551252777apple-style-span"/>
                <w:color w:val="000000"/>
              </w:rPr>
              <w:t>Ενδιαφέρον</w:t>
            </w:r>
            <w:r w:rsidRPr="00ED057E">
              <w:rPr>
                <w:rStyle w:val="yiv1551252777apple-style-span"/>
                <w:color w:val="000000"/>
                <w:lang w:val="fr-FR"/>
              </w:rPr>
              <w:t xml:space="preserve"> </w:t>
            </w:r>
            <w:r w:rsidRPr="009C6D2E">
              <w:rPr>
                <w:rStyle w:val="yiv1551252777apple-style-span"/>
                <w:color w:val="000000"/>
              </w:rPr>
              <w:t>εισαγωγής</w:t>
            </w:r>
            <w:r w:rsidRPr="00ED057E">
              <w:rPr>
                <w:rStyle w:val="yiv1551252777apple-style-span"/>
                <w:color w:val="000000"/>
                <w:lang w:val="fr-FR"/>
              </w:rPr>
              <w:t xml:space="preserve"> </w:t>
            </w:r>
            <w:r w:rsidRPr="009C6D2E">
              <w:rPr>
                <w:rStyle w:val="yiv1551252777apple-style-span"/>
                <w:color w:val="000000"/>
              </w:rPr>
              <w:t>χαρτιού</w:t>
            </w:r>
            <w:r w:rsidRPr="00ED057E">
              <w:rPr>
                <w:rStyle w:val="yiv1551252777apple-style-span"/>
                <w:color w:val="000000"/>
                <w:lang w:val="fr-FR"/>
              </w:rPr>
              <w:t xml:space="preserve"> </w:t>
            </w:r>
            <w:r w:rsidRPr="009C6D2E">
              <w:rPr>
                <w:rStyle w:val="yiv1551252777apple-style-span"/>
                <w:color w:val="000000"/>
              </w:rPr>
              <w:t>Α</w:t>
            </w:r>
            <w:r w:rsidRPr="00ED057E">
              <w:rPr>
                <w:rStyle w:val="yiv1551252777apple-style-span"/>
                <w:color w:val="000000"/>
                <w:lang w:val="fr-FR"/>
              </w:rPr>
              <w:t>4</w:t>
            </w:r>
          </w:p>
          <w:p w:rsidR="00ED057E" w:rsidRPr="00ED057E" w:rsidRDefault="00ED057E" w:rsidP="00ED057E">
            <w:pPr>
              <w:contextualSpacing/>
              <w:rPr>
                <w:rStyle w:val="yiv1551252777apple-style-span"/>
                <w:color w:val="000000"/>
                <w:lang w:val="fr-FR"/>
              </w:rPr>
            </w:pPr>
          </w:p>
          <w:p w:rsidR="00ED057E" w:rsidRPr="00ED057E" w:rsidRDefault="00ED057E" w:rsidP="00ED057E">
            <w:pPr>
              <w:contextualSpacing/>
              <w:rPr>
                <w:b/>
                <w:color w:val="3F4543"/>
                <w:lang w:val="fr-FR"/>
              </w:rPr>
            </w:pPr>
            <w:r w:rsidRPr="00ED057E">
              <w:rPr>
                <w:b/>
                <w:color w:val="3F4543"/>
                <w:lang w:val="fr-FR"/>
              </w:rPr>
              <w:t>NOVAMAC</w:t>
            </w:r>
          </w:p>
          <w:p w:rsidR="00ED057E" w:rsidRPr="00ED057E" w:rsidRDefault="00ED057E" w:rsidP="00ED057E">
            <w:pPr>
              <w:contextualSpacing/>
              <w:rPr>
                <w:rStyle w:val="yiv1551252777apple-style-span"/>
                <w:b/>
                <w:color w:val="000000"/>
                <w:lang w:val="fr-FR"/>
              </w:rPr>
            </w:pPr>
            <w:r w:rsidRPr="00ED057E">
              <w:rPr>
                <w:color w:val="3F4543"/>
                <w:lang w:val="fr-FR"/>
              </w:rPr>
              <w:t xml:space="preserve">13, </w:t>
            </w:r>
            <w:r w:rsidRPr="009C6D2E">
              <w:rPr>
                <w:color w:val="3F4543"/>
                <w:lang w:val="fr-FR"/>
              </w:rPr>
              <w:t>Ave</w:t>
            </w:r>
            <w:r w:rsidRPr="00ED057E">
              <w:rPr>
                <w:color w:val="3F4543"/>
                <w:lang w:val="fr-FR"/>
              </w:rPr>
              <w:t xml:space="preserve">. </w:t>
            </w:r>
            <w:r w:rsidRPr="009C6D2E">
              <w:rPr>
                <w:color w:val="3F4543"/>
                <w:lang w:val="fr-FR"/>
              </w:rPr>
              <w:t>de</w:t>
            </w:r>
            <w:r w:rsidRPr="00ED057E">
              <w:rPr>
                <w:color w:val="3F4543"/>
                <w:lang w:val="fr-FR"/>
              </w:rPr>
              <w:t xml:space="preserve"> </w:t>
            </w:r>
            <w:r w:rsidRPr="009C6D2E">
              <w:rPr>
                <w:color w:val="3F4543"/>
                <w:lang w:val="fr-FR"/>
              </w:rPr>
              <w:t>Carthage</w:t>
            </w:r>
            <w:r w:rsidRPr="00ED057E">
              <w:rPr>
                <w:color w:val="3F4543"/>
                <w:lang w:val="fr-FR"/>
              </w:rPr>
              <w:t xml:space="preserve"> </w:t>
            </w:r>
            <w:proofErr w:type="spellStart"/>
            <w:r w:rsidRPr="009C6D2E">
              <w:rPr>
                <w:color w:val="3F4543"/>
                <w:lang w:val="fr-FR"/>
              </w:rPr>
              <w:t>Khniss</w:t>
            </w:r>
            <w:proofErr w:type="spellEnd"/>
            <w:r w:rsidRPr="00ED057E">
              <w:rPr>
                <w:color w:val="3F4543"/>
                <w:lang w:val="fr-FR"/>
              </w:rPr>
              <w:t xml:space="preserve">, </w:t>
            </w:r>
            <w:r w:rsidRPr="009C6D2E">
              <w:rPr>
                <w:color w:val="3F4543"/>
                <w:lang w:val="fr-FR"/>
              </w:rPr>
              <w:t>Monastir</w:t>
            </w:r>
          </w:p>
          <w:p w:rsidR="00ED057E" w:rsidRPr="00ED057E" w:rsidRDefault="00ED057E" w:rsidP="00ED057E">
            <w:pPr>
              <w:contextualSpacing/>
              <w:rPr>
                <w:color w:val="3F4543"/>
                <w:lang w:val="fr-FR"/>
              </w:rPr>
            </w:pPr>
            <w:r w:rsidRPr="00ED057E">
              <w:rPr>
                <w:color w:val="3F4543"/>
                <w:lang w:val="fr-FR"/>
              </w:rPr>
              <w:t>novamac@tunet.tn</w:t>
            </w:r>
          </w:p>
          <w:p w:rsidR="00ED057E" w:rsidRPr="00ED057E" w:rsidRDefault="00ED057E" w:rsidP="00ED057E">
            <w:pPr>
              <w:contextualSpacing/>
              <w:rPr>
                <w:color w:val="3F4543"/>
                <w:lang w:val="fr-FR"/>
              </w:rPr>
            </w:pPr>
            <w:r w:rsidRPr="009C6D2E">
              <w:rPr>
                <w:color w:val="3F4543"/>
              </w:rPr>
              <w:t>Τ</w:t>
            </w:r>
            <w:r w:rsidRPr="00ED057E">
              <w:rPr>
                <w:color w:val="3F4543"/>
                <w:lang w:val="fr-FR"/>
              </w:rPr>
              <w:t>. 00216 73535519</w:t>
            </w:r>
          </w:p>
          <w:p w:rsidR="00ED057E" w:rsidRPr="00ED057E" w:rsidRDefault="00ED057E" w:rsidP="00ED057E">
            <w:pPr>
              <w:contextualSpacing/>
              <w:rPr>
                <w:color w:val="3F4543"/>
                <w:lang w:val="fr-FR"/>
              </w:rPr>
            </w:pPr>
            <w:r w:rsidRPr="009C6D2E">
              <w:rPr>
                <w:color w:val="3F4543"/>
              </w:rPr>
              <w:t>Φ</w:t>
            </w:r>
            <w:r w:rsidRPr="00ED057E">
              <w:rPr>
                <w:color w:val="3F4543"/>
                <w:lang w:val="fr-FR"/>
              </w:rPr>
              <w:t>. 00216 73535400</w:t>
            </w:r>
          </w:p>
          <w:p w:rsidR="00ED057E" w:rsidRPr="009C6D2E" w:rsidRDefault="00ED057E" w:rsidP="00ED057E">
            <w:pPr>
              <w:contextualSpacing/>
              <w:rPr>
                <w:color w:val="3F4543"/>
              </w:rPr>
            </w:pPr>
            <w:r w:rsidRPr="009C6D2E">
              <w:rPr>
                <w:color w:val="3F4543"/>
              </w:rPr>
              <w:t xml:space="preserve">Υπεύθυνος </w:t>
            </w:r>
            <w:r>
              <w:rPr>
                <w:color w:val="3F4543"/>
              </w:rPr>
              <w:t xml:space="preserve">επικοινωνίας </w:t>
            </w:r>
            <w:proofErr w:type="spellStart"/>
            <w:r w:rsidRPr="009C6D2E">
              <w:rPr>
                <w:color w:val="3F4543"/>
              </w:rPr>
              <w:t>κ.Rekik</w:t>
            </w:r>
            <w:proofErr w:type="spellEnd"/>
            <w:r w:rsidRPr="009C6D2E">
              <w:rPr>
                <w:color w:val="3F4543"/>
              </w:rPr>
              <w:t xml:space="preserve"> </w:t>
            </w:r>
            <w:proofErr w:type="spellStart"/>
            <w:r w:rsidRPr="009C6D2E">
              <w:rPr>
                <w:color w:val="3F4543"/>
              </w:rPr>
              <w:t>Hatem</w:t>
            </w:r>
            <w:proofErr w:type="spellEnd"/>
            <w:r w:rsidRPr="009C6D2E">
              <w:rPr>
                <w:color w:val="3F4543"/>
              </w:rPr>
              <w:t>, ζήτηση για εισαγωγή χαρτιού Α4 80 γραμμαρίων για φωτοτυπίες και εκτυπώσεις</w:t>
            </w:r>
          </w:p>
          <w:p w:rsidR="00ED057E" w:rsidRPr="009C6D2E" w:rsidRDefault="00ED057E" w:rsidP="00ED057E">
            <w:pPr>
              <w:contextualSpacing/>
              <w:rPr>
                <w:color w:val="000000"/>
              </w:rPr>
            </w:pPr>
          </w:p>
          <w:p w:rsidR="00ED057E" w:rsidRPr="00ED057E" w:rsidRDefault="00ED057E" w:rsidP="00ED057E">
            <w:pPr>
              <w:contextualSpacing/>
              <w:rPr>
                <w:b/>
                <w:color w:val="3F4543"/>
                <w:lang w:val="en-US"/>
              </w:rPr>
            </w:pPr>
            <w:r w:rsidRPr="00ED057E">
              <w:rPr>
                <w:b/>
                <w:color w:val="3F4543"/>
                <w:lang w:val="en-US"/>
              </w:rPr>
              <w:t>ACE AJMI</w:t>
            </w:r>
          </w:p>
          <w:p w:rsidR="00ED057E" w:rsidRPr="00ED057E" w:rsidRDefault="00ED057E" w:rsidP="00ED057E">
            <w:pPr>
              <w:contextualSpacing/>
              <w:rPr>
                <w:color w:val="3F4543"/>
                <w:lang w:val="en-US"/>
              </w:rPr>
            </w:pPr>
            <w:r w:rsidRPr="00ED057E">
              <w:rPr>
                <w:color w:val="3F4543"/>
                <w:lang w:val="en-US"/>
              </w:rPr>
              <w:t>37, STREET ECHAHID BECHIR KHSIBI, 1008 MONTFLEURY</w:t>
            </w:r>
          </w:p>
          <w:p w:rsidR="00ED057E" w:rsidRPr="009C6D2E" w:rsidRDefault="00ED057E" w:rsidP="00ED057E">
            <w:pPr>
              <w:contextualSpacing/>
              <w:rPr>
                <w:color w:val="3F4543"/>
              </w:rPr>
            </w:pPr>
            <w:r w:rsidRPr="009C6D2E">
              <w:rPr>
                <w:color w:val="3F4543"/>
              </w:rPr>
              <w:t>Τ. +216 71497776, 71497792</w:t>
            </w:r>
          </w:p>
          <w:p w:rsidR="00ED057E" w:rsidRDefault="00ED057E" w:rsidP="00ED057E">
            <w:pPr>
              <w:contextualSpacing/>
              <w:rPr>
                <w:color w:val="3F4543"/>
              </w:rPr>
            </w:pPr>
            <w:r w:rsidRPr="009C6D2E">
              <w:rPr>
                <w:color w:val="3F4543"/>
              </w:rPr>
              <w:t>Φ. +216 71497808</w:t>
            </w:r>
          </w:p>
          <w:p w:rsidR="00ED057E" w:rsidRPr="009C6D2E" w:rsidRDefault="00087333" w:rsidP="00ED057E">
            <w:pPr>
              <w:contextualSpacing/>
              <w:rPr>
                <w:color w:val="3F4543"/>
              </w:rPr>
            </w:pPr>
            <w:hyperlink r:id="rId27" w:history="1">
              <w:r w:rsidR="00ED057E" w:rsidRPr="009C6D2E">
                <w:rPr>
                  <w:rStyle w:val="-"/>
                </w:rPr>
                <w:t>jouetdistribution@gmail.com</w:t>
              </w:r>
            </w:hyperlink>
          </w:p>
          <w:p w:rsidR="00ED057E" w:rsidRDefault="00ED057E" w:rsidP="00ED057E">
            <w:pPr>
              <w:contextualSpacing/>
              <w:rPr>
                <w:color w:val="3F4543"/>
              </w:rPr>
            </w:pPr>
            <w:r w:rsidRPr="009C6D2E">
              <w:rPr>
                <w:color w:val="3F4543"/>
              </w:rPr>
              <w:t xml:space="preserve">Ενδιαφέρον εισαγωγής παιχνιδιών από την Ελλάδα. Υπεύθυνος επικοινωνίας Γενικός Δ/ντής </w:t>
            </w:r>
            <w:proofErr w:type="spellStart"/>
            <w:r w:rsidRPr="009C6D2E">
              <w:rPr>
                <w:color w:val="3F4543"/>
              </w:rPr>
              <w:t>Ajmi</w:t>
            </w:r>
            <w:proofErr w:type="spellEnd"/>
            <w:r w:rsidRPr="009C6D2E">
              <w:rPr>
                <w:color w:val="3F4543"/>
              </w:rPr>
              <w:t xml:space="preserve"> </w:t>
            </w:r>
            <w:proofErr w:type="spellStart"/>
            <w:r w:rsidRPr="009C6D2E">
              <w:rPr>
                <w:color w:val="3F4543"/>
              </w:rPr>
              <w:t>Moez</w:t>
            </w:r>
            <w:proofErr w:type="spellEnd"/>
            <w:r w:rsidRPr="009C6D2E">
              <w:rPr>
                <w:color w:val="3F4543"/>
              </w:rPr>
              <w:t>.</w:t>
            </w:r>
            <w:r w:rsidRPr="009C6D2E">
              <w:rPr>
                <w:b/>
                <w:color w:val="3F4543"/>
              </w:rPr>
              <w:t xml:space="preserve"> </w:t>
            </w:r>
            <w:r w:rsidRPr="009C6D2E">
              <w:rPr>
                <w:color w:val="3F4543"/>
              </w:rPr>
              <w:t>00216 22605568, 00216 50432631</w:t>
            </w:r>
          </w:p>
          <w:p w:rsidR="00ED057E" w:rsidRPr="009C6D2E" w:rsidRDefault="00ED057E" w:rsidP="00ED057E">
            <w:pPr>
              <w:contextualSpacing/>
            </w:pPr>
            <w:r w:rsidRPr="009C6D2E">
              <w:rPr>
                <w:color w:val="3F4543"/>
              </w:rPr>
              <w:t>Εισαγωγή παιχνιδιών</w:t>
            </w:r>
          </w:p>
          <w:p w:rsidR="00ED057E" w:rsidRPr="00B06FB3" w:rsidRDefault="00ED057E" w:rsidP="00B06FB3">
            <w:pPr>
              <w:jc w:val="both"/>
            </w:pPr>
          </w:p>
          <w:p w:rsidR="00B06FB3" w:rsidRPr="00B06FB3" w:rsidRDefault="00B06FB3" w:rsidP="00B06FB3">
            <w:pPr>
              <w:jc w:val="both"/>
              <w:rPr>
                <w:color w:val="000000"/>
              </w:rPr>
            </w:pPr>
            <w:r w:rsidRPr="00B06FB3">
              <w:rPr>
                <w:color w:val="000000"/>
              </w:rPr>
              <w:t xml:space="preserve">Οι εταιρίες, θεωρητικά, πρέπει να είναι καταχωρημένες στο εμπορικό μητρώο Τυνησίας </w:t>
            </w:r>
            <w:hyperlink r:id="rId28" w:tgtFrame="_blank" w:history="1">
              <w:r w:rsidRPr="00B06FB3">
                <w:rPr>
                  <w:rStyle w:val="-"/>
                </w:rPr>
                <w:t>http://www.registre-commerce.tn/search/RCCSearch.do?action=getPage&amp;rg_type=PM&amp;search_mode=NORMAL</w:t>
              </w:r>
            </w:hyperlink>
            <w:r w:rsidRPr="00B06FB3">
              <w:rPr>
                <w:color w:val="000000"/>
              </w:rPr>
              <w:t xml:space="preserve">. Γραφείο Ο.Ε.Υ. Τύνιδας επισημαίνει ότι η βάση μπορεί να μην είναι </w:t>
            </w:r>
            <w:proofErr w:type="spellStart"/>
            <w:r w:rsidRPr="00B06FB3">
              <w:rPr>
                <w:color w:val="000000"/>
              </w:rPr>
              <w:t>επικαιροποιημένη</w:t>
            </w:r>
            <w:proofErr w:type="spellEnd"/>
            <w:r w:rsidRPr="00B06FB3">
              <w:rPr>
                <w:color w:val="000000"/>
              </w:rPr>
              <w:t xml:space="preserve">. </w:t>
            </w:r>
          </w:p>
          <w:p w:rsidR="00B06FB3" w:rsidRPr="00B06FB3" w:rsidRDefault="00B06FB3" w:rsidP="00B06FB3">
            <w:pPr>
              <w:jc w:val="both"/>
            </w:pPr>
          </w:p>
          <w:p w:rsidR="00B06FB3" w:rsidRPr="00B06FB3" w:rsidRDefault="00B06FB3" w:rsidP="00B06FB3">
            <w:pPr>
              <w:jc w:val="both"/>
            </w:pPr>
            <w:r w:rsidRPr="00B06FB3">
              <w:t>Η εταιρία SORENCO (</w:t>
            </w:r>
            <w:hyperlink w:tgtFrame="_blank" w:history="1">
              <w:r w:rsidRPr="00B06FB3">
                <w:rPr>
                  <w:rStyle w:val="-"/>
                </w:rPr>
                <w:t>www.sorenco.com.tn)</w:t>
              </w:r>
            </w:hyperlink>
            <w:r w:rsidRPr="00B06FB3">
              <w:t xml:space="preserve"> ειδικεύεται στις αξιολογήσεις εταιριών. Γραφείο Ο.Ε.Υ. Τύνιδας δε φέρει ευθύνη για τις παρεχόμενες υπηρεσίες της εταιρίας.</w:t>
            </w:r>
          </w:p>
          <w:p w:rsidR="00B06FB3" w:rsidRPr="00B06FB3" w:rsidRDefault="00B06FB3" w:rsidP="00B06FB3">
            <w:pPr>
              <w:pStyle w:val="Web"/>
              <w:jc w:val="both"/>
              <w:rPr>
                <w:lang w:val="el-GR"/>
              </w:rPr>
            </w:pPr>
            <w:r w:rsidRPr="00B06FB3">
              <w:rPr>
                <w:lang w:val="el-GR"/>
              </w:rPr>
              <w:t>Προτείνεται οι ενδιαφερόμενοι να έρθουν σε επικοινωνία με τον Οργανισμό Ασφάλισης Εξαγωγικών Πιστώσεων (</w:t>
            </w:r>
            <w:hyperlink r:id="rId29" w:tgtFrame="_blank" w:history="1">
              <w:r w:rsidRPr="00B06FB3">
                <w:rPr>
                  <w:rStyle w:val="-"/>
                </w:rPr>
                <w:t>http</w:t>
              </w:r>
              <w:r w:rsidRPr="00B06FB3">
                <w:rPr>
                  <w:rStyle w:val="-"/>
                  <w:lang w:val="el-GR"/>
                </w:rPr>
                <w:t>://</w:t>
              </w:r>
              <w:r w:rsidRPr="00B06FB3">
                <w:rPr>
                  <w:rStyle w:val="-"/>
                </w:rPr>
                <w:t>www</w:t>
              </w:r>
              <w:r w:rsidRPr="00B06FB3">
                <w:rPr>
                  <w:rStyle w:val="-"/>
                  <w:lang w:val="el-GR"/>
                </w:rPr>
                <w:t>.</w:t>
              </w:r>
              <w:r w:rsidRPr="00B06FB3">
                <w:rPr>
                  <w:rStyle w:val="-"/>
                </w:rPr>
                <w:t>oaep</w:t>
              </w:r>
              <w:r w:rsidRPr="00B06FB3">
                <w:rPr>
                  <w:rStyle w:val="-"/>
                  <w:lang w:val="el-GR"/>
                </w:rPr>
                <w:t>.</w:t>
              </w:r>
              <w:r w:rsidRPr="00B06FB3">
                <w:rPr>
                  <w:rStyle w:val="-"/>
                </w:rPr>
                <w:t>gr</w:t>
              </w:r>
            </w:hyperlink>
            <w:r w:rsidRPr="00B06FB3">
              <w:rPr>
                <w:lang w:val="el-GR"/>
              </w:rPr>
              <w:t xml:space="preserve">) για να συζητήσουν λεπτομέρειες ενδεχόμενης συμφωνίας τους με τις τυνησιακές εταιρίες και να εξετάσουν την πιθανότητα ασφάλισης των εξαγωγών τους για εμπορικούς και αν το κρίνουν απαραίτητο και για </w:t>
            </w:r>
            <w:r w:rsidRPr="00B06FB3">
              <w:rPr>
                <w:lang w:val="el-GR"/>
              </w:rPr>
              <w:lastRenderedPageBreak/>
              <w:t xml:space="preserve">πολιτικούς κινδύνους. Επισημαίνουμε ότι κατά την εξέταση του φακέλου, προκειμένου να καθοριστεί το ασφάλιστρο, ο Ο.Α.Ε.Π. θα ενημερώσει </w:t>
            </w:r>
            <w:r>
              <w:rPr>
                <w:lang w:val="el-GR"/>
              </w:rPr>
              <w:t xml:space="preserve">τους ενδιαφερόμενους </w:t>
            </w:r>
            <w:r w:rsidRPr="00B06FB3">
              <w:rPr>
                <w:lang w:val="el-GR"/>
              </w:rPr>
              <w:t xml:space="preserve">για πληροφορίες που θα συλλέξει σχετικά με την </w:t>
            </w:r>
            <w:r>
              <w:rPr>
                <w:lang w:val="el-GR"/>
              </w:rPr>
              <w:t xml:space="preserve">τυνησιακή </w:t>
            </w:r>
            <w:r w:rsidRPr="00B06FB3">
              <w:rPr>
                <w:lang w:val="el-GR"/>
              </w:rPr>
              <w:t xml:space="preserve">εταιρία. Ακόμα, οι </w:t>
            </w:r>
            <w:r>
              <w:rPr>
                <w:lang w:val="el-GR"/>
              </w:rPr>
              <w:t>εξαγωγείς</w:t>
            </w:r>
            <w:r w:rsidRPr="00B06FB3">
              <w:rPr>
                <w:lang w:val="el-GR"/>
              </w:rPr>
              <w:t xml:space="preserve"> μπορούν να επικοινωνήσουν με το Ε.Β.Ε.Α.  (210-3624341, </w:t>
            </w:r>
            <w:hyperlink r:id="rId30" w:history="1">
              <w:r w:rsidRPr="00B06FB3">
                <w:rPr>
                  <w:rStyle w:val="-"/>
                  <w:lang w:val="el-GR"/>
                </w:rPr>
                <w:t>2103382311</w:t>
              </w:r>
            </w:hyperlink>
            <w:r w:rsidRPr="00B06FB3">
              <w:rPr>
                <w:color w:val="000000"/>
                <w:lang w:val="el-GR"/>
              </w:rPr>
              <w:t xml:space="preserve"> &amp; 310, </w:t>
            </w:r>
            <w:r w:rsidRPr="00B06FB3">
              <w:rPr>
                <w:color w:val="000000"/>
              </w:rPr>
              <w:t>fax</w:t>
            </w:r>
            <w:r w:rsidRPr="00B06FB3">
              <w:rPr>
                <w:color w:val="000000"/>
                <w:lang w:val="el-GR"/>
              </w:rPr>
              <w:t xml:space="preserve">. </w:t>
            </w:r>
            <w:r w:rsidR="00087333">
              <w:fldChar w:fldCharType="begin"/>
            </w:r>
            <w:r w:rsidR="00087333">
              <w:instrText>HYPERLINK "callto:2103624341"</w:instrText>
            </w:r>
            <w:r w:rsidR="00087333">
              <w:fldChar w:fldCharType="separate"/>
            </w:r>
            <w:r w:rsidRPr="00B06FB3">
              <w:rPr>
                <w:rStyle w:val="-"/>
                <w:lang w:val="el-GR"/>
              </w:rPr>
              <w:t>2103624341</w:t>
            </w:r>
            <w:r w:rsidR="00087333">
              <w:fldChar w:fldCharType="end"/>
            </w:r>
            <w:r w:rsidRPr="00B06FB3">
              <w:rPr>
                <w:color w:val="000000"/>
                <w:lang w:val="el-GR"/>
              </w:rPr>
              <w:t xml:space="preserve">, </w:t>
            </w:r>
            <w:r w:rsidRPr="00B06FB3">
              <w:rPr>
                <w:color w:val="000000"/>
              </w:rPr>
              <w:t>e</w:t>
            </w:r>
            <w:r w:rsidRPr="00B06FB3">
              <w:rPr>
                <w:color w:val="000000"/>
                <w:lang w:val="el-GR"/>
              </w:rPr>
              <w:t>-</w:t>
            </w:r>
            <w:r w:rsidRPr="00B06FB3">
              <w:rPr>
                <w:color w:val="000000"/>
              </w:rPr>
              <w:t>mail</w:t>
            </w:r>
            <w:r w:rsidRPr="00B06FB3">
              <w:rPr>
                <w:color w:val="000000"/>
                <w:lang w:val="el-GR"/>
              </w:rPr>
              <w:t xml:space="preserve">. </w:t>
            </w:r>
            <w:r w:rsidRPr="00B06FB3">
              <w:rPr>
                <w:color w:val="000000"/>
              </w:rPr>
              <w:t>arbitrarty</w:t>
            </w:r>
            <w:r w:rsidRPr="00B06FB3">
              <w:rPr>
                <w:color w:val="000000"/>
                <w:lang w:val="el-GR"/>
              </w:rPr>
              <w:t>@</w:t>
            </w:r>
            <w:r w:rsidRPr="00B06FB3">
              <w:rPr>
                <w:color w:val="000000"/>
              </w:rPr>
              <w:t>acci</w:t>
            </w:r>
            <w:r w:rsidRPr="00B06FB3">
              <w:rPr>
                <w:color w:val="000000"/>
                <w:lang w:val="el-GR"/>
              </w:rPr>
              <w:t>.</w:t>
            </w:r>
            <w:r w:rsidRPr="00B06FB3">
              <w:rPr>
                <w:color w:val="000000"/>
              </w:rPr>
              <w:t>gr</w:t>
            </w:r>
            <w:r w:rsidRPr="00B06FB3">
              <w:rPr>
                <w:color w:val="000000"/>
                <w:lang w:val="el-GR"/>
              </w:rPr>
              <w:t xml:space="preserve">, </w:t>
            </w:r>
            <w:hyperlink r:id="rId31" w:tgtFrame="_blank" w:history="1">
              <w:r w:rsidRPr="00B06FB3">
                <w:rPr>
                  <w:rStyle w:val="-"/>
                </w:rPr>
                <w:t>www</w:t>
              </w:r>
              <w:r w:rsidRPr="00B06FB3">
                <w:rPr>
                  <w:rStyle w:val="-"/>
                  <w:lang w:val="el-GR"/>
                </w:rPr>
                <w:t>.</w:t>
              </w:r>
              <w:proofErr w:type="spellStart"/>
              <w:r w:rsidRPr="00B06FB3">
                <w:rPr>
                  <w:rStyle w:val="-"/>
                </w:rPr>
                <w:t>acci</w:t>
              </w:r>
              <w:proofErr w:type="spellEnd"/>
              <w:r w:rsidRPr="00B06FB3">
                <w:rPr>
                  <w:rStyle w:val="-"/>
                  <w:lang w:val="el-GR"/>
                </w:rPr>
                <w:t>.</w:t>
              </w:r>
              <w:proofErr w:type="spellStart"/>
              <w:r w:rsidRPr="00B06FB3">
                <w:rPr>
                  <w:rStyle w:val="-"/>
                </w:rPr>
                <w:t>gr</w:t>
              </w:r>
              <w:proofErr w:type="spellEnd"/>
            </w:hyperlink>
            <w:r w:rsidRPr="00B06FB3">
              <w:rPr>
                <w:lang w:val="el-GR"/>
              </w:rPr>
              <w:t>) προκειμένου να εξετάσουν το ενδεχόμενο να περιλάβουν ρήτρα διαιτησίας στη συμφωνία τους με τις τυνησιακές εταιρίες ή/και ρητή αναφορά στο εφαρμοστέο δίκαιο σε περίπτωση διαφωνίας μεταξύ των συμβαλλομένων μερών. Η διαιτησία αποτελεί</w:t>
            </w:r>
            <w:r w:rsidRPr="00B06FB3">
              <w:rPr>
                <w:color w:val="000000"/>
                <w:lang w:val="el-GR"/>
              </w:rPr>
              <w:t xml:space="preserve"> εναλλακτικό τρόπο επίλυσης εμπορικών διαφορών, χωρίς τις καθυστερήσεις και την υπερβολική τυπικότητα των τακτικών δικαστηρίων. </w:t>
            </w:r>
          </w:p>
          <w:p w:rsidR="00B06FB3" w:rsidRPr="00B06FB3" w:rsidRDefault="00B06FB3" w:rsidP="00B06FB3">
            <w:pPr>
              <w:jc w:val="both"/>
            </w:pPr>
            <w:r w:rsidRPr="00B06FB3">
              <w:t xml:space="preserve"> Πληρωμή των εμπορευμάτων: σύμφωνα με την τυνησιακή νομοθεσία, η πληρωμή των εισαγωγών, με ορισμένες εξαιρέσεις, γίνεται με τη διαδικασία (</w:t>
            </w:r>
            <w:proofErr w:type="spellStart"/>
            <w:r w:rsidRPr="00B06FB3">
              <w:t>irrevocable</w:t>
            </w:r>
            <w:proofErr w:type="spellEnd"/>
            <w:r w:rsidRPr="00B06FB3">
              <w:t xml:space="preserve">) </w:t>
            </w:r>
            <w:proofErr w:type="spellStart"/>
            <w:r w:rsidRPr="00B06FB3">
              <w:t>letter</w:t>
            </w:r>
            <w:proofErr w:type="spellEnd"/>
            <w:r w:rsidRPr="00B06FB3">
              <w:t xml:space="preserve"> </w:t>
            </w:r>
            <w:proofErr w:type="spellStart"/>
            <w:r w:rsidRPr="00B06FB3">
              <w:t>of</w:t>
            </w:r>
            <w:proofErr w:type="spellEnd"/>
            <w:r w:rsidRPr="00B06FB3">
              <w:t xml:space="preserve"> </w:t>
            </w:r>
            <w:proofErr w:type="spellStart"/>
            <w:r w:rsidRPr="00B06FB3">
              <w:t>credit</w:t>
            </w:r>
            <w:proofErr w:type="spellEnd"/>
            <w:r w:rsidRPr="00B06FB3">
              <w:t xml:space="preserve"> ή </w:t>
            </w:r>
            <w:proofErr w:type="spellStart"/>
            <w:r w:rsidRPr="00B06FB3">
              <w:t>Cash</w:t>
            </w:r>
            <w:proofErr w:type="spellEnd"/>
            <w:r w:rsidRPr="00B06FB3">
              <w:t xml:space="preserve"> </w:t>
            </w:r>
            <w:proofErr w:type="spellStart"/>
            <w:r w:rsidRPr="00B06FB3">
              <w:t>Against</w:t>
            </w:r>
            <w:proofErr w:type="spellEnd"/>
            <w:r w:rsidRPr="00B06FB3">
              <w:t xml:space="preserve"> </w:t>
            </w:r>
            <w:proofErr w:type="spellStart"/>
            <w:r w:rsidRPr="00B06FB3">
              <w:t>Documents</w:t>
            </w:r>
            <w:proofErr w:type="spellEnd"/>
            <w:r w:rsidRPr="00B06FB3">
              <w:t xml:space="preserve"> (</w:t>
            </w:r>
            <w:hyperlink r:id="rId32" w:anchor="import" w:tgtFrame="_blank" w:history="1">
              <w:r w:rsidRPr="00B06FB3">
                <w:rPr>
                  <w:rStyle w:val="-"/>
                  <w:lang w:val="fr-FR"/>
                </w:rPr>
                <w:t>http</w:t>
              </w:r>
              <w:r w:rsidRPr="00B06FB3">
                <w:rPr>
                  <w:rStyle w:val="-"/>
                </w:rPr>
                <w:t>://</w:t>
              </w:r>
              <w:r w:rsidRPr="00B06FB3">
                <w:rPr>
                  <w:rStyle w:val="-"/>
                  <w:lang w:val="fr-FR"/>
                </w:rPr>
                <w:t>www</w:t>
              </w:r>
              <w:r w:rsidRPr="00B06FB3">
                <w:rPr>
                  <w:rStyle w:val="-"/>
                </w:rPr>
                <w:t>.</w:t>
              </w:r>
              <w:proofErr w:type="spellStart"/>
              <w:r w:rsidRPr="00B06FB3">
                <w:rPr>
                  <w:rStyle w:val="-"/>
                  <w:lang w:val="fr-FR"/>
                </w:rPr>
                <w:t>bct</w:t>
              </w:r>
              <w:proofErr w:type="spellEnd"/>
              <w:r w:rsidRPr="00B06FB3">
                <w:rPr>
                  <w:rStyle w:val="-"/>
                </w:rPr>
                <w:t>.</w:t>
              </w:r>
              <w:proofErr w:type="spellStart"/>
              <w:r w:rsidRPr="00B06FB3">
                <w:rPr>
                  <w:rStyle w:val="-"/>
                  <w:lang w:val="fr-FR"/>
                </w:rPr>
                <w:t>gov</w:t>
              </w:r>
              <w:proofErr w:type="spellEnd"/>
              <w:r w:rsidRPr="00B06FB3">
                <w:rPr>
                  <w:rStyle w:val="-"/>
                </w:rPr>
                <w:t>.</w:t>
              </w:r>
              <w:proofErr w:type="spellStart"/>
              <w:r w:rsidRPr="00B06FB3">
                <w:rPr>
                  <w:rStyle w:val="-"/>
                  <w:lang w:val="fr-FR"/>
                </w:rPr>
                <w:t>tn</w:t>
              </w:r>
              <w:proofErr w:type="spellEnd"/>
              <w:r w:rsidRPr="00B06FB3">
                <w:rPr>
                  <w:rStyle w:val="-"/>
                </w:rPr>
                <w:t>/</w:t>
              </w:r>
              <w:proofErr w:type="spellStart"/>
              <w:r w:rsidRPr="00B06FB3">
                <w:rPr>
                  <w:rStyle w:val="-"/>
                  <w:lang w:val="fr-FR"/>
                </w:rPr>
                <w:t>bct</w:t>
              </w:r>
              <w:proofErr w:type="spellEnd"/>
              <w:r w:rsidRPr="00B06FB3">
                <w:rPr>
                  <w:rStyle w:val="-"/>
                </w:rPr>
                <w:t>/</w:t>
              </w:r>
              <w:proofErr w:type="spellStart"/>
              <w:r w:rsidRPr="00B06FB3">
                <w:rPr>
                  <w:rStyle w:val="-"/>
                  <w:lang w:val="fr-FR"/>
                </w:rPr>
                <w:t>siteprod</w:t>
              </w:r>
              <w:proofErr w:type="spellEnd"/>
              <w:r w:rsidRPr="00B06FB3">
                <w:rPr>
                  <w:rStyle w:val="-"/>
                </w:rPr>
                <w:t>/</w:t>
              </w:r>
              <w:proofErr w:type="spellStart"/>
              <w:r w:rsidRPr="00B06FB3">
                <w:rPr>
                  <w:rStyle w:val="-"/>
                  <w:lang w:val="fr-FR"/>
                </w:rPr>
                <w:t>francais</w:t>
              </w:r>
              <w:proofErr w:type="spellEnd"/>
              <w:r w:rsidRPr="00B06FB3">
                <w:rPr>
                  <w:rStyle w:val="-"/>
                </w:rPr>
                <w:t>/</w:t>
              </w:r>
              <w:r w:rsidRPr="00B06FB3">
                <w:rPr>
                  <w:rStyle w:val="-"/>
                  <w:lang w:val="fr-FR"/>
                </w:rPr>
                <w:t>relations</w:t>
              </w:r>
              <w:r w:rsidRPr="00B06FB3">
                <w:rPr>
                  <w:rStyle w:val="-"/>
                </w:rPr>
                <w:t>/</w:t>
              </w:r>
              <w:r w:rsidRPr="00B06FB3">
                <w:rPr>
                  <w:rStyle w:val="-"/>
                  <w:lang w:val="fr-FR"/>
                </w:rPr>
                <w:t>commerce</w:t>
              </w:r>
              <w:r w:rsidRPr="00B06FB3">
                <w:rPr>
                  <w:rStyle w:val="-"/>
                </w:rPr>
                <w:t>.</w:t>
              </w:r>
              <w:proofErr w:type="spellStart"/>
              <w:r w:rsidRPr="00B06FB3">
                <w:rPr>
                  <w:rStyle w:val="-"/>
                  <w:lang w:val="fr-FR"/>
                </w:rPr>
                <w:t>jsp</w:t>
              </w:r>
              <w:proofErr w:type="spellEnd"/>
              <w:r w:rsidRPr="00B06FB3">
                <w:rPr>
                  <w:rStyle w:val="-"/>
                </w:rPr>
                <w:t>#</w:t>
              </w:r>
              <w:r w:rsidRPr="00B06FB3">
                <w:rPr>
                  <w:rStyle w:val="-"/>
                  <w:lang w:val="fr-FR"/>
                </w:rPr>
                <w:t>import</w:t>
              </w:r>
            </w:hyperlink>
            <w:r w:rsidRPr="00B06FB3">
              <w:t xml:space="preserve">). </w:t>
            </w:r>
          </w:p>
          <w:p w:rsidR="00665F18" w:rsidRPr="00B06FB3" w:rsidRDefault="0008415F" w:rsidP="00B06FB3">
            <w:pPr>
              <w:spacing w:before="100" w:beforeAutospacing="1" w:after="100" w:afterAutospacing="1"/>
              <w:jc w:val="both"/>
            </w:pPr>
            <w:r w:rsidRPr="00B06FB3">
              <w:t xml:space="preserve">Η γλώσσα του επιχειρηματικού κόσμου στην Τυνησία είναι, εκτός από τα αραβικά, τα γαλλικά και όχι τα αγγλικά. Η Τυνησία βρίσκεται </w:t>
            </w:r>
            <w:r w:rsidR="005C38C7" w:rsidRPr="00B06FB3">
              <w:t>μια ώρα</w:t>
            </w:r>
            <w:r w:rsidRPr="00B06FB3">
              <w:t xml:space="preserve"> πίσω σε σχέση με την Ελλάδα τους χειμερινούς μήνες.</w:t>
            </w:r>
            <w:r w:rsidR="00665F18" w:rsidRPr="00B06FB3">
              <w:t xml:space="preserve"> Προτείνουμε η επικοινωνία με τις εταιρίες να γίνει Δευτέρα με Παρασκευή πρωινές ώρες. </w:t>
            </w:r>
          </w:p>
          <w:p w:rsidR="001F3DBE" w:rsidRPr="00B06FB3" w:rsidRDefault="001F3DBE" w:rsidP="00B06FB3">
            <w:pPr>
              <w:ind w:left="5" w:hanging="5"/>
              <w:jc w:val="both"/>
              <w:outlineLvl w:val="0"/>
            </w:pPr>
            <w:r w:rsidRPr="00B06FB3">
              <w:t>Παρακαλούμε όπως κοινοποιήσετε στα μέλη σας την ανωτέρω ζήτηση προκειμένου οι ενδιαφερόμενες ελληνικές εταιρίες να επικοινωνήσουν με τ</w:t>
            </w:r>
            <w:r w:rsidR="00C9587E" w:rsidRPr="00B06FB3">
              <w:t>ις τυνησιακές εταιρείες</w:t>
            </w:r>
            <w:r w:rsidRPr="00B06FB3">
              <w:t xml:space="preserve"> </w:t>
            </w:r>
            <w:proofErr w:type="spellStart"/>
            <w:r w:rsidRPr="00B06FB3">
              <w:t>απ’ευθείας</w:t>
            </w:r>
            <w:proofErr w:type="spellEnd"/>
            <w:r w:rsidRPr="00B06FB3">
              <w:t xml:space="preserve">. </w:t>
            </w:r>
          </w:p>
          <w:p w:rsidR="00105F97" w:rsidRDefault="00105F97" w:rsidP="00105F97">
            <w:pPr>
              <w:jc w:val="both"/>
              <w:rPr>
                <w:sz w:val="22"/>
                <w:szCs w:val="22"/>
              </w:rPr>
            </w:pPr>
          </w:p>
          <w:p w:rsidR="00105F97" w:rsidRPr="00A54922" w:rsidRDefault="00105F97" w:rsidP="00105F97">
            <w:pPr>
              <w:jc w:val="both"/>
              <w:rPr>
                <w:sz w:val="22"/>
                <w:szCs w:val="22"/>
              </w:rPr>
            </w:pPr>
          </w:p>
          <w:p w:rsidR="00105F97" w:rsidRDefault="00105F97" w:rsidP="00105F97">
            <w:pPr>
              <w:jc w:val="both"/>
              <w:rPr>
                <w:sz w:val="22"/>
                <w:szCs w:val="22"/>
              </w:rPr>
            </w:pPr>
            <w:r w:rsidRPr="00A54922">
              <w:rPr>
                <w:sz w:val="22"/>
                <w:szCs w:val="22"/>
              </w:rPr>
              <w:t xml:space="preserve"> </w:t>
            </w:r>
            <w:r w:rsidRPr="00A54922">
              <w:rPr>
                <w:sz w:val="22"/>
                <w:szCs w:val="22"/>
              </w:rPr>
              <w:tab/>
            </w:r>
            <w:r w:rsidRPr="00A54922">
              <w:rPr>
                <w:sz w:val="22"/>
                <w:szCs w:val="22"/>
              </w:rPr>
              <w:tab/>
            </w:r>
            <w:r w:rsidRPr="00A54922">
              <w:rPr>
                <w:sz w:val="22"/>
                <w:szCs w:val="22"/>
              </w:rPr>
              <w:tab/>
            </w:r>
            <w:r w:rsidRPr="00A54922">
              <w:rPr>
                <w:sz w:val="22"/>
                <w:szCs w:val="22"/>
              </w:rPr>
              <w:tab/>
            </w:r>
            <w:r w:rsidRPr="00A54922">
              <w:rPr>
                <w:sz w:val="22"/>
                <w:szCs w:val="22"/>
              </w:rPr>
              <w:tab/>
            </w:r>
            <w:r w:rsidRPr="00A54922">
              <w:rPr>
                <w:sz w:val="22"/>
                <w:szCs w:val="22"/>
              </w:rPr>
              <w:tab/>
            </w:r>
            <w:r w:rsidRPr="00A54922">
              <w:rPr>
                <w:sz w:val="22"/>
                <w:szCs w:val="22"/>
              </w:rPr>
              <w:tab/>
            </w:r>
            <w:r w:rsidRPr="00A54922">
              <w:rPr>
                <w:sz w:val="22"/>
                <w:szCs w:val="22"/>
              </w:rPr>
              <w:tab/>
            </w:r>
            <w:r w:rsidRPr="00A54922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Η Προϊσταμένη</w:t>
            </w:r>
          </w:p>
          <w:p w:rsidR="00105F97" w:rsidRDefault="00105F97" w:rsidP="00105F97">
            <w:pPr>
              <w:jc w:val="both"/>
              <w:rPr>
                <w:sz w:val="22"/>
                <w:szCs w:val="22"/>
              </w:rPr>
            </w:pPr>
          </w:p>
          <w:p w:rsidR="00105F97" w:rsidRDefault="00105F97" w:rsidP="00105F97">
            <w:pPr>
              <w:ind w:left="5760"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Ειρήνη </w:t>
            </w:r>
            <w:proofErr w:type="spellStart"/>
            <w:r>
              <w:rPr>
                <w:sz w:val="22"/>
                <w:szCs w:val="22"/>
              </w:rPr>
              <w:t>Καμά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05F97" w:rsidRDefault="00105F97" w:rsidP="00105F97">
            <w:pPr>
              <w:ind w:left="5040"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Γραμματέας Ο.Ε.Υ. </w:t>
            </w:r>
            <w:r w:rsidR="0094195F">
              <w:rPr>
                <w:sz w:val="22"/>
                <w:szCs w:val="22"/>
              </w:rPr>
              <w:t>Β</w:t>
            </w:r>
            <w:r>
              <w:rPr>
                <w:sz w:val="22"/>
                <w:szCs w:val="22"/>
              </w:rPr>
              <w:t>΄</w:t>
            </w:r>
          </w:p>
          <w:p w:rsidR="00105F97" w:rsidRDefault="00105F97" w:rsidP="00105F97">
            <w:pPr>
              <w:jc w:val="both"/>
              <w:rPr>
                <w:sz w:val="22"/>
                <w:szCs w:val="22"/>
              </w:rPr>
            </w:pPr>
          </w:p>
          <w:p w:rsidR="00E67E7B" w:rsidRPr="00CA7ED0" w:rsidRDefault="00E67E7B" w:rsidP="0008415F">
            <w:pPr>
              <w:jc w:val="both"/>
              <w:outlineLvl w:val="0"/>
            </w:pPr>
          </w:p>
        </w:tc>
      </w:tr>
    </w:tbl>
    <w:p w:rsidR="004500A7" w:rsidRPr="00C47729" w:rsidRDefault="00C47729" w:rsidP="004500A7">
      <w:bookmarkStart w:id="10" w:name="ΣΧΕΤΙΚΟ"/>
      <w:bookmarkEnd w:id="10"/>
      <w:r>
        <w:rPr>
          <w:sz w:val="20"/>
          <w:szCs w:val="20"/>
        </w:rPr>
        <w:lastRenderedPageBreak/>
        <w:t xml:space="preserve">                  </w:t>
      </w:r>
    </w:p>
    <w:p w:rsidR="00665F18" w:rsidRPr="00C47729" w:rsidRDefault="00665F18">
      <w:r w:rsidRPr="00C47729">
        <w:br w:type="page"/>
      </w:r>
    </w:p>
    <w:tbl>
      <w:tblPr>
        <w:tblW w:w="11156" w:type="dxa"/>
        <w:jc w:val="center"/>
        <w:tblLayout w:type="fixed"/>
        <w:tblLook w:val="01E0"/>
      </w:tblPr>
      <w:tblGrid>
        <w:gridCol w:w="99"/>
        <w:gridCol w:w="1320"/>
        <w:gridCol w:w="5663"/>
        <w:gridCol w:w="1718"/>
        <w:gridCol w:w="2356"/>
      </w:tblGrid>
      <w:tr w:rsidR="00BF4258" w:rsidTr="00ED057E">
        <w:trPr>
          <w:trHeight w:val="252"/>
          <w:jc w:val="center"/>
        </w:trPr>
        <w:tc>
          <w:tcPr>
            <w:tcW w:w="8800" w:type="dxa"/>
            <w:gridSpan w:val="4"/>
          </w:tcPr>
          <w:p w:rsidR="00E40883" w:rsidRPr="00F2569D" w:rsidRDefault="00BF4258" w:rsidP="00DD0977">
            <w:r w:rsidRPr="001E1DE6">
              <w:lastRenderedPageBreak/>
              <w:tab/>
            </w:r>
          </w:p>
        </w:tc>
        <w:tc>
          <w:tcPr>
            <w:tcW w:w="2356" w:type="dxa"/>
          </w:tcPr>
          <w:p w:rsidR="00A85753" w:rsidRDefault="00A85753" w:rsidP="00A37E8E">
            <w:pPr>
              <w:jc w:val="center"/>
            </w:pPr>
            <w:bookmarkStart w:id="11" w:name="ΥΠΟΓΡΑΦΗ"/>
            <w:bookmarkEnd w:id="11"/>
          </w:p>
          <w:p w:rsidR="00A85753" w:rsidRDefault="00A85753" w:rsidP="00A37E8E">
            <w:pPr>
              <w:jc w:val="center"/>
            </w:pPr>
          </w:p>
          <w:p w:rsidR="00A85753" w:rsidRDefault="00A85753" w:rsidP="00A37E8E">
            <w:pPr>
              <w:jc w:val="center"/>
            </w:pPr>
          </w:p>
          <w:p w:rsidR="00633F26" w:rsidRPr="0064516E" w:rsidRDefault="00633F26" w:rsidP="008C0096">
            <w:pPr>
              <w:jc w:val="center"/>
            </w:pPr>
          </w:p>
        </w:tc>
      </w:tr>
      <w:tr w:rsidR="00BA091E" w:rsidRPr="00F232AF" w:rsidTr="00665F18">
        <w:tblPrEx>
          <w:jc w:val="left"/>
          <w:tblLook w:val="04A0"/>
        </w:tblPrEx>
        <w:trPr>
          <w:gridBefore w:val="1"/>
          <w:gridAfter w:val="2"/>
          <w:wBefore w:w="99" w:type="dxa"/>
          <w:wAfter w:w="4074" w:type="dxa"/>
        </w:trPr>
        <w:tc>
          <w:tcPr>
            <w:tcW w:w="1320" w:type="dxa"/>
          </w:tcPr>
          <w:p w:rsidR="00BA091E" w:rsidRPr="00F232AF" w:rsidRDefault="00BA091E" w:rsidP="00840326">
            <w:pPr>
              <w:ind w:left="-108" w:right="-108"/>
              <w:jc w:val="center"/>
              <w:rPr>
                <w:b/>
                <w:u w:val="single"/>
              </w:rPr>
            </w:pPr>
            <w:bookmarkStart w:id="12" w:name="ΣΥΝΤΑΚΤΗΣ"/>
            <w:bookmarkStart w:id="13" w:name="ΣΥΝΗΜ_ΣΕΛ"/>
            <w:bookmarkEnd w:id="12"/>
            <w:bookmarkEnd w:id="13"/>
          </w:p>
        </w:tc>
        <w:tc>
          <w:tcPr>
            <w:tcW w:w="5663" w:type="dxa"/>
          </w:tcPr>
          <w:p w:rsidR="00BA091E" w:rsidRPr="00F232AF" w:rsidRDefault="00840326" w:rsidP="00840326">
            <w:pPr>
              <w:ind w:left="-108"/>
              <w:jc w:val="center"/>
              <w:rPr>
                <w:b/>
                <w:u w:val="single"/>
              </w:rPr>
            </w:pPr>
            <w:r w:rsidRPr="00F232AF">
              <w:rPr>
                <w:b/>
              </w:rPr>
              <w:t xml:space="preserve">                     </w:t>
            </w:r>
            <w:r w:rsidR="00633F26" w:rsidRPr="00F232AF">
              <w:rPr>
                <w:b/>
                <w:u w:val="single"/>
              </w:rPr>
              <w:t>ΠΙΝΑΚΑΣ ΑΠΟΔΕΚΤΩΝ</w:t>
            </w:r>
          </w:p>
          <w:p w:rsidR="00633F26" w:rsidRPr="00F232AF" w:rsidRDefault="00633F26" w:rsidP="00840326">
            <w:pPr>
              <w:ind w:left="-108"/>
              <w:jc w:val="center"/>
              <w:rPr>
                <w:b/>
                <w:u w:val="single"/>
              </w:rPr>
            </w:pPr>
          </w:p>
        </w:tc>
      </w:tr>
    </w:tbl>
    <w:p w:rsidR="000C6F9C" w:rsidRPr="00F232AF" w:rsidRDefault="000C6F9C" w:rsidP="00303D56">
      <w:pPr>
        <w:pStyle w:val="Default"/>
        <w:ind w:left="180"/>
        <w:rPr>
          <w:rFonts w:ascii="Times New Roman" w:hAnsi="Times New Roman" w:cs="Times New Roman"/>
        </w:rPr>
      </w:pPr>
      <w:r w:rsidRPr="00F232AF">
        <w:rPr>
          <w:rFonts w:ascii="Times New Roman" w:hAnsi="Times New Roman" w:cs="Times New Roman"/>
          <w:b/>
          <w:bCs/>
        </w:rPr>
        <w:t xml:space="preserve">ΠΑΝΕΛΛΗΝΙΟΣ ΣΥΝΔΕΣΜΟΣ ΕΞΑΓΩΓΕΩΝ (ΠΣΕ) </w:t>
      </w:r>
      <w:r w:rsidRPr="00F232AF">
        <w:rPr>
          <w:rFonts w:ascii="Times New Roman" w:hAnsi="Times New Roman" w:cs="Times New Roman"/>
        </w:rPr>
        <w:t xml:space="preserve">pse@otenet.gr </w:t>
      </w:r>
    </w:p>
    <w:p w:rsidR="000C6F9C" w:rsidRPr="00F232AF" w:rsidRDefault="000C6F9C" w:rsidP="00303D56">
      <w:pPr>
        <w:pStyle w:val="Default"/>
        <w:ind w:left="180"/>
        <w:rPr>
          <w:rFonts w:ascii="Times New Roman" w:hAnsi="Times New Roman" w:cs="Times New Roman"/>
        </w:rPr>
      </w:pPr>
      <w:r w:rsidRPr="00F232AF">
        <w:rPr>
          <w:rFonts w:ascii="Times New Roman" w:hAnsi="Times New Roman" w:cs="Times New Roman"/>
          <w:b/>
          <w:bCs/>
        </w:rPr>
        <w:t xml:space="preserve">ΣΥΝΔΕΣΜΟΣ ΕΠΙΧΕΙΡΗΣΕΩΝ &amp; ΒΙΟΜΗΧΑΝΙΩΝ (ΣΕΒ) </w:t>
      </w:r>
      <w:hyperlink r:id="rId33" w:history="1">
        <w:r w:rsidR="007731C0" w:rsidRPr="00490BEA">
          <w:rPr>
            <w:rStyle w:val="-"/>
            <w:rFonts w:ascii="Times New Roman" w:hAnsi="Times New Roman" w:cs="Times New Roman"/>
          </w:rPr>
          <w:t>info@sev.org.gr</w:t>
        </w:r>
      </w:hyperlink>
    </w:p>
    <w:p w:rsidR="000C6F9C" w:rsidRPr="00F232AF" w:rsidRDefault="000C6F9C" w:rsidP="00303D56">
      <w:pPr>
        <w:pStyle w:val="Default"/>
        <w:ind w:left="180"/>
        <w:rPr>
          <w:rFonts w:ascii="Times New Roman" w:hAnsi="Times New Roman" w:cs="Times New Roman"/>
        </w:rPr>
      </w:pPr>
      <w:r w:rsidRPr="00F232AF">
        <w:rPr>
          <w:rFonts w:ascii="Times New Roman" w:hAnsi="Times New Roman" w:cs="Times New Roman"/>
          <w:b/>
          <w:bCs/>
        </w:rPr>
        <w:t xml:space="preserve">ΣΥΝΔΕΣΜΟΣ ΕΞΑΓΩΓΕΩΝ ΒΟΡΕΙΟΥ ΕΛΛΑΔΟΣ (ΣΕΒΕ) </w:t>
      </w:r>
      <w:hyperlink r:id="rId34" w:history="1">
        <w:r w:rsidRPr="00F232AF">
          <w:rPr>
            <w:rStyle w:val="-"/>
            <w:rFonts w:ascii="Times New Roman" w:hAnsi="Times New Roman" w:cs="Times New Roman"/>
          </w:rPr>
          <w:t>info@seve.gr</w:t>
        </w:r>
      </w:hyperlink>
      <w:r w:rsidRPr="00F232AF">
        <w:rPr>
          <w:rFonts w:ascii="Times New Roman" w:hAnsi="Times New Roman" w:cs="Times New Roman"/>
        </w:rPr>
        <w:t xml:space="preserve"> </w:t>
      </w:r>
    </w:p>
    <w:p w:rsidR="000C6F9C" w:rsidRPr="00F232AF" w:rsidRDefault="000C6F9C" w:rsidP="00303D56">
      <w:pPr>
        <w:pStyle w:val="Default"/>
        <w:ind w:left="180"/>
        <w:rPr>
          <w:rFonts w:ascii="Times New Roman" w:hAnsi="Times New Roman" w:cs="Times New Roman"/>
        </w:rPr>
      </w:pPr>
      <w:r w:rsidRPr="00F232AF">
        <w:rPr>
          <w:rFonts w:ascii="Times New Roman" w:hAnsi="Times New Roman" w:cs="Times New Roman"/>
          <w:b/>
          <w:bCs/>
        </w:rPr>
        <w:t>ΣΥΝΔΕΣΜΟΣ ΒΙΟΜΗΧΑΝΙΩΝ ΒΟΡΕΙΟΥ ΕΛΛΑΔΟΣ (ΣΒΒΕ)</w:t>
      </w:r>
      <w:r w:rsidR="00303D56">
        <w:rPr>
          <w:rFonts w:ascii="Times New Roman" w:hAnsi="Times New Roman" w:cs="Times New Roman"/>
          <w:b/>
          <w:bCs/>
        </w:rPr>
        <w:t xml:space="preserve"> </w:t>
      </w:r>
      <w:hyperlink r:id="rId35" w:history="1">
        <w:r w:rsidRPr="00F232AF">
          <w:rPr>
            <w:rStyle w:val="-"/>
            <w:rFonts w:ascii="Times New Roman" w:hAnsi="Times New Roman" w:cs="Times New Roman"/>
          </w:rPr>
          <w:t>secretariat@sbbe.gr</w:t>
        </w:r>
      </w:hyperlink>
      <w:r w:rsidRPr="00F232AF">
        <w:rPr>
          <w:rFonts w:ascii="Times New Roman" w:hAnsi="Times New Roman" w:cs="Times New Roman"/>
        </w:rPr>
        <w:t xml:space="preserve"> </w:t>
      </w:r>
    </w:p>
    <w:p w:rsidR="000C6F9C" w:rsidRPr="00F232AF" w:rsidRDefault="000C6F9C" w:rsidP="00303D56">
      <w:pPr>
        <w:pStyle w:val="Default"/>
        <w:ind w:left="180"/>
        <w:rPr>
          <w:rFonts w:ascii="Times New Roman" w:hAnsi="Times New Roman" w:cs="Times New Roman"/>
        </w:rPr>
      </w:pPr>
      <w:r w:rsidRPr="00F232AF">
        <w:rPr>
          <w:rFonts w:ascii="Times New Roman" w:hAnsi="Times New Roman" w:cs="Times New Roman"/>
          <w:b/>
          <w:bCs/>
        </w:rPr>
        <w:t xml:space="preserve">ΚΕΝΤΡΙΚΗ ΕΝΩΣΗ ΕΠΙΜΕΛΗΤΗΡΙΩΝ ΕΛΛΑΔΟΣ (ΚΕΕΕ) </w:t>
      </w:r>
      <w:hyperlink r:id="rId36" w:history="1">
        <w:r w:rsidRPr="00F232AF">
          <w:rPr>
            <w:rStyle w:val="-"/>
            <w:rFonts w:ascii="Times New Roman" w:hAnsi="Times New Roman" w:cs="Times New Roman"/>
          </w:rPr>
          <w:t>keeuhcci@otenet.gr</w:t>
        </w:r>
      </w:hyperlink>
    </w:p>
    <w:p w:rsidR="000C6F9C" w:rsidRPr="00F232AF" w:rsidRDefault="000C6F9C" w:rsidP="00303D56">
      <w:pPr>
        <w:pStyle w:val="Default"/>
        <w:ind w:left="180"/>
        <w:rPr>
          <w:rFonts w:ascii="Times New Roman" w:hAnsi="Times New Roman" w:cs="Times New Roman"/>
        </w:rPr>
      </w:pPr>
      <w:r w:rsidRPr="00F232AF">
        <w:rPr>
          <w:rFonts w:ascii="Times New Roman" w:hAnsi="Times New Roman" w:cs="Times New Roman"/>
          <w:b/>
          <w:bCs/>
        </w:rPr>
        <w:t xml:space="preserve">ΑΡΑΒΟ - ΕΛΛΗΝΙΚΟ ΕΠΙΜΕΛΗΤΗΡΙΟ ΕΜΠΟΡΙΟΥ &amp; ΑΝΑΠΤΥΞΗΣ </w:t>
      </w:r>
    </w:p>
    <w:p w:rsidR="000C6F9C" w:rsidRPr="00F232AF" w:rsidRDefault="00087333" w:rsidP="00303D56">
      <w:pPr>
        <w:pStyle w:val="Default"/>
        <w:ind w:left="180"/>
        <w:rPr>
          <w:rFonts w:ascii="Times New Roman" w:hAnsi="Times New Roman" w:cs="Times New Roman"/>
        </w:rPr>
      </w:pPr>
      <w:hyperlink r:id="rId37" w:history="1">
        <w:r w:rsidR="000C6F9C" w:rsidRPr="00F232AF">
          <w:rPr>
            <w:rStyle w:val="-"/>
            <w:rFonts w:ascii="Times New Roman" w:hAnsi="Times New Roman" w:cs="Times New Roman"/>
          </w:rPr>
          <w:t>chamber@arabgreekchamber.gr</w:t>
        </w:r>
      </w:hyperlink>
    </w:p>
    <w:p w:rsidR="000C6F9C" w:rsidRPr="00F232AF" w:rsidRDefault="000C6F9C" w:rsidP="00303D56">
      <w:pPr>
        <w:pStyle w:val="Default"/>
        <w:ind w:left="180"/>
        <w:rPr>
          <w:rFonts w:ascii="Times New Roman" w:hAnsi="Times New Roman" w:cs="Times New Roman"/>
        </w:rPr>
      </w:pPr>
      <w:r w:rsidRPr="00F232AF">
        <w:rPr>
          <w:rFonts w:ascii="Times New Roman" w:hAnsi="Times New Roman" w:cs="Times New Roman"/>
          <w:b/>
          <w:bCs/>
        </w:rPr>
        <w:t xml:space="preserve">ΕΜΠΟΡΙΚΟ ΚΑΙ ΒΙΟΜΗΧΑΝΙΚΟ ΕΠΙΜΕΛΗΤΗΡΙΟ ΑΘΗΝΩΝ </w:t>
      </w:r>
      <w:hyperlink r:id="rId38" w:history="1">
        <w:r w:rsidRPr="00F232AF">
          <w:rPr>
            <w:rStyle w:val="-"/>
            <w:rFonts w:ascii="Times New Roman" w:hAnsi="Times New Roman" w:cs="Times New Roman"/>
            <w:lang w:val="fr-FR"/>
          </w:rPr>
          <w:t>info</w:t>
        </w:r>
        <w:r w:rsidRPr="00F232AF">
          <w:rPr>
            <w:rStyle w:val="-"/>
            <w:rFonts w:ascii="Times New Roman" w:hAnsi="Times New Roman" w:cs="Times New Roman"/>
          </w:rPr>
          <w:t>@</w:t>
        </w:r>
        <w:proofErr w:type="spellStart"/>
        <w:r w:rsidRPr="00F232AF">
          <w:rPr>
            <w:rStyle w:val="-"/>
            <w:rFonts w:ascii="Times New Roman" w:hAnsi="Times New Roman" w:cs="Times New Roman"/>
            <w:lang w:val="fr-FR"/>
          </w:rPr>
          <w:t>acci</w:t>
        </w:r>
        <w:proofErr w:type="spellEnd"/>
        <w:r w:rsidRPr="00F232AF">
          <w:rPr>
            <w:rStyle w:val="-"/>
            <w:rFonts w:ascii="Times New Roman" w:hAnsi="Times New Roman" w:cs="Times New Roman"/>
          </w:rPr>
          <w:t>.</w:t>
        </w:r>
        <w:r w:rsidRPr="00F232AF">
          <w:rPr>
            <w:rStyle w:val="-"/>
            <w:rFonts w:ascii="Times New Roman" w:hAnsi="Times New Roman" w:cs="Times New Roman"/>
            <w:lang w:val="fr-FR"/>
          </w:rPr>
          <w:t>gr</w:t>
        </w:r>
      </w:hyperlink>
    </w:p>
    <w:p w:rsidR="000C6F9C" w:rsidRPr="00F232AF" w:rsidRDefault="000C6F9C" w:rsidP="00303D56">
      <w:pPr>
        <w:pStyle w:val="Default"/>
        <w:ind w:left="180"/>
        <w:rPr>
          <w:rFonts w:ascii="Times New Roman" w:hAnsi="Times New Roman" w:cs="Times New Roman"/>
          <w:b/>
          <w:bCs/>
        </w:rPr>
      </w:pPr>
      <w:r w:rsidRPr="00F232AF">
        <w:rPr>
          <w:rFonts w:ascii="Times New Roman" w:hAnsi="Times New Roman" w:cs="Times New Roman"/>
          <w:b/>
          <w:bCs/>
        </w:rPr>
        <w:t>ΕΜΠΟΡΙΚΟ ΚΑΙ ΒΙΟΜΗΧΑΝΙΚΟ ΕΠΙΜΕΛΗΤΗΡΙΟ ΘΕΣΣΑΛΟΝΙΚΗΣ</w:t>
      </w:r>
      <w:r w:rsidR="00303D56">
        <w:rPr>
          <w:rFonts w:ascii="Times New Roman" w:hAnsi="Times New Roman" w:cs="Times New Roman"/>
          <w:b/>
          <w:bCs/>
        </w:rPr>
        <w:t xml:space="preserve"> </w:t>
      </w:r>
    </w:p>
    <w:p w:rsidR="000C6F9C" w:rsidRPr="00F232AF" w:rsidRDefault="000C6F9C" w:rsidP="00303D56">
      <w:pPr>
        <w:pStyle w:val="Default"/>
        <w:ind w:left="180"/>
        <w:rPr>
          <w:rFonts w:ascii="Times New Roman" w:hAnsi="Times New Roman" w:cs="Times New Roman"/>
        </w:rPr>
      </w:pPr>
      <w:r w:rsidRPr="00F232AF">
        <w:rPr>
          <w:rFonts w:ascii="Times New Roman" w:hAnsi="Times New Roman" w:cs="Times New Roman"/>
          <w:b/>
          <w:bCs/>
        </w:rPr>
        <w:t xml:space="preserve"> </w:t>
      </w:r>
      <w:hyperlink r:id="rId39" w:history="1">
        <w:r w:rsidRPr="00F232AF">
          <w:rPr>
            <w:rStyle w:val="-"/>
            <w:rFonts w:ascii="Times New Roman" w:hAnsi="Times New Roman" w:cs="Times New Roman"/>
          </w:rPr>
          <w:t>root@ebeth.gr</w:t>
        </w:r>
      </w:hyperlink>
    </w:p>
    <w:p w:rsidR="00FC2B45" w:rsidRPr="00F232AF" w:rsidRDefault="00FC2B45" w:rsidP="00303D56">
      <w:pPr>
        <w:pStyle w:val="Default"/>
        <w:ind w:left="180"/>
        <w:rPr>
          <w:rFonts w:ascii="Times New Roman" w:hAnsi="Times New Roman" w:cs="Times New Roman"/>
        </w:rPr>
      </w:pPr>
    </w:p>
    <w:p w:rsidR="000C6F9C" w:rsidRPr="00F232AF" w:rsidRDefault="000C6F9C" w:rsidP="00303D56">
      <w:pPr>
        <w:pStyle w:val="Default"/>
        <w:ind w:left="180"/>
        <w:rPr>
          <w:rFonts w:ascii="Times New Roman" w:hAnsi="Times New Roman" w:cs="Times New Roman"/>
        </w:rPr>
      </w:pPr>
      <w:r w:rsidRPr="00F232AF">
        <w:rPr>
          <w:rFonts w:ascii="Times New Roman" w:hAnsi="Times New Roman" w:cs="Times New Roman"/>
          <w:b/>
          <w:bCs/>
        </w:rPr>
        <w:t xml:space="preserve">ΕΛΛΗΝΙΚΟΣ ΟΡΓΑΝΙΣΜΟΣ ΕΞΩΤΕΡΙΚΟΥ ΕΜΠΟΡΙΟΥ (ΟΠΕ) </w:t>
      </w:r>
      <w:hyperlink r:id="rId40" w:history="1">
        <w:r w:rsidRPr="00F232AF">
          <w:rPr>
            <w:rStyle w:val="-"/>
            <w:rFonts w:ascii="Times New Roman" w:hAnsi="Times New Roman" w:cs="Times New Roman"/>
          </w:rPr>
          <w:t>info@hepo.gr</w:t>
        </w:r>
      </w:hyperlink>
    </w:p>
    <w:p w:rsidR="000C6F9C" w:rsidRPr="00303D56" w:rsidRDefault="000C6F9C" w:rsidP="00303D56">
      <w:pPr>
        <w:ind w:left="180"/>
        <w:rPr>
          <w:lang w:val="en-US"/>
        </w:rPr>
      </w:pPr>
      <w:r w:rsidRPr="00F232AF">
        <w:rPr>
          <w:b/>
          <w:lang w:val="en-US"/>
        </w:rPr>
        <w:t>HELEXPO</w:t>
      </w:r>
      <w:r w:rsidRPr="00303D56">
        <w:rPr>
          <w:b/>
          <w:lang w:val="en-US"/>
        </w:rPr>
        <w:t xml:space="preserve"> </w:t>
      </w:r>
      <w:r w:rsidRPr="00F232AF">
        <w:rPr>
          <w:b/>
        </w:rPr>
        <w:t>ΑΕ</w:t>
      </w:r>
      <w:r w:rsidR="00303D56" w:rsidRPr="00303D56">
        <w:rPr>
          <w:b/>
          <w:lang w:val="en-US"/>
        </w:rPr>
        <w:t xml:space="preserve"> </w:t>
      </w:r>
      <w:r w:rsidRPr="00F232AF">
        <w:rPr>
          <w:lang w:val="en-US"/>
        </w:rPr>
        <w:t>exhibitions</w:t>
      </w:r>
      <w:hyperlink r:id="rId41" w:history="1">
        <w:r w:rsidRPr="00303D56">
          <w:rPr>
            <w:rStyle w:val="-"/>
            <w:lang w:val="en-US"/>
          </w:rPr>
          <w:t>@</w:t>
        </w:r>
        <w:r w:rsidRPr="00F232AF">
          <w:rPr>
            <w:rStyle w:val="-"/>
            <w:lang w:val="en-US"/>
          </w:rPr>
          <w:t>helexpo</w:t>
        </w:r>
        <w:r w:rsidRPr="00303D56">
          <w:rPr>
            <w:rStyle w:val="-"/>
            <w:lang w:val="en-US"/>
          </w:rPr>
          <w:t>.</w:t>
        </w:r>
        <w:r w:rsidRPr="00F232AF">
          <w:rPr>
            <w:rStyle w:val="-"/>
            <w:lang w:val="en-US"/>
          </w:rPr>
          <w:t>gr</w:t>
        </w:r>
      </w:hyperlink>
      <w:r w:rsidRPr="00303D56">
        <w:rPr>
          <w:lang w:val="en-US"/>
        </w:rPr>
        <w:t xml:space="preserve">, </w:t>
      </w:r>
      <w:hyperlink r:id="rId42" w:history="1">
        <w:r w:rsidRPr="00F232AF">
          <w:rPr>
            <w:rStyle w:val="-"/>
            <w:lang w:val="en-US"/>
          </w:rPr>
          <w:t>eska</w:t>
        </w:r>
        <w:r w:rsidRPr="00303D56">
          <w:rPr>
            <w:rStyle w:val="-"/>
            <w:lang w:val="en-US"/>
          </w:rPr>
          <w:t>@</w:t>
        </w:r>
        <w:r w:rsidRPr="00F232AF">
          <w:rPr>
            <w:rStyle w:val="-"/>
            <w:lang w:val="en-US"/>
          </w:rPr>
          <w:t>helexpo</w:t>
        </w:r>
        <w:r w:rsidRPr="00303D56">
          <w:rPr>
            <w:rStyle w:val="-"/>
            <w:lang w:val="en-US"/>
          </w:rPr>
          <w:t>.</w:t>
        </w:r>
        <w:r w:rsidRPr="00F232AF">
          <w:rPr>
            <w:rStyle w:val="-"/>
            <w:lang w:val="en-US"/>
          </w:rPr>
          <w:t>gr</w:t>
        </w:r>
      </w:hyperlink>
    </w:p>
    <w:p w:rsidR="00065537" w:rsidRDefault="007F59BB" w:rsidP="00303D56">
      <w:pPr>
        <w:spacing w:before="100" w:beforeAutospacing="1" w:after="100" w:afterAutospacing="1"/>
        <w:ind w:left="180"/>
      </w:pPr>
      <w:r w:rsidRPr="00F232AF">
        <w:rPr>
          <w:b/>
          <w:bCs/>
        </w:rPr>
        <w:t>ΒΙΟΤΕΧΝΙΚΟ ΕΠΙΜΕΛΗΤΗΡΙΟ ΑΘΗΝΩΝ</w:t>
      </w:r>
      <w:r w:rsidR="00303D56">
        <w:rPr>
          <w:b/>
          <w:bCs/>
        </w:rPr>
        <w:t xml:space="preserve"> </w:t>
      </w:r>
      <w:hyperlink r:id="rId43" w:history="1">
        <w:r w:rsidRPr="00DB1B32">
          <w:rPr>
            <w:rStyle w:val="-"/>
          </w:rPr>
          <w:t>info@acsmi.gr</w:t>
        </w:r>
      </w:hyperlink>
      <w:r w:rsidRPr="00DB1B32">
        <w:t xml:space="preserve">         </w:t>
      </w:r>
    </w:p>
    <w:p w:rsidR="00065537" w:rsidRPr="00F232AF" w:rsidRDefault="00065537" w:rsidP="00303D56">
      <w:pPr>
        <w:ind w:left="180"/>
      </w:pPr>
      <w:r w:rsidRPr="00F232AF">
        <w:rPr>
          <w:b/>
        </w:rPr>
        <w:t>ΕΛΛΗΝΙΚΗ ΕΝΩΣΗ ΑΛΟΥΜΙΝΙΟΥ</w:t>
      </w:r>
      <w:r w:rsidR="00303D56">
        <w:rPr>
          <w:b/>
        </w:rPr>
        <w:t xml:space="preserve"> </w:t>
      </w:r>
      <w:hyperlink r:id="rId44" w:history="1">
        <w:r w:rsidRPr="00F232AF">
          <w:rPr>
            <w:rStyle w:val="-"/>
            <w:lang w:val="en-US"/>
          </w:rPr>
          <w:t>info</w:t>
        </w:r>
        <w:r w:rsidRPr="00F232AF">
          <w:rPr>
            <w:rStyle w:val="-"/>
          </w:rPr>
          <w:t>@</w:t>
        </w:r>
        <w:proofErr w:type="spellStart"/>
        <w:r w:rsidRPr="00F232AF">
          <w:rPr>
            <w:rStyle w:val="-"/>
            <w:lang w:val="en-US"/>
          </w:rPr>
          <w:t>aluminium</w:t>
        </w:r>
        <w:proofErr w:type="spellEnd"/>
        <w:r w:rsidRPr="00F232AF">
          <w:rPr>
            <w:rStyle w:val="-"/>
          </w:rPr>
          <w:t>.</w:t>
        </w:r>
        <w:r w:rsidRPr="00F232AF">
          <w:rPr>
            <w:rStyle w:val="-"/>
            <w:lang w:val="en-US"/>
          </w:rPr>
          <w:t>org</w:t>
        </w:r>
        <w:r w:rsidRPr="00F232AF">
          <w:rPr>
            <w:rStyle w:val="-"/>
          </w:rPr>
          <w:t>.</w:t>
        </w:r>
        <w:proofErr w:type="spellStart"/>
        <w:r w:rsidRPr="00F232AF">
          <w:rPr>
            <w:rStyle w:val="-"/>
            <w:lang w:val="en-US"/>
          </w:rPr>
          <w:t>gr</w:t>
        </w:r>
        <w:proofErr w:type="spellEnd"/>
      </w:hyperlink>
      <w:r w:rsidRPr="00F232AF">
        <w:t xml:space="preserve"> </w:t>
      </w:r>
    </w:p>
    <w:p w:rsidR="00065537" w:rsidRPr="00F232AF" w:rsidRDefault="00065537" w:rsidP="00303D56">
      <w:pPr>
        <w:ind w:left="180"/>
      </w:pPr>
      <w:r w:rsidRPr="00F232AF">
        <w:rPr>
          <w:b/>
        </w:rPr>
        <w:t>ΣΥΝΔΕΣΜΟΣ ΒΙΟΜΗΧΑΝΙΩΝ ΠΛΑΣΤΙΚΩΝ ΕΛΛΑΔΟΣ</w:t>
      </w:r>
      <w:r w:rsidR="00303D56">
        <w:rPr>
          <w:b/>
        </w:rPr>
        <w:t xml:space="preserve"> </w:t>
      </w:r>
      <w:hyperlink r:id="rId45" w:history="1">
        <w:r w:rsidRPr="00F232AF">
          <w:rPr>
            <w:rStyle w:val="-"/>
            <w:lang w:val="en-US"/>
          </w:rPr>
          <w:t>info</w:t>
        </w:r>
        <w:r w:rsidRPr="00F232AF">
          <w:rPr>
            <w:rStyle w:val="-"/>
          </w:rPr>
          <w:t>@</w:t>
        </w:r>
        <w:proofErr w:type="spellStart"/>
        <w:r w:rsidRPr="00F232AF">
          <w:rPr>
            <w:rStyle w:val="-"/>
            <w:lang w:val="en-US"/>
          </w:rPr>
          <w:t>ahpi</w:t>
        </w:r>
        <w:proofErr w:type="spellEnd"/>
        <w:r w:rsidRPr="00F232AF">
          <w:rPr>
            <w:rStyle w:val="-"/>
          </w:rPr>
          <w:t>.</w:t>
        </w:r>
        <w:proofErr w:type="spellStart"/>
        <w:r w:rsidRPr="00F232AF">
          <w:rPr>
            <w:rStyle w:val="-"/>
            <w:lang w:val="en-US"/>
          </w:rPr>
          <w:t>gr</w:t>
        </w:r>
        <w:proofErr w:type="spellEnd"/>
      </w:hyperlink>
      <w:r w:rsidRPr="00F232AF">
        <w:t xml:space="preserve"> </w:t>
      </w:r>
    </w:p>
    <w:p w:rsidR="00065537" w:rsidRPr="00F232AF" w:rsidRDefault="00065537" w:rsidP="00303D56">
      <w:pPr>
        <w:ind w:left="180"/>
        <w:rPr>
          <w:color w:val="000000"/>
        </w:rPr>
      </w:pPr>
      <w:r w:rsidRPr="00F232AF">
        <w:rPr>
          <w:b/>
        </w:rPr>
        <w:t>ΤΕΧΝΙΚΟ ΕΠΙΜΕΛΗΤΗΡΙΟ ΕΛΛΑΔΑΣ (ΤΕΕ)</w:t>
      </w:r>
      <w:r w:rsidR="00303D56">
        <w:rPr>
          <w:b/>
        </w:rPr>
        <w:t xml:space="preserve"> </w:t>
      </w:r>
      <w:hyperlink r:id="rId46" w:history="1">
        <w:r w:rsidRPr="00F232AF">
          <w:rPr>
            <w:rStyle w:val="-"/>
            <w:lang w:val="en-US"/>
          </w:rPr>
          <w:t>tee</w:t>
        </w:r>
        <w:r w:rsidRPr="00F232AF">
          <w:rPr>
            <w:rStyle w:val="-"/>
          </w:rPr>
          <w:t>@</w:t>
        </w:r>
        <w:r w:rsidRPr="00F232AF">
          <w:rPr>
            <w:rStyle w:val="-"/>
            <w:lang w:val="en-US"/>
          </w:rPr>
          <w:t>central</w:t>
        </w:r>
        <w:r w:rsidRPr="00F232AF">
          <w:rPr>
            <w:rStyle w:val="-"/>
          </w:rPr>
          <w:t>.</w:t>
        </w:r>
        <w:r w:rsidRPr="00F232AF">
          <w:rPr>
            <w:rStyle w:val="-"/>
            <w:lang w:val="en-US"/>
          </w:rPr>
          <w:t>tee</w:t>
        </w:r>
        <w:r w:rsidRPr="00F232AF">
          <w:rPr>
            <w:rStyle w:val="-"/>
          </w:rPr>
          <w:t>.</w:t>
        </w:r>
        <w:proofErr w:type="spellStart"/>
        <w:r w:rsidRPr="00F232AF">
          <w:rPr>
            <w:rStyle w:val="-"/>
            <w:lang w:val="en-US"/>
          </w:rPr>
          <w:t>gr</w:t>
        </w:r>
        <w:proofErr w:type="spellEnd"/>
      </w:hyperlink>
      <w:r w:rsidRPr="00F232AF">
        <w:rPr>
          <w:color w:val="000000"/>
        </w:rPr>
        <w:t xml:space="preserve"> </w:t>
      </w:r>
    </w:p>
    <w:p w:rsidR="00EE3572" w:rsidRPr="00303D56" w:rsidRDefault="00065537" w:rsidP="00303D56">
      <w:pPr>
        <w:spacing w:before="100" w:beforeAutospacing="1" w:after="100" w:afterAutospacing="1"/>
        <w:ind w:left="180"/>
        <w:contextualSpacing/>
      </w:pPr>
      <w:r w:rsidRPr="00EE3572">
        <w:rPr>
          <w:b/>
          <w:bCs/>
        </w:rPr>
        <w:t>ΕΠΙΜΕΛΗΤΗΡΙΟ ΗΡΑΚΛΕΙΟΥ</w:t>
      </w:r>
      <w:r w:rsidR="00303D56">
        <w:rPr>
          <w:b/>
          <w:bCs/>
        </w:rPr>
        <w:t xml:space="preserve"> </w:t>
      </w:r>
      <w:proofErr w:type="spellStart"/>
      <w:r w:rsidRPr="00EE3572">
        <w:t>info@ebeh.gr</w:t>
      </w:r>
      <w:proofErr w:type="spellEnd"/>
      <w:r w:rsidRPr="00EE3572">
        <w:t>, varitaki@ebeh.gr</w:t>
      </w:r>
      <w:r w:rsidR="007F59BB" w:rsidRPr="00EE3572">
        <w:t xml:space="preserve">                </w:t>
      </w:r>
    </w:p>
    <w:p w:rsidR="00303D56" w:rsidRDefault="00F97EF9" w:rsidP="00303D56">
      <w:pPr>
        <w:spacing w:before="100" w:beforeAutospacing="1" w:after="100" w:afterAutospacing="1"/>
        <w:ind w:left="180"/>
        <w:contextualSpacing/>
      </w:pPr>
      <w:r w:rsidRPr="00DB1B32">
        <w:rPr>
          <w:b/>
          <w:bCs/>
        </w:rPr>
        <w:t>ΕΠΑΓΓΕΛΜΑΤΙΚΟ ΕΠΙΜΕΛΗΤΗΡΙΟ ΘΕΣΣΑΛΟΝΙΚΗΣ</w:t>
      </w:r>
      <w:r w:rsidR="00303D56">
        <w:rPr>
          <w:b/>
          <w:bCs/>
        </w:rPr>
        <w:t xml:space="preserve"> </w:t>
      </w:r>
      <w:hyperlink r:id="rId47" w:history="1">
        <w:r w:rsidR="00303D56" w:rsidRPr="000362A9">
          <w:rPr>
            <w:rStyle w:val="-"/>
          </w:rPr>
          <w:t>epepthe@otenet.gr</w:t>
        </w:r>
      </w:hyperlink>
    </w:p>
    <w:p w:rsidR="00303D56" w:rsidRDefault="00F97EF9" w:rsidP="00303D56">
      <w:pPr>
        <w:spacing w:before="100" w:beforeAutospacing="1" w:after="100" w:afterAutospacing="1"/>
        <w:ind w:left="180"/>
        <w:contextualSpacing/>
      </w:pPr>
      <w:r w:rsidRPr="00DB1B32">
        <w:rPr>
          <w:b/>
          <w:bCs/>
        </w:rPr>
        <w:t>ΕΜΠΟΡΙΚΟ ΚΑΙ ΒΙΟΜΗΧΑΝΙΚΟ ΕΠΙΜΕΛΗΤΗΡΙΟ ΠΕΙΡΑΙΩΣ</w:t>
      </w:r>
      <w:r w:rsidR="00303D56">
        <w:rPr>
          <w:b/>
          <w:bCs/>
        </w:rPr>
        <w:t xml:space="preserve"> </w:t>
      </w:r>
      <w:hyperlink r:id="rId48" w:history="1">
        <w:r w:rsidR="00303D56" w:rsidRPr="000362A9">
          <w:rPr>
            <w:rStyle w:val="-"/>
          </w:rPr>
          <w:t>evep@pcci.gr</w:t>
        </w:r>
      </w:hyperlink>
    </w:p>
    <w:p w:rsidR="00303D56" w:rsidRDefault="00F97EF9" w:rsidP="00303D56">
      <w:pPr>
        <w:spacing w:before="100" w:beforeAutospacing="1" w:after="100" w:afterAutospacing="1"/>
        <w:ind w:left="180"/>
        <w:contextualSpacing/>
      </w:pPr>
      <w:r w:rsidRPr="00DB1B32">
        <w:rPr>
          <w:b/>
          <w:bCs/>
        </w:rPr>
        <w:t>ΒΙΟΤΕΧΝΙΚΟ ΕΠΙΜΕΛΗΤΗΡΙΟ ΠΕΙΡΑΙΩΣ</w:t>
      </w:r>
      <w:r w:rsidR="00303D56">
        <w:rPr>
          <w:b/>
          <w:bCs/>
        </w:rPr>
        <w:t xml:space="preserve"> </w:t>
      </w:r>
      <w:hyperlink r:id="rId49" w:history="1">
        <w:r w:rsidR="00303D56" w:rsidRPr="000362A9">
          <w:rPr>
            <w:rStyle w:val="-"/>
          </w:rPr>
          <w:t>info@bep.gr</w:t>
        </w:r>
      </w:hyperlink>
    </w:p>
    <w:p w:rsidR="00303D56" w:rsidRDefault="00F97EF9" w:rsidP="00303D56">
      <w:pPr>
        <w:spacing w:before="100" w:beforeAutospacing="1" w:after="100" w:afterAutospacing="1"/>
        <w:ind w:left="180"/>
        <w:contextualSpacing/>
      </w:pPr>
      <w:r w:rsidRPr="00DB1B32">
        <w:rPr>
          <w:b/>
          <w:bCs/>
        </w:rPr>
        <w:t>ΕΠΑΓΓΕΛΜΑΤΙΚΟ ΕΠΙΜΕΛΗΤΗΡΙΟ ΠΕΙΡΑΙΩΣ</w:t>
      </w:r>
      <w:r w:rsidR="00303D56">
        <w:rPr>
          <w:b/>
          <w:bCs/>
        </w:rPr>
        <w:t xml:space="preserve"> </w:t>
      </w:r>
      <w:r w:rsidRPr="00DB1B32">
        <w:t>eepir@otenet.gr</w:t>
      </w:r>
      <w:r w:rsidRPr="00DB1B32">
        <w:br/>
      </w:r>
      <w:r w:rsidRPr="00DB1B32">
        <w:rPr>
          <w:b/>
          <w:bCs/>
        </w:rPr>
        <w:t>ΕΜΠΟΡΙΚΟ ΚΑΙ ΒΙΟΜΗΧΑΝΙΚΟ ΕΠΙΜΕΛΗΤΗΡΙΟ ΡΟΔΟΠΗΣ</w:t>
      </w:r>
      <w:r w:rsidR="00303D56">
        <w:rPr>
          <w:b/>
          <w:bCs/>
        </w:rPr>
        <w:t xml:space="preserve"> </w:t>
      </w:r>
      <w:proofErr w:type="spellStart"/>
      <w:r w:rsidRPr="00DB1B32">
        <w:t>info@rodopicci.gr</w:t>
      </w:r>
      <w:proofErr w:type="spellEnd"/>
      <w:r w:rsidRPr="00DB1B32">
        <w:t>, ccirodop@otenet.gr</w:t>
      </w:r>
      <w:r w:rsidRPr="00DB1B32">
        <w:br/>
      </w:r>
      <w:r w:rsidRPr="00DB1B32">
        <w:rPr>
          <w:b/>
          <w:bCs/>
        </w:rPr>
        <w:t>ΕΠΑΓΓΕΛΜΑΤΙΚΟ ΚΑΙ ΒΙΟΤΕΧΝΙΚΟ ΕΠΙΜΕΛΗΤΗΡΙΟ ΡΟΔΟΠΗΣ</w:t>
      </w:r>
      <w:r w:rsidR="00303D56">
        <w:rPr>
          <w:b/>
          <w:bCs/>
        </w:rPr>
        <w:t xml:space="preserve"> </w:t>
      </w:r>
      <w:r w:rsidRPr="00DB1B32">
        <w:t>info@everodopi.gr</w:t>
      </w:r>
      <w:r w:rsidRPr="00DB1B32">
        <w:br/>
      </w:r>
      <w:r w:rsidRPr="00DB1B32">
        <w:rPr>
          <w:b/>
          <w:bCs/>
        </w:rPr>
        <w:t>ΕΠΙΜΕΛΗΤΗΡΙΟ ΑΙΤΩΛΟΑΚΑΡΝΑΝΙΑΣ</w:t>
      </w:r>
      <w:r w:rsidR="00303D56">
        <w:rPr>
          <w:b/>
          <w:bCs/>
        </w:rPr>
        <w:t xml:space="preserve"> </w:t>
      </w:r>
      <w:r w:rsidRPr="00DB1B32">
        <w:t>contact@epimetol.gr</w:t>
      </w:r>
      <w:r w:rsidRPr="00DB1B32">
        <w:br/>
      </w:r>
      <w:r w:rsidRPr="00DB1B32">
        <w:rPr>
          <w:b/>
          <w:bCs/>
        </w:rPr>
        <w:t>ΕΠΙΜΕΛΗΤΗΡΙΟ ΑΡΤΑΣ</w:t>
      </w:r>
      <w:r w:rsidR="00303D56">
        <w:rPr>
          <w:b/>
          <w:bCs/>
        </w:rPr>
        <w:t xml:space="preserve"> </w:t>
      </w:r>
      <w:r w:rsidRPr="00DB1B32">
        <w:t>epimarta@otenet.gr</w:t>
      </w:r>
      <w:r w:rsidRPr="00DB1B32">
        <w:br/>
      </w:r>
      <w:r w:rsidRPr="00DB1B32">
        <w:rPr>
          <w:b/>
          <w:bCs/>
        </w:rPr>
        <w:t>ΕΠΙΜΕΛΗΤΗΡΙΟ ΑΧΑΙΑΣ</w:t>
      </w:r>
      <w:r w:rsidR="00303D56">
        <w:rPr>
          <w:b/>
          <w:bCs/>
        </w:rPr>
        <w:t xml:space="preserve"> </w:t>
      </w:r>
      <w:r w:rsidRPr="00DB1B32">
        <w:t>ea@e-a.gr</w:t>
      </w:r>
      <w:r w:rsidRPr="00DB1B32">
        <w:br/>
      </w:r>
      <w:r w:rsidRPr="00DB1B32">
        <w:rPr>
          <w:b/>
          <w:bCs/>
        </w:rPr>
        <w:t>ΕΠΙΜΕΛΗΤΗΡΙΟ ΒΟΙΩΤΙΑΣ</w:t>
      </w:r>
      <w:r w:rsidR="00303D56">
        <w:rPr>
          <w:b/>
          <w:bCs/>
        </w:rPr>
        <w:t xml:space="preserve"> </w:t>
      </w:r>
      <w:r w:rsidRPr="00DB1B32">
        <w:t>epimviot@otenet.gr</w:t>
      </w:r>
      <w:r w:rsidRPr="00DB1B32">
        <w:br/>
      </w:r>
      <w:r w:rsidRPr="00DB1B32">
        <w:rPr>
          <w:b/>
          <w:bCs/>
        </w:rPr>
        <w:t>ΕΠΙΜΕΛΗΤΗΡΙΟ ΓΡΕΒΕΝΩΝ</w:t>
      </w:r>
      <w:r w:rsidR="00303D56">
        <w:rPr>
          <w:b/>
          <w:bCs/>
        </w:rPr>
        <w:t xml:space="preserve"> </w:t>
      </w:r>
      <w:r w:rsidRPr="00DB1B32">
        <w:t>ebegreve@grevenanet.gr</w:t>
      </w:r>
      <w:r w:rsidRPr="00DB1B32">
        <w:br/>
      </w:r>
      <w:r w:rsidRPr="00DB1B32">
        <w:rPr>
          <w:b/>
          <w:bCs/>
        </w:rPr>
        <w:t>ΕΠΙΜΕΛΗΤΗΡΙΟ ΔΡΑΜΑΣ</w:t>
      </w:r>
      <w:r w:rsidR="00303D56">
        <w:rPr>
          <w:b/>
          <w:bCs/>
        </w:rPr>
        <w:t xml:space="preserve"> </w:t>
      </w:r>
      <w:r w:rsidRPr="00DB1B32">
        <w:t>ccidrama@dramanet.gr</w:t>
      </w:r>
      <w:r w:rsidRPr="00DB1B32">
        <w:br/>
      </w:r>
      <w:r w:rsidRPr="00DB1B32">
        <w:rPr>
          <w:b/>
          <w:bCs/>
        </w:rPr>
        <w:t>ΕΠΙΜΕΛΗΤΗΡΙΟ ΕΒΡΟΥ</w:t>
      </w:r>
      <w:r w:rsidR="00303D56">
        <w:rPr>
          <w:b/>
          <w:bCs/>
        </w:rPr>
        <w:t xml:space="preserve"> </w:t>
      </w:r>
      <w:r w:rsidRPr="00DB1B32">
        <w:t>epimevro@otenet.gr</w:t>
      </w:r>
      <w:r w:rsidRPr="00DB1B32">
        <w:br/>
      </w:r>
      <w:r w:rsidRPr="00DB1B32">
        <w:rPr>
          <w:b/>
          <w:bCs/>
        </w:rPr>
        <w:t>ΕΠΙΜΕΛΗΤΗΡΙΟ ΕΥΒΟΙΑΣ</w:t>
      </w:r>
      <w:r w:rsidR="00303D56">
        <w:rPr>
          <w:b/>
          <w:bCs/>
        </w:rPr>
        <w:t xml:space="preserve"> </w:t>
      </w:r>
      <w:r w:rsidRPr="00DB1B32">
        <w:t>epimevia@hol.gr</w:t>
      </w:r>
      <w:r w:rsidRPr="00DB1B32">
        <w:br/>
      </w:r>
      <w:r w:rsidRPr="00DB1B32">
        <w:rPr>
          <w:b/>
          <w:bCs/>
        </w:rPr>
        <w:t>ΕΠΙΜΕΛΗΤΗΡΙΟ ΗΡΑΚΛΕΙΟΥ</w:t>
      </w:r>
      <w:r w:rsidR="00303D56">
        <w:rPr>
          <w:b/>
          <w:bCs/>
        </w:rPr>
        <w:t xml:space="preserve"> </w:t>
      </w:r>
      <w:proofErr w:type="spellStart"/>
      <w:r w:rsidRPr="00DB1B32">
        <w:t>info@ebeh.gr</w:t>
      </w:r>
      <w:proofErr w:type="spellEnd"/>
      <w:r w:rsidRPr="00DB1B32">
        <w:t>, varitaki@ebeh.gr</w:t>
      </w:r>
      <w:r w:rsidRPr="00DB1B32">
        <w:br/>
      </w:r>
      <w:r w:rsidRPr="00DB1B32">
        <w:rPr>
          <w:b/>
          <w:bCs/>
        </w:rPr>
        <w:t>ΕΠΙΜΕΛΗΤΗΡΙΟ ΘΕΣΠΡΩΤΙΑΣ</w:t>
      </w:r>
      <w:r w:rsidR="00303D56">
        <w:rPr>
          <w:b/>
          <w:bCs/>
        </w:rPr>
        <w:t xml:space="preserve"> </w:t>
      </w:r>
      <w:r w:rsidRPr="00DB1B32">
        <w:t>cci@e-thesprotias.gr</w:t>
      </w:r>
      <w:r w:rsidRPr="00DB1B32">
        <w:br/>
      </w:r>
      <w:r w:rsidRPr="00DB1B32">
        <w:rPr>
          <w:b/>
          <w:bCs/>
        </w:rPr>
        <w:t>ΕΠΙΜΕΛΗΤΗΡΙΟ ΙΩΑΝΝΙΝΩΝ</w:t>
      </w:r>
      <w:r w:rsidR="00303D56">
        <w:rPr>
          <w:b/>
          <w:bCs/>
        </w:rPr>
        <w:t xml:space="preserve"> </w:t>
      </w:r>
      <w:hyperlink r:id="rId50" w:history="1">
        <w:r w:rsidR="00DB1B32" w:rsidRPr="00DB1B32">
          <w:rPr>
            <w:rStyle w:val="-"/>
          </w:rPr>
          <w:t>gramm.diikisis@cci-ioannina.gr</w:t>
        </w:r>
      </w:hyperlink>
      <w:r w:rsidRPr="00DB1B32">
        <w:t>,</w:t>
      </w:r>
      <w:r w:rsidR="00DB1B32" w:rsidRPr="00C469E4">
        <w:t xml:space="preserve"> </w:t>
      </w:r>
    </w:p>
    <w:p w:rsidR="00F97EF9" w:rsidRPr="00DB1B32" w:rsidRDefault="00F97EF9" w:rsidP="00303D56">
      <w:pPr>
        <w:spacing w:before="100" w:beforeAutospacing="1" w:after="100" w:afterAutospacing="1"/>
        <w:ind w:left="180"/>
        <w:contextualSpacing/>
      </w:pPr>
      <w:r w:rsidRPr="00DB1B32">
        <w:t>proedros@cci-ioannina.gr</w:t>
      </w:r>
      <w:r w:rsidRPr="00DB1B32">
        <w:br/>
      </w:r>
      <w:r w:rsidRPr="00DB1B32">
        <w:rPr>
          <w:b/>
          <w:bCs/>
        </w:rPr>
        <w:t>ΕΠΙΜΕΛΗΤΗΡΙΟ ΚΑΒΑΛΑΣ</w:t>
      </w:r>
      <w:r w:rsidR="00303D56">
        <w:rPr>
          <w:b/>
          <w:bCs/>
        </w:rPr>
        <w:t xml:space="preserve"> </w:t>
      </w:r>
      <w:r w:rsidRPr="00DB1B32">
        <w:t>eic157@otenet.gr</w:t>
      </w:r>
      <w:r w:rsidRPr="00DB1B32">
        <w:br/>
      </w:r>
      <w:r w:rsidRPr="00DB1B32">
        <w:rPr>
          <w:b/>
          <w:bCs/>
        </w:rPr>
        <w:t>ΕΠΙΜΕΛΗΤΗΡΙΟ ΚΑΡΔΙΤΣΑΣ</w:t>
      </w:r>
      <w:r w:rsidR="00303D56">
        <w:rPr>
          <w:b/>
          <w:bCs/>
        </w:rPr>
        <w:t xml:space="preserve"> </w:t>
      </w:r>
      <w:r w:rsidRPr="00DB1B32">
        <w:t>karditsacci@cld.gr</w:t>
      </w:r>
      <w:r w:rsidRPr="00DB1B32">
        <w:br/>
      </w:r>
    </w:p>
    <w:p w:rsidR="00CD766D" w:rsidRPr="00CD766D" w:rsidRDefault="00F97EF9" w:rsidP="00CD766D">
      <w:pPr>
        <w:contextualSpacing/>
      </w:pPr>
      <w:r w:rsidRPr="00DB1B32">
        <w:rPr>
          <w:b/>
          <w:bCs/>
        </w:rPr>
        <w:t>ΕΠΙΜΕΛΗΤΗΡΙΟ ΚΙΛΚΙΣ</w:t>
      </w:r>
      <w:r w:rsidR="00303D56">
        <w:rPr>
          <w:b/>
          <w:bCs/>
        </w:rPr>
        <w:t xml:space="preserve"> </w:t>
      </w:r>
      <w:r w:rsidRPr="00DB1B32">
        <w:t>ebekilk@otenet.gr</w:t>
      </w:r>
      <w:r w:rsidRPr="00DB1B32">
        <w:br/>
      </w:r>
      <w:r w:rsidRPr="00DB1B32">
        <w:rPr>
          <w:b/>
          <w:bCs/>
        </w:rPr>
        <w:t>ΕΠΙΜΕΛΗΤΗΡΙΟ ΚΟΖΑΝΗΣ</w:t>
      </w:r>
      <w:r w:rsidR="00303D56">
        <w:rPr>
          <w:b/>
          <w:bCs/>
        </w:rPr>
        <w:t xml:space="preserve"> </w:t>
      </w:r>
      <w:r w:rsidRPr="00DB1B32">
        <w:t>Chambers@otenet.gr</w:t>
      </w:r>
      <w:r w:rsidRPr="00DB1B32">
        <w:br/>
      </w:r>
      <w:r w:rsidRPr="00DB1B32">
        <w:rPr>
          <w:b/>
          <w:bCs/>
        </w:rPr>
        <w:lastRenderedPageBreak/>
        <w:t>ΕΠΙΜΕΛΗΤΗΡΙΟ ΚΟΡΙΝΘΙΑΣ</w:t>
      </w:r>
      <w:r w:rsidR="004239DF">
        <w:rPr>
          <w:b/>
          <w:bCs/>
        </w:rPr>
        <w:t xml:space="preserve"> </w:t>
      </w:r>
      <w:r w:rsidRPr="00DB1B32">
        <w:t>info@korinthcc.gr</w:t>
      </w:r>
      <w:r w:rsidRPr="00DB1B32">
        <w:br/>
      </w:r>
      <w:r w:rsidRPr="00DB1B32">
        <w:rPr>
          <w:b/>
          <w:bCs/>
        </w:rPr>
        <w:t>ΕΠΙΜΕΛΗΤΗΡΙΟ ΛΑΚΩΝΙΑΣ</w:t>
      </w:r>
      <w:r w:rsidR="004239DF">
        <w:rPr>
          <w:b/>
          <w:bCs/>
        </w:rPr>
        <w:t xml:space="preserve"> </w:t>
      </w:r>
      <w:r w:rsidRPr="00DB1B32">
        <w:t>gytheioc@otenet.gr</w:t>
      </w:r>
      <w:r w:rsidRPr="00DB1B32">
        <w:br/>
      </w:r>
      <w:r w:rsidRPr="00DB1B32">
        <w:rPr>
          <w:b/>
          <w:bCs/>
        </w:rPr>
        <w:t>ΕΠΙΜΕΛΗΤΗΡΙΟ ΛΑΡΙΣΑΣ</w:t>
      </w:r>
      <w:r w:rsidR="004239DF">
        <w:rPr>
          <w:b/>
          <w:bCs/>
        </w:rPr>
        <w:t xml:space="preserve"> </w:t>
      </w:r>
      <w:r w:rsidRPr="00DB1B32">
        <w:t>info@Larissa-chamber.gr</w:t>
      </w:r>
      <w:r w:rsidRPr="00DB1B32">
        <w:br/>
      </w:r>
      <w:r w:rsidRPr="00DB1B32">
        <w:rPr>
          <w:b/>
          <w:bCs/>
        </w:rPr>
        <w:t>ΕΠΙΜΕΛΗΤΗΡΙΟ ΞΑΝΘΗΣ</w:t>
      </w:r>
      <w:r w:rsidR="004239DF">
        <w:rPr>
          <w:b/>
          <w:bCs/>
        </w:rPr>
        <w:t xml:space="preserve"> </w:t>
      </w:r>
      <w:r w:rsidRPr="00DB1B32">
        <w:t>ebex@otenet.gr</w:t>
      </w:r>
      <w:r w:rsidRPr="00DB1B32">
        <w:br/>
      </w:r>
      <w:r w:rsidRPr="00DB1B32">
        <w:rPr>
          <w:b/>
          <w:bCs/>
        </w:rPr>
        <w:t>ΕΠΙΜΕΛΗΤΗΡΙΟ ΠΕΛΛΑΣ</w:t>
      </w:r>
      <w:r w:rsidR="004239DF">
        <w:rPr>
          <w:b/>
          <w:bCs/>
        </w:rPr>
        <w:t xml:space="preserve"> </w:t>
      </w:r>
      <w:r w:rsidRPr="00DB1B32">
        <w:t>champella@pel.forthnet.gr</w:t>
      </w:r>
      <w:r w:rsidRPr="00DB1B32">
        <w:br/>
      </w:r>
      <w:r w:rsidRPr="00DB1B32">
        <w:rPr>
          <w:b/>
          <w:bCs/>
        </w:rPr>
        <w:t>ΕΠΙΜΕΛΗΤΗΡΙΟ ΠΙΕΡΙΑΣ</w:t>
      </w:r>
      <w:r w:rsidR="004239DF">
        <w:rPr>
          <w:b/>
          <w:bCs/>
        </w:rPr>
        <w:t xml:space="preserve"> </w:t>
      </w:r>
      <w:r w:rsidRPr="00DB1B32">
        <w:t>champier@otenet.gr</w:t>
      </w:r>
      <w:r w:rsidRPr="00DB1B32">
        <w:br/>
      </w:r>
      <w:r w:rsidRPr="00DB1B32">
        <w:rPr>
          <w:b/>
          <w:bCs/>
        </w:rPr>
        <w:t>ΕΠΙΜΕΛΗΤΗΡΙΟ ΠΡΕΒΕΖAΣ</w:t>
      </w:r>
      <w:r w:rsidR="004239DF">
        <w:rPr>
          <w:b/>
          <w:bCs/>
        </w:rPr>
        <w:t xml:space="preserve"> </w:t>
      </w:r>
      <w:r w:rsidRPr="00DB1B32">
        <w:t>info@prevezachamber.gr</w:t>
      </w:r>
      <w:r w:rsidRPr="00DB1B32">
        <w:br/>
      </w:r>
      <w:r w:rsidRPr="00DB1B32">
        <w:rPr>
          <w:b/>
          <w:bCs/>
        </w:rPr>
        <w:t>ΕΠΙΜΕΛΗΤΗΡΙΟ ΣΕΡΡΩΝ</w:t>
      </w:r>
      <w:r w:rsidR="004239DF">
        <w:rPr>
          <w:b/>
          <w:bCs/>
        </w:rPr>
        <w:t xml:space="preserve"> </w:t>
      </w:r>
      <w:r w:rsidRPr="00DB1B32">
        <w:t>eves@otenet.gr</w:t>
      </w:r>
      <w:r w:rsidRPr="00DB1B32">
        <w:br/>
      </w:r>
      <w:r w:rsidRPr="00DB1B32">
        <w:rPr>
          <w:b/>
          <w:bCs/>
        </w:rPr>
        <w:t>ΕΠΙΜΕΛΗΤΗΡΙΟ ΤΡΙΚΑΛΩΝ</w:t>
      </w:r>
      <w:r w:rsidR="004239DF">
        <w:rPr>
          <w:b/>
          <w:bCs/>
        </w:rPr>
        <w:t xml:space="preserve"> </w:t>
      </w:r>
      <w:r w:rsidRPr="00DB1B32">
        <w:t>info@trikala.chambernet.gr</w:t>
      </w:r>
      <w:r w:rsidRPr="00DB1B32">
        <w:br/>
      </w:r>
      <w:r w:rsidRPr="00DB1B32">
        <w:rPr>
          <w:b/>
          <w:bCs/>
        </w:rPr>
        <w:t>ΕΠΙΜΕΛΗΤΗΡΙΟ ΦΘΙΩΤΙΔΑΣ</w:t>
      </w:r>
      <w:r w:rsidR="004239DF">
        <w:rPr>
          <w:b/>
          <w:bCs/>
        </w:rPr>
        <w:t xml:space="preserve"> </w:t>
      </w:r>
      <w:r w:rsidRPr="00DB1B32">
        <w:t>info@fthiotidoscc.gr</w:t>
      </w:r>
      <w:r w:rsidRPr="00DB1B32">
        <w:br/>
      </w:r>
      <w:r w:rsidRPr="00CD766D">
        <w:rPr>
          <w:b/>
          <w:bCs/>
        </w:rPr>
        <w:t>ΕΠΙΜΕΛΗΤΗΡΙΟ ΦΛΩΡΙΝΗΣ</w:t>
      </w:r>
      <w:r w:rsidR="004239DF" w:rsidRPr="00CD766D">
        <w:rPr>
          <w:b/>
          <w:bCs/>
        </w:rPr>
        <w:t xml:space="preserve"> </w:t>
      </w:r>
      <w:hyperlink r:id="rId51" w:history="1">
        <w:r w:rsidR="00CD766D" w:rsidRPr="00CD766D">
          <w:rPr>
            <w:rStyle w:val="-"/>
          </w:rPr>
          <w:t>eveflo@otenet.gr</w:t>
        </w:r>
      </w:hyperlink>
    </w:p>
    <w:p w:rsidR="00CD766D" w:rsidRPr="00CD766D" w:rsidRDefault="00CD766D" w:rsidP="00CD766D">
      <w:pPr>
        <w:contextualSpacing/>
        <w:rPr>
          <w:b/>
        </w:rPr>
      </w:pPr>
      <w:r w:rsidRPr="00CD766D">
        <w:rPr>
          <w:b/>
        </w:rPr>
        <w:t>ΕΝΩΣΗ ΧΑΛΥΒΟΥΡΓΙΩΝ ΕΛΛΑΔΑΣ</w:t>
      </w:r>
    </w:p>
    <w:p w:rsidR="00CD766D" w:rsidRPr="00CD766D" w:rsidRDefault="00087333" w:rsidP="00CD766D">
      <w:pPr>
        <w:contextualSpacing/>
      </w:pPr>
      <w:hyperlink r:id="rId52" w:history="1">
        <w:r w:rsidR="00CD766D" w:rsidRPr="00CD766D">
          <w:rPr>
            <w:rStyle w:val="-"/>
            <w:lang w:val="en-US"/>
          </w:rPr>
          <w:t>enxe</w:t>
        </w:r>
        <w:r w:rsidR="00CD766D" w:rsidRPr="00CD766D">
          <w:rPr>
            <w:rStyle w:val="-"/>
          </w:rPr>
          <w:t>@</w:t>
        </w:r>
        <w:r w:rsidR="00CD766D" w:rsidRPr="00CD766D">
          <w:rPr>
            <w:rStyle w:val="-"/>
            <w:lang w:val="en-US"/>
          </w:rPr>
          <w:t>ath</w:t>
        </w:r>
        <w:r w:rsidR="00CD766D" w:rsidRPr="00CD766D">
          <w:rPr>
            <w:rStyle w:val="-"/>
          </w:rPr>
          <w:t>.</w:t>
        </w:r>
        <w:r w:rsidR="00CD766D" w:rsidRPr="00CD766D">
          <w:rPr>
            <w:rStyle w:val="-"/>
            <w:lang w:val="en-US"/>
          </w:rPr>
          <w:t>forthnet</w:t>
        </w:r>
        <w:r w:rsidR="00CD766D" w:rsidRPr="00CD766D">
          <w:rPr>
            <w:rStyle w:val="-"/>
          </w:rPr>
          <w:t>.</w:t>
        </w:r>
        <w:r w:rsidR="00CD766D" w:rsidRPr="00CD766D">
          <w:rPr>
            <w:rStyle w:val="-"/>
            <w:lang w:val="en-US"/>
          </w:rPr>
          <w:t>gr</w:t>
        </w:r>
      </w:hyperlink>
    </w:p>
    <w:p w:rsidR="00ED057E" w:rsidRPr="004500A7" w:rsidRDefault="00F97EF9" w:rsidP="004239DF">
      <w:pPr>
        <w:spacing w:before="100" w:beforeAutospacing="1" w:after="100" w:afterAutospacing="1"/>
        <w:rPr>
          <w:b/>
        </w:rPr>
      </w:pPr>
      <w:r w:rsidRPr="00DB1B32">
        <w:br/>
      </w:r>
    </w:p>
    <w:p w:rsidR="00C47729" w:rsidRPr="00C47729" w:rsidRDefault="00C47729" w:rsidP="004500A7">
      <w:pPr>
        <w:contextualSpacing/>
        <w:rPr>
          <w:b/>
        </w:rPr>
      </w:pPr>
      <w:proofErr w:type="gramStart"/>
      <w:r w:rsidRPr="00F232AF">
        <w:rPr>
          <w:b/>
          <w:lang w:val="en-US"/>
        </w:rPr>
        <w:t>KOIN</w:t>
      </w:r>
      <w:r w:rsidRPr="00F232AF">
        <w:rPr>
          <w:b/>
        </w:rPr>
        <w:t>.</w:t>
      </w:r>
      <w:r w:rsidRPr="00C47729">
        <w:rPr>
          <w:b/>
        </w:rPr>
        <w:t>:</w:t>
      </w:r>
      <w:proofErr w:type="gramEnd"/>
      <w:r w:rsidRPr="00C47729">
        <w:rPr>
          <w:b/>
        </w:rPr>
        <w:t xml:space="preserve">    </w:t>
      </w:r>
      <w:r w:rsidRPr="00F232AF">
        <w:rPr>
          <w:b/>
        </w:rPr>
        <w:t>ΥΠΟΥΡΓΕΙΟ ΕΞΩΤΕΡΙΚΩΝ</w:t>
      </w:r>
    </w:p>
    <w:p w:rsidR="00C47729" w:rsidRPr="00F232AF" w:rsidRDefault="00C47729" w:rsidP="004500A7">
      <w:pPr>
        <w:numPr>
          <w:ilvl w:val="0"/>
          <w:numId w:val="3"/>
        </w:numPr>
        <w:contextualSpacing/>
        <w:rPr>
          <w:b/>
        </w:rPr>
      </w:pPr>
      <w:r w:rsidRPr="00F232AF">
        <w:t>Γραφείο</w:t>
      </w:r>
      <w:r>
        <w:t xml:space="preserve"> </w:t>
      </w:r>
      <w:proofErr w:type="spellStart"/>
      <w:r>
        <w:t>κ.Γεν.Γραμματέα</w:t>
      </w:r>
      <w:proofErr w:type="spellEnd"/>
      <w:r>
        <w:t xml:space="preserve"> ΔΟΣ&amp;ΑΣ</w:t>
      </w:r>
    </w:p>
    <w:p w:rsidR="00C47729" w:rsidRPr="00F232AF" w:rsidRDefault="00C47729" w:rsidP="004500A7">
      <w:pPr>
        <w:numPr>
          <w:ilvl w:val="0"/>
          <w:numId w:val="3"/>
        </w:numPr>
        <w:contextualSpacing/>
      </w:pPr>
      <w:r w:rsidRPr="00F232AF">
        <w:t>Γραφείο κ</w:t>
      </w:r>
      <w:r w:rsidR="00947627">
        <w:t>ου</w:t>
      </w:r>
      <w:r w:rsidRPr="00F232AF">
        <w:t xml:space="preserve"> Β΄ Γεν. Δ/ντού</w:t>
      </w:r>
    </w:p>
    <w:p w:rsidR="00C47729" w:rsidRPr="00041DF0" w:rsidRDefault="00C47729" w:rsidP="004500A7">
      <w:pPr>
        <w:numPr>
          <w:ilvl w:val="0"/>
          <w:numId w:val="3"/>
        </w:numPr>
        <w:contextualSpacing/>
      </w:pPr>
      <w:r w:rsidRPr="00DD0977">
        <w:rPr>
          <w:lang w:val="en-US"/>
        </w:rPr>
        <w:t>B</w:t>
      </w:r>
      <w:r w:rsidRPr="00FB2496">
        <w:t xml:space="preserve">8 </w:t>
      </w:r>
      <w:r w:rsidRPr="00F232AF">
        <w:t>Δ/νση</w:t>
      </w:r>
    </w:p>
    <w:p w:rsidR="00041DF0" w:rsidRDefault="00041DF0" w:rsidP="00041DF0">
      <w:pPr>
        <w:contextualSpacing/>
        <w:rPr>
          <w:lang w:val="en-US"/>
        </w:rPr>
      </w:pPr>
    </w:p>
    <w:p w:rsidR="00041DF0" w:rsidRDefault="00041DF0" w:rsidP="00041DF0">
      <w:pPr>
        <w:contextualSpacing/>
        <w:rPr>
          <w:lang w:val="en-US"/>
        </w:rPr>
      </w:pPr>
    </w:p>
    <w:tbl>
      <w:tblPr>
        <w:tblpPr w:leftFromText="180" w:rightFromText="180" w:vertAnchor="page" w:horzAnchor="margin" w:tblpY="8446"/>
        <w:tblOverlap w:val="never"/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4"/>
        <w:gridCol w:w="5340"/>
      </w:tblGrid>
      <w:tr w:rsidR="00041DF0" w:rsidTr="00F569C6">
        <w:trPr>
          <w:trHeight w:val="268"/>
        </w:trPr>
        <w:tc>
          <w:tcPr>
            <w:tcW w:w="8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41DF0" w:rsidRDefault="00041DF0" w:rsidP="00F569C6">
            <w:pPr>
              <w:rPr>
                <w:rFonts w:ascii="Tahoma" w:hAnsi="Tahoma" w:cs="Tahoma"/>
                <w:smallCaps/>
                <w:color w:val="000000"/>
                <w:sz w:val="30"/>
                <w:szCs w:val="28"/>
              </w:rPr>
            </w:pPr>
            <w:r>
              <w:rPr>
                <w:rStyle w:val="a7"/>
                <w:rFonts w:ascii="Tahoma" w:hAnsi="Tahoma" w:cs="Tahoma"/>
                <w:smallCaps/>
                <w:color w:val="000000"/>
                <w:sz w:val="30"/>
                <w:szCs w:val="28"/>
              </w:rPr>
              <w:t>Περισσότερες Πληροφορίες:</w:t>
            </w:r>
          </w:p>
        </w:tc>
      </w:tr>
      <w:tr w:rsidR="00041DF0" w:rsidRPr="00B3074D" w:rsidTr="00F569C6">
        <w:trPr>
          <w:trHeight w:val="4015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1DF0" w:rsidRDefault="00041DF0" w:rsidP="00F569C6">
            <w:pPr>
              <w:rPr>
                <w:color w:val="000000"/>
                <w:sz w:val="26"/>
              </w:rPr>
            </w:pPr>
            <w:r>
              <w:rPr>
                <w:noProof/>
                <w:color w:val="000000"/>
                <w:sz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-58420</wp:posOffset>
                  </wp:positionV>
                  <wp:extent cx="1600200" cy="1266825"/>
                  <wp:effectExtent l="19050" t="0" r="0" b="0"/>
                  <wp:wrapNone/>
                  <wp:docPr id="35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66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41DF0" w:rsidRDefault="00041DF0" w:rsidP="00F569C6">
            <w:pPr>
              <w:rPr>
                <w:color w:val="000000"/>
                <w:sz w:val="26"/>
              </w:rPr>
            </w:pPr>
          </w:p>
          <w:p w:rsidR="00041DF0" w:rsidRDefault="00041DF0" w:rsidP="00F569C6">
            <w:pPr>
              <w:rPr>
                <w:color w:val="000000"/>
                <w:sz w:val="26"/>
              </w:rPr>
            </w:pPr>
          </w:p>
          <w:p w:rsidR="00041DF0" w:rsidRDefault="00041DF0" w:rsidP="00F569C6">
            <w:pPr>
              <w:rPr>
                <w:color w:val="000000"/>
                <w:sz w:val="26"/>
              </w:rPr>
            </w:pPr>
          </w:p>
          <w:p w:rsidR="00041DF0" w:rsidRDefault="00041DF0" w:rsidP="00F569C6">
            <w:pPr>
              <w:rPr>
                <w:color w:val="000000"/>
                <w:sz w:val="26"/>
              </w:rPr>
            </w:pPr>
          </w:p>
          <w:p w:rsidR="00041DF0" w:rsidRDefault="00041DF0" w:rsidP="00F569C6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1109980</wp:posOffset>
                  </wp:positionH>
                  <wp:positionV relativeFrom="paragraph">
                    <wp:posOffset>377190</wp:posOffset>
                  </wp:positionV>
                  <wp:extent cx="771525" cy="600075"/>
                  <wp:effectExtent l="19050" t="0" r="9525" b="0"/>
                  <wp:wrapNone/>
                  <wp:docPr id="36" name="Εικόνα 5" descr="logo_ce-el-rvb-l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 descr="logo_ce-el-rvb-l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429260</wp:posOffset>
                  </wp:positionV>
                  <wp:extent cx="790575" cy="704850"/>
                  <wp:effectExtent l="19050" t="0" r="9525" b="0"/>
                  <wp:wrapNone/>
                  <wp:docPr id="37" name="Εικόνα 4" descr="EEN logo AZ croppe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EEN logo AZ croppe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1DF0" w:rsidRDefault="00041DF0" w:rsidP="00F569C6">
            <w:pPr>
              <w:pStyle w:val="2"/>
              <w:rPr>
                <w:rFonts w:ascii="Cambria" w:eastAsiaTheme="minorEastAsia" w:hAnsi="Cambria" w:cstheme="minorBidi"/>
                <w:sz w:val="28"/>
                <w:szCs w:val="28"/>
                <w:lang w:val="en-US"/>
              </w:rPr>
            </w:pPr>
          </w:p>
          <w:p w:rsidR="00041DF0" w:rsidRPr="00B3074D" w:rsidRDefault="00041DF0" w:rsidP="00F569C6">
            <w:pPr>
              <w:pStyle w:val="2"/>
              <w:rPr>
                <w:rFonts w:eastAsiaTheme="minorEastAsia" w:cstheme="minorBidi"/>
                <w:sz w:val="20"/>
                <w:lang w:val="en-US"/>
              </w:rPr>
            </w:pPr>
            <w:r w:rsidRPr="00B3074D">
              <w:rPr>
                <w:rFonts w:eastAsiaTheme="minorEastAsia" w:cstheme="minorBidi"/>
                <w:sz w:val="20"/>
                <w:lang w:val="en-US"/>
              </w:rPr>
              <w:t>ENTERPRISE EUROPE NETWORK -HELLAS</w:t>
            </w:r>
          </w:p>
          <w:p w:rsidR="00041DF0" w:rsidRPr="00B3074D" w:rsidRDefault="00041DF0" w:rsidP="00F569C6">
            <w:pPr>
              <w:pStyle w:val="2"/>
              <w:rPr>
                <w:rFonts w:eastAsiaTheme="minorEastAsia" w:cstheme="minorBidi"/>
                <w:sz w:val="20"/>
                <w:lang w:val="en-US"/>
              </w:rPr>
            </w:pPr>
            <w:r w:rsidRPr="00B3074D">
              <w:rPr>
                <w:rFonts w:eastAsiaTheme="minorEastAsia" w:cstheme="minorBidi"/>
                <w:sz w:val="20"/>
                <w:lang w:val="en-US"/>
              </w:rPr>
              <w:t>ANTENNA C.C.I. AETOLOAKARNANIA"</w:t>
            </w:r>
          </w:p>
          <w:p w:rsidR="00041DF0" w:rsidRPr="00B3074D" w:rsidRDefault="00041DF0" w:rsidP="00F569C6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  <w:p w:rsidR="00041DF0" w:rsidRPr="00B3074D" w:rsidRDefault="00041DF0" w:rsidP="00F569C6">
            <w:pPr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  <w:p w:rsidR="00041DF0" w:rsidRPr="00B3074D" w:rsidRDefault="00041DF0" w:rsidP="00F569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74D">
              <w:rPr>
                <w:rFonts w:cs="Arial"/>
                <w:color w:val="000000"/>
                <w:sz w:val="20"/>
                <w:szCs w:val="20"/>
              </w:rPr>
              <w:t>ΡΟΜΠΟΛΑΣ ΓΕΩΡΓΙΟΣ</w:t>
            </w:r>
          </w:p>
          <w:p w:rsidR="00041DF0" w:rsidRPr="00B3074D" w:rsidRDefault="00041DF0" w:rsidP="00F569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074D">
              <w:rPr>
                <w:rFonts w:ascii="Arial" w:hAnsi="Arial" w:cs="Arial"/>
                <w:color w:val="000000"/>
                <w:sz w:val="20"/>
                <w:szCs w:val="20"/>
              </w:rPr>
              <w:t xml:space="preserve">Δ/νση  : </w:t>
            </w:r>
            <w:proofErr w:type="spellStart"/>
            <w:r w:rsidRPr="00B3074D">
              <w:rPr>
                <w:rFonts w:ascii="Arial" w:hAnsi="Arial" w:cs="Arial"/>
                <w:color w:val="000000"/>
                <w:sz w:val="20"/>
                <w:szCs w:val="20"/>
              </w:rPr>
              <w:t>Παπαστράτου</w:t>
            </w:r>
            <w:proofErr w:type="spellEnd"/>
            <w:r w:rsidRPr="00B3074D">
              <w:rPr>
                <w:rFonts w:ascii="Arial" w:hAnsi="Arial" w:cs="Arial"/>
                <w:color w:val="000000"/>
                <w:sz w:val="20"/>
                <w:szCs w:val="20"/>
              </w:rPr>
              <w:t xml:space="preserve"> 53 &amp; Σμύρνης 1</w:t>
            </w:r>
          </w:p>
          <w:p w:rsidR="00041DF0" w:rsidRPr="00B3074D" w:rsidRDefault="00041DF0" w:rsidP="00F569C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3074D">
              <w:rPr>
                <w:rFonts w:ascii="Arial" w:hAnsi="Arial" w:cs="Arial"/>
                <w:color w:val="000000"/>
                <w:sz w:val="20"/>
                <w:szCs w:val="20"/>
              </w:rPr>
              <w:t>ΤΗΛ</w:t>
            </w:r>
            <w:r w:rsidRPr="00B307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    : 2641074531 - 74500</w:t>
            </w:r>
            <w:r w:rsidRPr="00B307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br/>
            </w:r>
            <w:r w:rsidRPr="00B3074D">
              <w:rPr>
                <w:rFonts w:ascii="Arial" w:hAnsi="Arial" w:cs="Arial"/>
                <w:color w:val="000000"/>
                <w:sz w:val="20"/>
                <w:szCs w:val="20"/>
              </w:rPr>
              <w:t>ΦΑΞ</w:t>
            </w:r>
            <w:r w:rsidRPr="00B307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    : 2641022590</w:t>
            </w:r>
          </w:p>
          <w:p w:rsidR="00041DF0" w:rsidRPr="00B3074D" w:rsidRDefault="00041DF0" w:rsidP="00F569C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307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E-MAIL: grombol@epimetol.gr</w:t>
            </w:r>
          </w:p>
          <w:p w:rsidR="00041DF0" w:rsidRPr="00B3074D" w:rsidRDefault="00041DF0" w:rsidP="00F569C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307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br/>
              <w:t xml:space="preserve">WEB   : </w:t>
            </w:r>
            <w:hyperlink r:id="rId56" w:history="1">
              <w:r w:rsidRPr="00B3074D">
                <w:rPr>
                  <w:rStyle w:val="-"/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t>www.cci-ioannina.gr</w:t>
              </w:r>
            </w:hyperlink>
          </w:p>
          <w:p w:rsidR="00041DF0" w:rsidRPr="00B3074D" w:rsidRDefault="00041DF0" w:rsidP="00F569C6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hyperlink r:id="rId57" w:history="1">
              <w:r w:rsidRPr="00B3074D">
                <w:rPr>
                  <w:rStyle w:val="-"/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t>www.enterprise-hellas.gr</w:t>
              </w:r>
            </w:hyperlink>
          </w:p>
          <w:p w:rsidR="00041DF0" w:rsidRPr="00B3074D" w:rsidRDefault="00041DF0" w:rsidP="00F569C6">
            <w:pPr>
              <w:rPr>
                <w:color w:val="000000"/>
                <w:sz w:val="22"/>
                <w:szCs w:val="20"/>
                <w:lang w:val="en-US"/>
              </w:rPr>
            </w:pPr>
          </w:p>
        </w:tc>
      </w:tr>
    </w:tbl>
    <w:p w:rsidR="00041DF0" w:rsidRPr="00041DF0" w:rsidRDefault="00041DF0" w:rsidP="00041DF0">
      <w:pPr>
        <w:contextualSpacing/>
        <w:rPr>
          <w:lang w:val="en-US"/>
        </w:rPr>
      </w:pPr>
    </w:p>
    <w:p w:rsidR="00041DF0" w:rsidRPr="00041DF0" w:rsidRDefault="00041DF0" w:rsidP="00041DF0">
      <w:pPr>
        <w:contextualSpacing/>
        <w:rPr>
          <w:lang w:val="en-US"/>
        </w:rPr>
      </w:pPr>
    </w:p>
    <w:sectPr w:rsidR="00041DF0" w:rsidRPr="00041DF0" w:rsidSect="00DB1B32">
      <w:headerReference w:type="default" r:id="rId58"/>
      <w:footerReference w:type="default" r:id="rId59"/>
      <w:footerReference w:type="first" r:id="rId60"/>
      <w:pgSz w:w="11906" w:h="16838" w:code="9"/>
      <w:pgMar w:top="567" w:right="1556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51D" w:rsidRDefault="00B7651D" w:rsidP="00E01418">
      <w:r>
        <w:separator/>
      </w:r>
    </w:p>
  </w:endnote>
  <w:endnote w:type="continuationSeparator" w:id="0">
    <w:p w:rsidR="00B7651D" w:rsidRDefault="00B7651D" w:rsidP="00E01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8A2" w:rsidRDefault="00D838A2" w:rsidP="00F26F1A">
    <w:pPr>
      <w:pStyle w:val="a6"/>
      <w:jc w:val="center"/>
    </w:pPr>
    <w:r>
      <w:t>___________________________________________________________________________</w:t>
    </w:r>
  </w:p>
  <w:p w:rsidR="00D838A2" w:rsidRDefault="00D838A2" w:rsidP="00AE6F64">
    <w:pPr>
      <w:pStyle w:val="a6"/>
      <w:jc w:val="right"/>
      <w:rPr>
        <w:b/>
        <w:sz w:val="18"/>
        <w:szCs w:val="18"/>
        <w:lang w:val="en-US"/>
      </w:rPr>
    </w:pPr>
    <w:r w:rsidRPr="007815B9">
      <w:rPr>
        <w:sz w:val="18"/>
        <w:szCs w:val="18"/>
      </w:rPr>
      <w:t xml:space="preserve">Σελίδα </w:t>
    </w:r>
    <w:r w:rsidR="00087333" w:rsidRPr="007815B9">
      <w:rPr>
        <w:b/>
        <w:sz w:val="18"/>
        <w:szCs w:val="18"/>
      </w:rPr>
      <w:fldChar w:fldCharType="begin"/>
    </w:r>
    <w:r w:rsidRPr="007815B9">
      <w:rPr>
        <w:b/>
        <w:sz w:val="18"/>
        <w:szCs w:val="18"/>
      </w:rPr>
      <w:instrText xml:space="preserve"> PAGE </w:instrText>
    </w:r>
    <w:r w:rsidR="00087333" w:rsidRPr="007815B9">
      <w:rPr>
        <w:b/>
        <w:sz w:val="18"/>
        <w:szCs w:val="18"/>
      </w:rPr>
      <w:fldChar w:fldCharType="separate"/>
    </w:r>
    <w:r w:rsidR="00041DF0">
      <w:rPr>
        <w:b/>
        <w:noProof/>
        <w:sz w:val="18"/>
        <w:szCs w:val="18"/>
      </w:rPr>
      <w:t>6</w:t>
    </w:r>
    <w:r w:rsidR="00087333" w:rsidRPr="007815B9">
      <w:rPr>
        <w:b/>
        <w:sz w:val="18"/>
        <w:szCs w:val="18"/>
      </w:rPr>
      <w:fldChar w:fldCharType="end"/>
    </w:r>
    <w:r w:rsidRPr="007815B9">
      <w:rPr>
        <w:sz w:val="18"/>
        <w:szCs w:val="18"/>
      </w:rPr>
      <w:t xml:space="preserve"> από </w:t>
    </w:r>
    <w:r w:rsidR="00087333" w:rsidRPr="007815B9">
      <w:rPr>
        <w:b/>
        <w:sz w:val="18"/>
        <w:szCs w:val="18"/>
      </w:rPr>
      <w:fldChar w:fldCharType="begin"/>
    </w:r>
    <w:r w:rsidRPr="007815B9">
      <w:rPr>
        <w:b/>
        <w:sz w:val="18"/>
        <w:szCs w:val="18"/>
      </w:rPr>
      <w:instrText xml:space="preserve"> NUMPAGES  </w:instrText>
    </w:r>
    <w:r w:rsidR="00087333" w:rsidRPr="007815B9">
      <w:rPr>
        <w:b/>
        <w:sz w:val="18"/>
        <w:szCs w:val="18"/>
      </w:rPr>
      <w:fldChar w:fldCharType="separate"/>
    </w:r>
    <w:r w:rsidR="00041DF0">
      <w:rPr>
        <w:b/>
        <w:noProof/>
        <w:sz w:val="18"/>
        <w:szCs w:val="18"/>
      </w:rPr>
      <w:t>6</w:t>
    </w:r>
    <w:r w:rsidR="00087333" w:rsidRPr="007815B9">
      <w:rPr>
        <w:b/>
        <w:sz w:val="18"/>
        <w:szCs w:val="18"/>
      </w:rPr>
      <w:fldChar w:fldCharType="end"/>
    </w:r>
  </w:p>
  <w:p w:rsidR="00D838A2" w:rsidRPr="005119FB" w:rsidRDefault="00D838A2" w:rsidP="007815B9">
    <w:pPr>
      <w:pStyle w:val="a6"/>
      <w:jc w:val="center"/>
      <w:rPr>
        <w:sz w:val="18"/>
        <w:szCs w:val="18"/>
        <w:lang w:val="en-US"/>
      </w:rPr>
    </w:pPr>
    <w:bookmarkStart w:id="15" w:name="Α_Π_ΦΑΚΕΛΟΥ_3"/>
    <w:bookmarkEnd w:id="15"/>
  </w:p>
  <w:p w:rsidR="00D838A2" w:rsidRPr="005D5B82" w:rsidRDefault="00D838A2" w:rsidP="00871628">
    <w:pPr>
      <w:pStyle w:val="a6"/>
      <w:jc w:val="center"/>
      <w:rPr>
        <w:b/>
      </w:rPr>
    </w:pPr>
    <w:bookmarkStart w:id="16" w:name="Β_ΑΣΦΑΛΕΙΑΣ_4"/>
    <w:r>
      <w:rPr>
        <w:b/>
      </w:rPr>
      <w:t>ΑΔΙΑΒΑΘΜΗΤΟ</w:t>
    </w:r>
    <w:bookmarkEnd w:id="16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8A2" w:rsidRDefault="00D838A2" w:rsidP="004F1C8A">
    <w:pPr>
      <w:pStyle w:val="a6"/>
      <w:jc w:val="center"/>
    </w:pPr>
    <w:r>
      <w:t>___________________________________________________________________________</w:t>
    </w:r>
  </w:p>
  <w:p w:rsidR="00D838A2" w:rsidRPr="004F1C8A" w:rsidRDefault="00D838A2" w:rsidP="004F1C8A">
    <w:pPr>
      <w:jc w:val="right"/>
      <w:rPr>
        <w:sz w:val="18"/>
        <w:szCs w:val="18"/>
      </w:rPr>
    </w:pPr>
    <w:r w:rsidRPr="004F1C8A">
      <w:rPr>
        <w:sz w:val="18"/>
        <w:szCs w:val="18"/>
      </w:rPr>
      <w:t xml:space="preserve">Σελίδα </w:t>
    </w:r>
    <w:r w:rsidR="00087333" w:rsidRPr="004F1C8A">
      <w:rPr>
        <w:sz w:val="18"/>
        <w:szCs w:val="18"/>
      </w:rPr>
      <w:fldChar w:fldCharType="begin"/>
    </w:r>
    <w:r w:rsidRPr="004F1C8A">
      <w:rPr>
        <w:sz w:val="18"/>
        <w:szCs w:val="18"/>
      </w:rPr>
      <w:instrText xml:space="preserve"> PAGE </w:instrText>
    </w:r>
    <w:r w:rsidR="00087333" w:rsidRPr="004F1C8A">
      <w:rPr>
        <w:sz w:val="18"/>
        <w:szCs w:val="18"/>
      </w:rPr>
      <w:fldChar w:fldCharType="separate"/>
    </w:r>
    <w:r w:rsidR="00041DF0">
      <w:rPr>
        <w:noProof/>
        <w:sz w:val="18"/>
        <w:szCs w:val="18"/>
      </w:rPr>
      <w:t>1</w:t>
    </w:r>
    <w:r w:rsidR="00087333" w:rsidRPr="004F1C8A">
      <w:rPr>
        <w:sz w:val="18"/>
        <w:szCs w:val="18"/>
      </w:rPr>
      <w:fldChar w:fldCharType="end"/>
    </w:r>
    <w:r w:rsidRPr="004F1C8A">
      <w:rPr>
        <w:sz w:val="18"/>
        <w:szCs w:val="18"/>
      </w:rPr>
      <w:t xml:space="preserve"> από </w:t>
    </w:r>
    <w:r w:rsidR="00C47729">
      <w:rPr>
        <w:sz w:val="18"/>
        <w:szCs w:val="18"/>
      </w:rPr>
      <w:t>6</w:t>
    </w:r>
  </w:p>
  <w:p w:rsidR="00D838A2" w:rsidRDefault="00D838A2" w:rsidP="004F1C8A">
    <w:pPr>
      <w:pStyle w:val="a6"/>
      <w:jc w:val="center"/>
      <w:rPr>
        <w:sz w:val="18"/>
        <w:szCs w:val="18"/>
        <w:lang w:val="en-US"/>
      </w:rPr>
    </w:pPr>
    <w:bookmarkStart w:id="17" w:name="Α_Π_ΦΑΚΕΛΟΥ_2"/>
    <w:bookmarkEnd w:id="17"/>
  </w:p>
  <w:p w:rsidR="00D838A2" w:rsidRPr="004F1C8A" w:rsidRDefault="00D838A2" w:rsidP="004F1C8A">
    <w:pPr>
      <w:pStyle w:val="a6"/>
      <w:jc w:val="center"/>
      <w:rPr>
        <w:b/>
        <w:lang w:val="en-US"/>
      </w:rPr>
    </w:pPr>
    <w:bookmarkStart w:id="18" w:name="Β_ΑΣΦΑΛΕΙΑΣ_3"/>
    <w:r>
      <w:rPr>
        <w:b/>
        <w:lang w:val="en-US"/>
      </w:rPr>
      <w:t>ΑΔΙΑΒΑΘΜΗΤΟ</w:t>
    </w:r>
    <w:bookmarkEnd w:id="18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51D" w:rsidRDefault="00B7651D" w:rsidP="00E01418">
      <w:r>
        <w:separator/>
      </w:r>
    </w:p>
  </w:footnote>
  <w:footnote w:type="continuationSeparator" w:id="0">
    <w:p w:rsidR="00B7651D" w:rsidRDefault="00B7651D" w:rsidP="00E014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8A2" w:rsidRPr="005D5B82" w:rsidRDefault="00D838A2" w:rsidP="00BF789E">
    <w:pPr>
      <w:pStyle w:val="a5"/>
      <w:jc w:val="center"/>
      <w:rPr>
        <w:b/>
      </w:rPr>
    </w:pPr>
    <w:bookmarkStart w:id="14" w:name="Β_ΑΣΦΑΛΕΙΑΣ_2"/>
    <w:r>
      <w:rPr>
        <w:b/>
      </w:rPr>
      <w:t>ΑΔΙΑΒΑΘΜΗΤΟ</w:t>
    </w:r>
    <w:bookmarkEnd w:id="14"/>
  </w:p>
  <w:p w:rsidR="00D838A2" w:rsidRPr="00EA6818" w:rsidRDefault="00D838A2" w:rsidP="00EA6818">
    <w:pPr>
      <w:pStyle w:val="a5"/>
      <w:jc w:val="center"/>
      <w:rPr>
        <w:b/>
        <w:lang w:val="en-US"/>
      </w:rPr>
    </w:pPr>
    <w:r>
      <w:rPr>
        <w:b/>
        <w:lang w:val="en-US"/>
      </w:rPr>
      <w:t>¯¯¯¯¯¯¯¯¯¯¯¯¯¯¯¯¯¯¯¯¯¯¯¯¯¯¯¯¯¯¯¯¯¯¯¯¯¯¯¯¯¯¯¯¯¯¯¯¯¯¯¯¯¯¯¯¯¯¯¯¯¯¯¯¯¯¯¯¯¯¯¯¯¯¯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D37"/>
    <w:multiLevelType w:val="hybridMultilevel"/>
    <w:tmpl w:val="7D6AC28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8BA3011"/>
    <w:multiLevelType w:val="hybridMultilevel"/>
    <w:tmpl w:val="93D6F87A"/>
    <w:lvl w:ilvl="0" w:tplc="C848F78E">
      <w:start w:val="2035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383F7722"/>
    <w:multiLevelType w:val="hybridMultilevel"/>
    <w:tmpl w:val="5706E3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B5FA1"/>
    <w:multiLevelType w:val="hybridMultilevel"/>
    <w:tmpl w:val="EC841D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587165"/>
    <w:multiLevelType w:val="hybridMultilevel"/>
    <w:tmpl w:val="4C50F952"/>
    <w:lvl w:ilvl="0" w:tplc="B87C20F2">
      <w:start w:val="2035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>
    <w:nsid w:val="5A484019"/>
    <w:multiLevelType w:val="hybridMultilevel"/>
    <w:tmpl w:val="8BA262A6"/>
    <w:lvl w:ilvl="0" w:tplc="CAF0E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3277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96ACB"/>
    <w:rsid w:val="000015CF"/>
    <w:rsid w:val="00002DF8"/>
    <w:rsid w:val="000070B1"/>
    <w:rsid w:val="000076D9"/>
    <w:rsid w:val="00007EA6"/>
    <w:rsid w:val="0001003C"/>
    <w:rsid w:val="0001028F"/>
    <w:rsid w:val="00016C91"/>
    <w:rsid w:val="00020106"/>
    <w:rsid w:val="00031349"/>
    <w:rsid w:val="00031B01"/>
    <w:rsid w:val="00031F11"/>
    <w:rsid w:val="00033257"/>
    <w:rsid w:val="00041DF0"/>
    <w:rsid w:val="00051A9E"/>
    <w:rsid w:val="0005225E"/>
    <w:rsid w:val="00052ADF"/>
    <w:rsid w:val="00052BC7"/>
    <w:rsid w:val="000533EF"/>
    <w:rsid w:val="00057A49"/>
    <w:rsid w:val="00060A00"/>
    <w:rsid w:val="00063E63"/>
    <w:rsid w:val="00065537"/>
    <w:rsid w:val="00083198"/>
    <w:rsid w:val="00083569"/>
    <w:rsid w:val="0008415F"/>
    <w:rsid w:val="00086985"/>
    <w:rsid w:val="00087333"/>
    <w:rsid w:val="000936F4"/>
    <w:rsid w:val="00094A0F"/>
    <w:rsid w:val="00097B76"/>
    <w:rsid w:val="000A1B88"/>
    <w:rsid w:val="000A476C"/>
    <w:rsid w:val="000A595A"/>
    <w:rsid w:val="000B2DA7"/>
    <w:rsid w:val="000B628A"/>
    <w:rsid w:val="000B6614"/>
    <w:rsid w:val="000B720B"/>
    <w:rsid w:val="000C1465"/>
    <w:rsid w:val="000C1A98"/>
    <w:rsid w:val="000C3BE9"/>
    <w:rsid w:val="000C55C9"/>
    <w:rsid w:val="000C60C7"/>
    <w:rsid w:val="000C6F9C"/>
    <w:rsid w:val="000D26B9"/>
    <w:rsid w:val="000D3388"/>
    <w:rsid w:val="000D4CBA"/>
    <w:rsid w:val="000E0EFE"/>
    <w:rsid w:val="000E1DBA"/>
    <w:rsid w:val="000E2105"/>
    <w:rsid w:val="000E5014"/>
    <w:rsid w:val="000E509F"/>
    <w:rsid w:val="000E6207"/>
    <w:rsid w:val="000F0E24"/>
    <w:rsid w:val="000F151B"/>
    <w:rsid w:val="000F3CE8"/>
    <w:rsid w:val="000F44DD"/>
    <w:rsid w:val="000F51A2"/>
    <w:rsid w:val="000F6BB3"/>
    <w:rsid w:val="000F787D"/>
    <w:rsid w:val="00105896"/>
    <w:rsid w:val="00105F97"/>
    <w:rsid w:val="00113465"/>
    <w:rsid w:val="001143FB"/>
    <w:rsid w:val="0011634E"/>
    <w:rsid w:val="0011667B"/>
    <w:rsid w:val="00121562"/>
    <w:rsid w:val="0012380A"/>
    <w:rsid w:val="001254C4"/>
    <w:rsid w:val="00126B59"/>
    <w:rsid w:val="001303D5"/>
    <w:rsid w:val="00131BBD"/>
    <w:rsid w:val="00133462"/>
    <w:rsid w:val="00134C2A"/>
    <w:rsid w:val="001367FA"/>
    <w:rsid w:val="00137515"/>
    <w:rsid w:val="00141F71"/>
    <w:rsid w:val="0014384E"/>
    <w:rsid w:val="0015762D"/>
    <w:rsid w:val="001613D7"/>
    <w:rsid w:val="00165CC7"/>
    <w:rsid w:val="001677C2"/>
    <w:rsid w:val="00170722"/>
    <w:rsid w:val="00180239"/>
    <w:rsid w:val="00184822"/>
    <w:rsid w:val="001859D3"/>
    <w:rsid w:val="00194539"/>
    <w:rsid w:val="00196A02"/>
    <w:rsid w:val="001A184C"/>
    <w:rsid w:val="001A633A"/>
    <w:rsid w:val="001B596E"/>
    <w:rsid w:val="001C36E5"/>
    <w:rsid w:val="001C418C"/>
    <w:rsid w:val="001C6B70"/>
    <w:rsid w:val="001D011B"/>
    <w:rsid w:val="001D4CB9"/>
    <w:rsid w:val="001D5A80"/>
    <w:rsid w:val="001E0D48"/>
    <w:rsid w:val="001E1DE6"/>
    <w:rsid w:val="001E535D"/>
    <w:rsid w:val="001E6877"/>
    <w:rsid w:val="001F2A61"/>
    <w:rsid w:val="001F3DBE"/>
    <w:rsid w:val="001F54D5"/>
    <w:rsid w:val="001F600A"/>
    <w:rsid w:val="0020062C"/>
    <w:rsid w:val="00202E6C"/>
    <w:rsid w:val="00203131"/>
    <w:rsid w:val="002061BC"/>
    <w:rsid w:val="00210AC3"/>
    <w:rsid w:val="00214C2E"/>
    <w:rsid w:val="00214C78"/>
    <w:rsid w:val="002170E8"/>
    <w:rsid w:val="00220D75"/>
    <w:rsid w:val="00223F19"/>
    <w:rsid w:val="0022498C"/>
    <w:rsid w:val="00226C0B"/>
    <w:rsid w:val="0022774B"/>
    <w:rsid w:val="00230B7E"/>
    <w:rsid w:val="0023719E"/>
    <w:rsid w:val="00242C33"/>
    <w:rsid w:val="002436CE"/>
    <w:rsid w:val="00244FE6"/>
    <w:rsid w:val="00245A41"/>
    <w:rsid w:val="00252E83"/>
    <w:rsid w:val="00253618"/>
    <w:rsid w:val="00256E01"/>
    <w:rsid w:val="00260A26"/>
    <w:rsid w:val="0026424F"/>
    <w:rsid w:val="00264889"/>
    <w:rsid w:val="00266279"/>
    <w:rsid w:val="00267740"/>
    <w:rsid w:val="0027206F"/>
    <w:rsid w:val="002722F1"/>
    <w:rsid w:val="00272540"/>
    <w:rsid w:val="002766C9"/>
    <w:rsid w:val="00283434"/>
    <w:rsid w:val="0028537B"/>
    <w:rsid w:val="00285544"/>
    <w:rsid w:val="002860B0"/>
    <w:rsid w:val="00286B8D"/>
    <w:rsid w:val="002912CC"/>
    <w:rsid w:val="002A4A64"/>
    <w:rsid w:val="002A5F8F"/>
    <w:rsid w:val="002C4EC6"/>
    <w:rsid w:val="002D15F0"/>
    <w:rsid w:val="002D1C3F"/>
    <w:rsid w:val="002E09C0"/>
    <w:rsid w:val="002E69AB"/>
    <w:rsid w:val="002F3A71"/>
    <w:rsid w:val="002F4F6C"/>
    <w:rsid w:val="002F6D6C"/>
    <w:rsid w:val="003023A0"/>
    <w:rsid w:val="00303262"/>
    <w:rsid w:val="00303D56"/>
    <w:rsid w:val="00307FBD"/>
    <w:rsid w:val="003116A2"/>
    <w:rsid w:val="003126FE"/>
    <w:rsid w:val="003203C3"/>
    <w:rsid w:val="003318A9"/>
    <w:rsid w:val="00332B61"/>
    <w:rsid w:val="0033523F"/>
    <w:rsid w:val="00337434"/>
    <w:rsid w:val="00340AD2"/>
    <w:rsid w:val="00342721"/>
    <w:rsid w:val="00352DCF"/>
    <w:rsid w:val="0035316B"/>
    <w:rsid w:val="0035455B"/>
    <w:rsid w:val="003600AA"/>
    <w:rsid w:val="00362A71"/>
    <w:rsid w:val="00363431"/>
    <w:rsid w:val="00364BEC"/>
    <w:rsid w:val="00374ABC"/>
    <w:rsid w:val="00374DA9"/>
    <w:rsid w:val="00375292"/>
    <w:rsid w:val="00375E9C"/>
    <w:rsid w:val="0037668B"/>
    <w:rsid w:val="00377CAD"/>
    <w:rsid w:val="003801EB"/>
    <w:rsid w:val="0038317F"/>
    <w:rsid w:val="003918CA"/>
    <w:rsid w:val="00396B41"/>
    <w:rsid w:val="003A5674"/>
    <w:rsid w:val="003A71D3"/>
    <w:rsid w:val="003B016E"/>
    <w:rsid w:val="003B3FC2"/>
    <w:rsid w:val="003B544D"/>
    <w:rsid w:val="003B5C3F"/>
    <w:rsid w:val="003C1CA7"/>
    <w:rsid w:val="003C21CD"/>
    <w:rsid w:val="003C6C14"/>
    <w:rsid w:val="003C740A"/>
    <w:rsid w:val="003D0997"/>
    <w:rsid w:val="003D0A6E"/>
    <w:rsid w:val="003D3456"/>
    <w:rsid w:val="003D3F37"/>
    <w:rsid w:val="003D5CCB"/>
    <w:rsid w:val="003D7C11"/>
    <w:rsid w:val="003E20E7"/>
    <w:rsid w:val="003E3622"/>
    <w:rsid w:val="003E49A4"/>
    <w:rsid w:val="003F1593"/>
    <w:rsid w:val="003F4D75"/>
    <w:rsid w:val="004043B5"/>
    <w:rsid w:val="00404A57"/>
    <w:rsid w:val="00410502"/>
    <w:rsid w:val="0041744E"/>
    <w:rsid w:val="00417F10"/>
    <w:rsid w:val="0042331B"/>
    <w:rsid w:val="004239DF"/>
    <w:rsid w:val="00423AF3"/>
    <w:rsid w:val="00424267"/>
    <w:rsid w:val="004256A6"/>
    <w:rsid w:val="00427933"/>
    <w:rsid w:val="00436E07"/>
    <w:rsid w:val="004373F3"/>
    <w:rsid w:val="00442C89"/>
    <w:rsid w:val="0044389F"/>
    <w:rsid w:val="0044527C"/>
    <w:rsid w:val="004500A7"/>
    <w:rsid w:val="0045720E"/>
    <w:rsid w:val="00461A8F"/>
    <w:rsid w:val="00461EE8"/>
    <w:rsid w:val="00462FF2"/>
    <w:rsid w:val="004644D3"/>
    <w:rsid w:val="00464B38"/>
    <w:rsid w:val="0046590C"/>
    <w:rsid w:val="00466236"/>
    <w:rsid w:val="00467095"/>
    <w:rsid w:val="004709C0"/>
    <w:rsid w:val="00471347"/>
    <w:rsid w:val="00472029"/>
    <w:rsid w:val="00472444"/>
    <w:rsid w:val="0047362E"/>
    <w:rsid w:val="0047544C"/>
    <w:rsid w:val="00481F2C"/>
    <w:rsid w:val="00486E5B"/>
    <w:rsid w:val="00490D37"/>
    <w:rsid w:val="0049741B"/>
    <w:rsid w:val="004A1FFA"/>
    <w:rsid w:val="004B0C09"/>
    <w:rsid w:val="004B2D01"/>
    <w:rsid w:val="004B37F9"/>
    <w:rsid w:val="004B458C"/>
    <w:rsid w:val="004B516F"/>
    <w:rsid w:val="004C54BE"/>
    <w:rsid w:val="004C6AF9"/>
    <w:rsid w:val="004D02DB"/>
    <w:rsid w:val="004D1E4A"/>
    <w:rsid w:val="004D6435"/>
    <w:rsid w:val="004E039B"/>
    <w:rsid w:val="004E070A"/>
    <w:rsid w:val="004E26AF"/>
    <w:rsid w:val="004E6290"/>
    <w:rsid w:val="004E6F50"/>
    <w:rsid w:val="004F0188"/>
    <w:rsid w:val="004F1AA1"/>
    <w:rsid w:val="004F1C8A"/>
    <w:rsid w:val="004F3B02"/>
    <w:rsid w:val="004F3B5E"/>
    <w:rsid w:val="004F3DA7"/>
    <w:rsid w:val="004F5A5F"/>
    <w:rsid w:val="004F5EB3"/>
    <w:rsid w:val="004F7AFD"/>
    <w:rsid w:val="00500FBF"/>
    <w:rsid w:val="0050233F"/>
    <w:rsid w:val="00504860"/>
    <w:rsid w:val="005119FB"/>
    <w:rsid w:val="00512A54"/>
    <w:rsid w:val="0051518A"/>
    <w:rsid w:val="005163A5"/>
    <w:rsid w:val="00516AE7"/>
    <w:rsid w:val="005178FD"/>
    <w:rsid w:val="005220A7"/>
    <w:rsid w:val="005225D0"/>
    <w:rsid w:val="00522FBB"/>
    <w:rsid w:val="005239B8"/>
    <w:rsid w:val="00537C8A"/>
    <w:rsid w:val="00541EDD"/>
    <w:rsid w:val="00550A17"/>
    <w:rsid w:val="00552E46"/>
    <w:rsid w:val="0055493E"/>
    <w:rsid w:val="00564524"/>
    <w:rsid w:val="00565A1D"/>
    <w:rsid w:val="00566DE8"/>
    <w:rsid w:val="00566EBC"/>
    <w:rsid w:val="00567EF0"/>
    <w:rsid w:val="00570175"/>
    <w:rsid w:val="00580473"/>
    <w:rsid w:val="005854B7"/>
    <w:rsid w:val="005873B6"/>
    <w:rsid w:val="0059316A"/>
    <w:rsid w:val="005A0C0B"/>
    <w:rsid w:val="005A4868"/>
    <w:rsid w:val="005B083A"/>
    <w:rsid w:val="005B1F9D"/>
    <w:rsid w:val="005C0264"/>
    <w:rsid w:val="005C2591"/>
    <w:rsid w:val="005C38C7"/>
    <w:rsid w:val="005C7D10"/>
    <w:rsid w:val="005D2E51"/>
    <w:rsid w:val="005D5B82"/>
    <w:rsid w:val="005E1826"/>
    <w:rsid w:val="005E2D61"/>
    <w:rsid w:val="005E3FEB"/>
    <w:rsid w:val="005E4B46"/>
    <w:rsid w:val="005E6390"/>
    <w:rsid w:val="005F21A4"/>
    <w:rsid w:val="005F333A"/>
    <w:rsid w:val="005F760D"/>
    <w:rsid w:val="00600227"/>
    <w:rsid w:val="00602DD3"/>
    <w:rsid w:val="00605989"/>
    <w:rsid w:val="0061016C"/>
    <w:rsid w:val="00613419"/>
    <w:rsid w:val="00621BBB"/>
    <w:rsid w:val="00626632"/>
    <w:rsid w:val="00626EB2"/>
    <w:rsid w:val="00633F26"/>
    <w:rsid w:val="00635313"/>
    <w:rsid w:val="00640308"/>
    <w:rsid w:val="0064160C"/>
    <w:rsid w:val="006439F6"/>
    <w:rsid w:val="0064516E"/>
    <w:rsid w:val="00645901"/>
    <w:rsid w:val="00651CA8"/>
    <w:rsid w:val="00656F77"/>
    <w:rsid w:val="00657090"/>
    <w:rsid w:val="00663D79"/>
    <w:rsid w:val="00665F18"/>
    <w:rsid w:val="00665F9C"/>
    <w:rsid w:val="00667E9D"/>
    <w:rsid w:val="006706FE"/>
    <w:rsid w:val="00671D42"/>
    <w:rsid w:val="00675F2C"/>
    <w:rsid w:val="00687094"/>
    <w:rsid w:val="00687290"/>
    <w:rsid w:val="006A1474"/>
    <w:rsid w:val="006A1EC4"/>
    <w:rsid w:val="006A2F5C"/>
    <w:rsid w:val="006B00F2"/>
    <w:rsid w:val="006B5225"/>
    <w:rsid w:val="006C04C0"/>
    <w:rsid w:val="006C2316"/>
    <w:rsid w:val="006D3C43"/>
    <w:rsid w:val="006D77EE"/>
    <w:rsid w:val="006E2249"/>
    <w:rsid w:val="006E5BD3"/>
    <w:rsid w:val="006E6832"/>
    <w:rsid w:val="006E6FF9"/>
    <w:rsid w:val="006F00BE"/>
    <w:rsid w:val="006F145E"/>
    <w:rsid w:val="006F4EED"/>
    <w:rsid w:val="006F6542"/>
    <w:rsid w:val="006F7D66"/>
    <w:rsid w:val="00704330"/>
    <w:rsid w:val="00704A2F"/>
    <w:rsid w:val="00706298"/>
    <w:rsid w:val="00706EC2"/>
    <w:rsid w:val="007129D0"/>
    <w:rsid w:val="00713407"/>
    <w:rsid w:val="007141A3"/>
    <w:rsid w:val="00717EF1"/>
    <w:rsid w:val="007202F5"/>
    <w:rsid w:val="007204F7"/>
    <w:rsid w:val="0072099C"/>
    <w:rsid w:val="00723F5C"/>
    <w:rsid w:val="00725077"/>
    <w:rsid w:val="007273B8"/>
    <w:rsid w:val="00734CA4"/>
    <w:rsid w:val="0073688C"/>
    <w:rsid w:val="00745949"/>
    <w:rsid w:val="00750289"/>
    <w:rsid w:val="0075345F"/>
    <w:rsid w:val="00762201"/>
    <w:rsid w:val="00762457"/>
    <w:rsid w:val="00762D34"/>
    <w:rsid w:val="007657C4"/>
    <w:rsid w:val="00767B34"/>
    <w:rsid w:val="00772476"/>
    <w:rsid w:val="007731C0"/>
    <w:rsid w:val="00775D94"/>
    <w:rsid w:val="00775FC5"/>
    <w:rsid w:val="007803AA"/>
    <w:rsid w:val="007815B9"/>
    <w:rsid w:val="00781658"/>
    <w:rsid w:val="0078497A"/>
    <w:rsid w:val="007867DE"/>
    <w:rsid w:val="0078731A"/>
    <w:rsid w:val="007874E4"/>
    <w:rsid w:val="007874F0"/>
    <w:rsid w:val="00791848"/>
    <w:rsid w:val="00796338"/>
    <w:rsid w:val="007A326A"/>
    <w:rsid w:val="007A6E7B"/>
    <w:rsid w:val="007A6F28"/>
    <w:rsid w:val="007B0C52"/>
    <w:rsid w:val="007B0CD3"/>
    <w:rsid w:val="007B1C39"/>
    <w:rsid w:val="007B2A4A"/>
    <w:rsid w:val="007B333E"/>
    <w:rsid w:val="007C7BF8"/>
    <w:rsid w:val="007E5D90"/>
    <w:rsid w:val="007E6C39"/>
    <w:rsid w:val="007E7E66"/>
    <w:rsid w:val="007F0227"/>
    <w:rsid w:val="007F4C63"/>
    <w:rsid w:val="007F59BB"/>
    <w:rsid w:val="007F64C9"/>
    <w:rsid w:val="008069D2"/>
    <w:rsid w:val="008069F0"/>
    <w:rsid w:val="00811984"/>
    <w:rsid w:val="00814EFE"/>
    <w:rsid w:val="008166AB"/>
    <w:rsid w:val="00816ED3"/>
    <w:rsid w:val="00820BCE"/>
    <w:rsid w:val="00824308"/>
    <w:rsid w:val="00834FC4"/>
    <w:rsid w:val="00836B9D"/>
    <w:rsid w:val="00837F7E"/>
    <w:rsid w:val="00840326"/>
    <w:rsid w:val="00840548"/>
    <w:rsid w:val="0084649E"/>
    <w:rsid w:val="008477E0"/>
    <w:rsid w:val="00850831"/>
    <w:rsid w:val="00850CD4"/>
    <w:rsid w:val="00852F6E"/>
    <w:rsid w:val="008547B6"/>
    <w:rsid w:val="00864823"/>
    <w:rsid w:val="00864FEF"/>
    <w:rsid w:val="00871628"/>
    <w:rsid w:val="00871979"/>
    <w:rsid w:val="00871D69"/>
    <w:rsid w:val="00875C4F"/>
    <w:rsid w:val="008765CC"/>
    <w:rsid w:val="00882120"/>
    <w:rsid w:val="0088608E"/>
    <w:rsid w:val="0088678B"/>
    <w:rsid w:val="00891AA7"/>
    <w:rsid w:val="0089277E"/>
    <w:rsid w:val="008959DA"/>
    <w:rsid w:val="0089686A"/>
    <w:rsid w:val="008A1674"/>
    <w:rsid w:val="008A519B"/>
    <w:rsid w:val="008B1058"/>
    <w:rsid w:val="008B11E5"/>
    <w:rsid w:val="008B4D26"/>
    <w:rsid w:val="008B4E6C"/>
    <w:rsid w:val="008C0096"/>
    <w:rsid w:val="008C2AF1"/>
    <w:rsid w:val="008C2EAE"/>
    <w:rsid w:val="008C4057"/>
    <w:rsid w:val="008C5A40"/>
    <w:rsid w:val="008D6987"/>
    <w:rsid w:val="008E19E7"/>
    <w:rsid w:val="008E4588"/>
    <w:rsid w:val="008E490D"/>
    <w:rsid w:val="008E4EEC"/>
    <w:rsid w:val="008E5A48"/>
    <w:rsid w:val="008E6A4D"/>
    <w:rsid w:val="008F141C"/>
    <w:rsid w:val="008F322A"/>
    <w:rsid w:val="008F3616"/>
    <w:rsid w:val="008F3B89"/>
    <w:rsid w:val="008F5AF8"/>
    <w:rsid w:val="008F7D1F"/>
    <w:rsid w:val="0090522D"/>
    <w:rsid w:val="00912681"/>
    <w:rsid w:val="00914C89"/>
    <w:rsid w:val="00924968"/>
    <w:rsid w:val="00925661"/>
    <w:rsid w:val="009264DA"/>
    <w:rsid w:val="0092658E"/>
    <w:rsid w:val="00930575"/>
    <w:rsid w:val="00931A19"/>
    <w:rsid w:val="00934793"/>
    <w:rsid w:val="009367CA"/>
    <w:rsid w:val="0094195F"/>
    <w:rsid w:val="00947627"/>
    <w:rsid w:val="00951BC9"/>
    <w:rsid w:val="009542BB"/>
    <w:rsid w:val="009552A4"/>
    <w:rsid w:val="00956AC3"/>
    <w:rsid w:val="0096157E"/>
    <w:rsid w:val="00961610"/>
    <w:rsid w:val="00961E77"/>
    <w:rsid w:val="00973022"/>
    <w:rsid w:val="00975B73"/>
    <w:rsid w:val="00977ED2"/>
    <w:rsid w:val="00980A56"/>
    <w:rsid w:val="00982316"/>
    <w:rsid w:val="009824BC"/>
    <w:rsid w:val="009832AD"/>
    <w:rsid w:val="009934F0"/>
    <w:rsid w:val="00994785"/>
    <w:rsid w:val="009A2014"/>
    <w:rsid w:val="009A7122"/>
    <w:rsid w:val="009A7789"/>
    <w:rsid w:val="009B4897"/>
    <w:rsid w:val="009B5716"/>
    <w:rsid w:val="009C5DC1"/>
    <w:rsid w:val="009C6248"/>
    <w:rsid w:val="009C6DCD"/>
    <w:rsid w:val="009C6DE2"/>
    <w:rsid w:val="009D386F"/>
    <w:rsid w:val="009E7673"/>
    <w:rsid w:val="009E7F15"/>
    <w:rsid w:val="009F03CC"/>
    <w:rsid w:val="009F2765"/>
    <w:rsid w:val="009F36B3"/>
    <w:rsid w:val="009F4F8D"/>
    <w:rsid w:val="009F68C2"/>
    <w:rsid w:val="00A0016C"/>
    <w:rsid w:val="00A041E7"/>
    <w:rsid w:val="00A07DAE"/>
    <w:rsid w:val="00A11D12"/>
    <w:rsid w:val="00A12360"/>
    <w:rsid w:val="00A14D6E"/>
    <w:rsid w:val="00A17323"/>
    <w:rsid w:val="00A174A7"/>
    <w:rsid w:val="00A21859"/>
    <w:rsid w:val="00A250AA"/>
    <w:rsid w:val="00A25A18"/>
    <w:rsid w:val="00A32900"/>
    <w:rsid w:val="00A378DA"/>
    <w:rsid w:val="00A37E8E"/>
    <w:rsid w:val="00A431BB"/>
    <w:rsid w:val="00A457EE"/>
    <w:rsid w:val="00A466E5"/>
    <w:rsid w:val="00A46C15"/>
    <w:rsid w:val="00A47DB0"/>
    <w:rsid w:val="00A50E10"/>
    <w:rsid w:val="00A53985"/>
    <w:rsid w:val="00A54922"/>
    <w:rsid w:val="00A61205"/>
    <w:rsid w:val="00A61BD4"/>
    <w:rsid w:val="00A66E25"/>
    <w:rsid w:val="00A7061C"/>
    <w:rsid w:val="00A7482D"/>
    <w:rsid w:val="00A76758"/>
    <w:rsid w:val="00A8030E"/>
    <w:rsid w:val="00A81AB5"/>
    <w:rsid w:val="00A81BB8"/>
    <w:rsid w:val="00A826FA"/>
    <w:rsid w:val="00A85753"/>
    <w:rsid w:val="00A95701"/>
    <w:rsid w:val="00A97D63"/>
    <w:rsid w:val="00AA0E46"/>
    <w:rsid w:val="00AA426C"/>
    <w:rsid w:val="00AA5D98"/>
    <w:rsid w:val="00AB5F77"/>
    <w:rsid w:val="00AC5227"/>
    <w:rsid w:val="00AC530C"/>
    <w:rsid w:val="00AC7001"/>
    <w:rsid w:val="00AD1630"/>
    <w:rsid w:val="00AE09FC"/>
    <w:rsid w:val="00AE4706"/>
    <w:rsid w:val="00AE664A"/>
    <w:rsid w:val="00AE6F64"/>
    <w:rsid w:val="00AF2A56"/>
    <w:rsid w:val="00AF51AD"/>
    <w:rsid w:val="00AF6653"/>
    <w:rsid w:val="00B03611"/>
    <w:rsid w:val="00B06BB6"/>
    <w:rsid w:val="00B06FB3"/>
    <w:rsid w:val="00B105A5"/>
    <w:rsid w:val="00B10EB9"/>
    <w:rsid w:val="00B12460"/>
    <w:rsid w:val="00B13613"/>
    <w:rsid w:val="00B16D1B"/>
    <w:rsid w:val="00B20168"/>
    <w:rsid w:val="00B2040F"/>
    <w:rsid w:val="00B26BEB"/>
    <w:rsid w:val="00B324DC"/>
    <w:rsid w:val="00B343BF"/>
    <w:rsid w:val="00B5080E"/>
    <w:rsid w:val="00B523F4"/>
    <w:rsid w:val="00B52C06"/>
    <w:rsid w:val="00B52E0B"/>
    <w:rsid w:val="00B5730B"/>
    <w:rsid w:val="00B60D96"/>
    <w:rsid w:val="00B70634"/>
    <w:rsid w:val="00B71037"/>
    <w:rsid w:val="00B74116"/>
    <w:rsid w:val="00B756F8"/>
    <w:rsid w:val="00B75A44"/>
    <w:rsid w:val="00B7651D"/>
    <w:rsid w:val="00B77871"/>
    <w:rsid w:val="00B85BAB"/>
    <w:rsid w:val="00B9054C"/>
    <w:rsid w:val="00B90DCC"/>
    <w:rsid w:val="00B91FAD"/>
    <w:rsid w:val="00B93C13"/>
    <w:rsid w:val="00B970CB"/>
    <w:rsid w:val="00B973D9"/>
    <w:rsid w:val="00B97A65"/>
    <w:rsid w:val="00B97C7B"/>
    <w:rsid w:val="00B97D66"/>
    <w:rsid w:val="00BA091E"/>
    <w:rsid w:val="00BA7D80"/>
    <w:rsid w:val="00BB0F3E"/>
    <w:rsid w:val="00BC1DF8"/>
    <w:rsid w:val="00BD638C"/>
    <w:rsid w:val="00BE3325"/>
    <w:rsid w:val="00BE4A53"/>
    <w:rsid w:val="00BF4258"/>
    <w:rsid w:val="00BF5384"/>
    <w:rsid w:val="00BF789E"/>
    <w:rsid w:val="00C0167B"/>
    <w:rsid w:val="00C06CB2"/>
    <w:rsid w:val="00C1627A"/>
    <w:rsid w:val="00C21015"/>
    <w:rsid w:val="00C306EE"/>
    <w:rsid w:val="00C31A96"/>
    <w:rsid w:val="00C374D1"/>
    <w:rsid w:val="00C45396"/>
    <w:rsid w:val="00C469E4"/>
    <w:rsid w:val="00C46DAE"/>
    <w:rsid w:val="00C4714D"/>
    <w:rsid w:val="00C47729"/>
    <w:rsid w:val="00C511DB"/>
    <w:rsid w:val="00C5253F"/>
    <w:rsid w:val="00C558F4"/>
    <w:rsid w:val="00C56922"/>
    <w:rsid w:val="00C60D61"/>
    <w:rsid w:val="00C65497"/>
    <w:rsid w:val="00C669CD"/>
    <w:rsid w:val="00C7474D"/>
    <w:rsid w:val="00C80BC2"/>
    <w:rsid w:val="00C82CE6"/>
    <w:rsid w:val="00C843C8"/>
    <w:rsid w:val="00C93D1F"/>
    <w:rsid w:val="00C9587E"/>
    <w:rsid w:val="00C96ACB"/>
    <w:rsid w:val="00CA09A5"/>
    <w:rsid w:val="00CA20C1"/>
    <w:rsid w:val="00CA3A0D"/>
    <w:rsid w:val="00CA4A61"/>
    <w:rsid w:val="00CA61F7"/>
    <w:rsid w:val="00CA7999"/>
    <w:rsid w:val="00CA7CE3"/>
    <w:rsid w:val="00CA7ED0"/>
    <w:rsid w:val="00CB3C9B"/>
    <w:rsid w:val="00CB40AD"/>
    <w:rsid w:val="00CB4206"/>
    <w:rsid w:val="00CB6583"/>
    <w:rsid w:val="00CB7BC7"/>
    <w:rsid w:val="00CC46FE"/>
    <w:rsid w:val="00CD6494"/>
    <w:rsid w:val="00CD766D"/>
    <w:rsid w:val="00CE08D6"/>
    <w:rsid w:val="00CE6BD1"/>
    <w:rsid w:val="00CF1783"/>
    <w:rsid w:val="00CF2E5B"/>
    <w:rsid w:val="00CF30D8"/>
    <w:rsid w:val="00CF4F04"/>
    <w:rsid w:val="00CF6438"/>
    <w:rsid w:val="00CF66DF"/>
    <w:rsid w:val="00CF6CE1"/>
    <w:rsid w:val="00D0130E"/>
    <w:rsid w:val="00D141AE"/>
    <w:rsid w:val="00D17957"/>
    <w:rsid w:val="00D17E56"/>
    <w:rsid w:val="00D236AB"/>
    <w:rsid w:val="00D279B4"/>
    <w:rsid w:val="00D31A94"/>
    <w:rsid w:val="00D34018"/>
    <w:rsid w:val="00D44D05"/>
    <w:rsid w:val="00D46F07"/>
    <w:rsid w:val="00D53A8A"/>
    <w:rsid w:val="00D6380F"/>
    <w:rsid w:val="00D6555C"/>
    <w:rsid w:val="00D67A2B"/>
    <w:rsid w:val="00D70644"/>
    <w:rsid w:val="00D70FC8"/>
    <w:rsid w:val="00D744BB"/>
    <w:rsid w:val="00D76AFE"/>
    <w:rsid w:val="00D76FD2"/>
    <w:rsid w:val="00D833E0"/>
    <w:rsid w:val="00D838A2"/>
    <w:rsid w:val="00D840BC"/>
    <w:rsid w:val="00D8540B"/>
    <w:rsid w:val="00D866FA"/>
    <w:rsid w:val="00D86EC4"/>
    <w:rsid w:val="00D90044"/>
    <w:rsid w:val="00D909FD"/>
    <w:rsid w:val="00D91062"/>
    <w:rsid w:val="00D93475"/>
    <w:rsid w:val="00D966E7"/>
    <w:rsid w:val="00D97EBC"/>
    <w:rsid w:val="00DA1C76"/>
    <w:rsid w:val="00DA4A5B"/>
    <w:rsid w:val="00DB1B32"/>
    <w:rsid w:val="00DB3C1E"/>
    <w:rsid w:val="00DB3F68"/>
    <w:rsid w:val="00DC38F7"/>
    <w:rsid w:val="00DC60CA"/>
    <w:rsid w:val="00DC720A"/>
    <w:rsid w:val="00DD0977"/>
    <w:rsid w:val="00DD3AB2"/>
    <w:rsid w:val="00DD6D3D"/>
    <w:rsid w:val="00DD7B21"/>
    <w:rsid w:val="00DF73DB"/>
    <w:rsid w:val="00E0088D"/>
    <w:rsid w:val="00E01418"/>
    <w:rsid w:val="00E10001"/>
    <w:rsid w:val="00E10CC7"/>
    <w:rsid w:val="00E11265"/>
    <w:rsid w:val="00E137F8"/>
    <w:rsid w:val="00E13E83"/>
    <w:rsid w:val="00E14170"/>
    <w:rsid w:val="00E21EAF"/>
    <w:rsid w:val="00E22726"/>
    <w:rsid w:val="00E24A91"/>
    <w:rsid w:val="00E24FCD"/>
    <w:rsid w:val="00E32FFB"/>
    <w:rsid w:val="00E331C3"/>
    <w:rsid w:val="00E34008"/>
    <w:rsid w:val="00E3727A"/>
    <w:rsid w:val="00E403EF"/>
    <w:rsid w:val="00E40883"/>
    <w:rsid w:val="00E418C9"/>
    <w:rsid w:val="00E53664"/>
    <w:rsid w:val="00E5542B"/>
    <w:rsid w:val="00E656BE"/>
    <w:rsid w:val="00E6615E"/>
    <w:rsid w:val="00E67E7B"/>
    <w:rsid w:val="00E711B7"/>
    <w:rsid w:val="00E77DAA"/>
    <w:rsid w:val="00E84199"/>
    <w:rsid w:val="00E85E58"/>
    <w:rsid w:val="00E94EA5"/>
    <w:rsid w:val="00E97AF2"/>
    <w:rsid w:val="00EA078E"/>
    <w:rsid w:val="00EA2CF2"/>
    <w:rsid w:val="00EA2F5D"/>
    <w:rsid w:val="00EA6818"/>
    <w:rsid w:val="00EB06F3"/>
    <w:rsid w:val="00EB164A"/>
    <w:rsid w:val="00EB3D22"/>
    <w:rsid w:val="00EC1A96"/>
    <w:rsid w:val="00EC4569"/>
    <w:rsid w:val="00ED057E"/>
    <w:rsid w:val="00ED25DC"/>
    <w:rsid w:val="00ED34C0"/>
    <w:rsid w:val="00ED446C"/>
    <w:rsid w:val="00ED58AB"/>
    <w:rsid w:val="00ED597A"/>
    <w:rsid w:val="00EE23C2"/>
    <w:rsid w:val="00EE3572"/>
    <w:rsid w:val="00EE5CBD"/>
    <w:rsid w:val="00EE6F95"/>
    <w:rsid w:val="00EE7C0A"/>
    <w:rsid w:val="00EF18C6"/>
    <w:rsid w:val="00EF1B41"/>
    <w:rsid w:val="00EF2009"/>
    <w:rsid w:val="00EF415A"/>
    <w:rsid w:val="00F024A7"/>
    <w:rsid w:val="00F02C5E"/>
    <w:rsid w:val="00F10ED8"/>
    <w:rsid w:val="00F11810"/>
    <w:rsid w:val="00F11852"/>
    <w:rsid w:val="00F1423B"/>
    <w:rsid w:val="00F143C3"/>
    <w:rsid w:val="00F17375"/>
    <w:rsid w:val="00F232AF"/>
    <w:rsid w:val="00F2569D"/>
    <w:rsid w:val="00F265C3"/>
    <w:rsid w:val="00F26F1A"/>
    <w:rsid w:val="00F30302"/>
    <w:rsid w:val="00F3202B"/>
    <w:rsid w:val="00F33D14"/>
    <w:rsid w:val="00F3682C"/>
    <w:rsid w:val="00F37B49"/>
    <w:rsid w:val="00F411C3"/>
    <w:rsid w:val="00F42994"/>
    <w:rsid w:val="00F43F23"/>
    <w:rsid w:val="00F5004C"/>
    <w:rsid w:val="00F523B6"/>
    <w:rsid w:val="00F55561"/>
    <w:rsid w:val="00F629FD"/>
    <w:rsid w:val="00F62F0B"/>
    <w:rsid w:val="00F65435"/>
    <w:rsid w:val="00F6587C"/>
    <w:rsid w:val="00F66E7C"/>
    <w:rsid w:val="00F66F29"/>
    <w:rsid w:val="00F70FF7"/>
    <w:rsid w:val="00F7484B"/>
    <w:rsid w:val="00F75664"/>
    <w:rsid w:val="00F7685E"/>
    <w:rsid w:val="00F76A8E"/>
    <w:rsid w:val="00F77520"/>
    <w:rsid w:val="00F84875"/>
    <w:rsid w:val="00F86F99"/>
    <w:rsid w:val="00F94923"/>
    <w:rsid w:val="00F94975"/>
    <w:rsid w:val="00F958E5"/>
    <w:rsid w:val="00F97EF9"/>
    <w:rsid w:val="00FA00A5"/>
    <w:rsid w:val="00FA16D9"/>
    <w:rsid w:val="00FA388B"/>
    <w:rsid w:val="00FA5D8E"/>
    <w:rsid w:val="00FB20F4"/>
    <w:rsid w:val="00FB2496"/>
    <w:rsid w:val="00FB58BC"/>
    <w:rsid w:val="00FB5BD1"/>
    <w:rsid w:val="00FC0A9D"/>
    <w:rsid w:val="00FC13DF"/>
    <w:rsid w:val="00FC2B45"/>
    <w:rsid w:val="00FC3330"/>
    <w:rsid w:val="00FD0EF6"/>
    <w:rsid w:val="00FD3404"/>
    <w:rsid w:val="00FD4BD3"/>
    <w:rsid w:val="00FD7934"/>
    <w:rsid w:val="00FE2F8A"/>
    <w:rsid w:val="00FF1887"/>
    <w:rsid w:val="00FF52EE"/>
    <w:rsid w:val="00FF62F8"/>
    <w:rsid w:val="00FF67C4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9"/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041DF0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D6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71D69"/>
    <w:rPr>
      <w:rFonts w:ascii="Tahoma" w:hAnsi="Tahoma" w:cs="Tahoma"/>
      <w:sz w:val="16"/>
      <w:szCs w:val="16"/>
      <w:lang w:val="el-GR" w:eastAsia="el-GR"/>
    </w:rPr>
  </w:style>
  <w:style w:type="character" w:styleId="a4">
    <w:name w:val="Placeholder Text"/>
    <w:basedOn w:val="a0"/>
    <w:uiPriority w:val="99"/>
    <w:semiHidden/>
    <w:rsid w:val="00871D69"/>
    <w:rPr>
      <w:color w:val="808080"/>
    </w:rPr>
  </w:style>
  <w:style w:type="paragraph" w:styleId="a5">
    <w:name w:val="header"/>
    <w:basedOn w:val="a"/>
    <w:link w:val="Char0"/>
    <w:uiPriority w:val="99"/>
    <w:semiHidden/>
    <w:unhideWhenUsed/>
    <w:rsid w:val="00E01418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E01418"/>
    <w:rPr>
      <w:sz w:val="24"/>
      <w:szCs w:val="24"/>
      <w:lang w:val="el-GR" w:eastAsia="el-GR"/>
    </w:rPr>
  </w:style>
  <w:style w:type="paragraph" w:styleId="a6">
    <w:name w:val="footer"/>
    <w:basedOn w:val="a"/>
    <w:link w:val="Char1"/>
    <w:uiPriority w:val="99"/>
    <w:unhideWhenUsed/>
    <w:rsid w:val="00E01418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0"/>
    <w:link w:val="a6"/>
    <w:uiPriority w:val="99"/>
    <w:rsid w:val="00E01418"/>
    <w:rPr>
      <w:sz w:val="24"/>
      <w:szCs w:val="24"/>
      <w:lang w:val="el-GR" w:eastAsia="el-GR"/>
    </w:rPr>
  </w:style>
  <w:style w:type="character" w:styleId="a7">
    <w:name w:val="Strong"/>
    <w:basedOn w:val="a0"/>
    <w:qFormat/>
    <w:rsid w:val="00202E6C"/>
    <w:rPr>
      <w:b/>
      <w:bCs/>
    </w:rPr>
  </w:style>
  <w:style w:type="character" w:customStyle="1" w:styleId="Style1">
    <w:name w:val="Style1"/>
    <w:basedOn w:val="a7"/>
    <w:uiPriority w:val="1"/>
    <w:rsid w:val="00202E6C"/>
  </w:style>
  <w:style w:type="character" w:customStyle="1" w:styleId="Style2">
    <w:name w:val="Style2"/>
    <w:uiPriority w:val="1"/>
    <w:rsid w:val="00202E6C"/>
  </w:style>
  <w:style w:type="character" w:styleId="-">
    <w:name w:val="Hyperlink"/>
    <w:basedOn w:val="a0"/>
    <w:unhideWhenUsed/>
    <w:rsid w:val="009A7789"/>
    <w:rPr>
      <w:color w:val="0000FF"/>
      <w:u w:val="single"/>
    </w:rPr>
  </w:style>
  <w:style w:type="paragraph" w:styleId="a8">
    <w:name w:val="Document Map"/>
    <w:basedOn w:val="a"/>
    <w:link w:val="Char2"/>
    <w:uiPriority w:val="99"/>
    <w:semiHidden/>
    <w:unhideWhenUsed/>
    <w:rsid w:val="007B0C52"/>
    <w:rPr>
      <w:rFonts w:ascii="Tahoma" w:hAnsi="Tahoma" w:cs="Tahoma"/>
      <w:sz w:val="16"/>
      <w:szCs w:val="16"/>
    </w:rPr>
  </w:style>
  <w:style w:type="character" w:customStyle="1" w:styleId="Char2">
    <w:name w:val="Χάρτης εγγράφου Char"/>
    <w:basedOn w:val="a0"/>
    <w:link w:val="a8"/>
    <w:uiPriority w:val="99"/>
    <w:semiHidden/>
    <w:rsid w:val="007B0C5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60D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a0"/>
    <w:rsid w:val="00FF52EE"/>
  </w:style>
  <w:style w:type="paragraph" w:customStyle="1" w:styleId="Default">
    <w:name w:val="Default"/>
    <w:rsid w:val="000C6F9C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aa">
    <w:name w:val="Body Text"/>
    <w:basedOn w:val="a"/>
    <w:link w:val="Char3"/>
    <w:rsid w:val="0028537B"/>
    <w:pPr>
      <w:spacing w:after="120"/>
    </w:pPr>
    <w:rPr>
      <w:lang w:val="fr-FR" w:eastAsia="fr-FR"/>
    </w:rPr>
  </w:style>
  <w:style w:type="character" w:customStyle="1" w:styleId="Char3">
    <w:name w:val="Σώμα κειμένου Char"/>
    <w:basedOn w:val="a0"/>
    <w:link w:val="aa"/>
    <w:rsid w:val="0028537B"/>
    <w:rPr>
      <w:sz w:val="24"/>
      <w:szCs w:val="24"/>
      <w:lang w:val="fr-FR" w:eastAsia="fr-FR"/>
    </w:rPr>
  </w:style>
  <w:style w:type="paragraph" w:styleId="20">
    <w:name w:val="Body Text 2"/>
    <w:basedOn w:val="a"/>
    <w:link w:val="2Char0"/>
    <w:rsid w:val="0028537B"/>
    <w:pPr>
      <w:spacing w:after="120" w:line="480" w:lineRule="auto"/>
    </w:pPr>
    <w:rPr>
      <w:lang w:val="fr-FR" w:eastAsia="fr-FR"/>
    </w:rPr>
  </w:style>
  <w:style w:type="character" w:customStyle="1" w:styleId="2Char0">
    <w:name w:val="Σώμα κείμενου 2 Char"/>
    <w:basedOn w:val="a0"/>
    <w:link w:val="20"/>
    <w:rsid w:val="0028537B"/>
    <w:rPr>
      <w:sz w:val="24"/>
      <w:szCs w:val="24"/>
      <w:lang w:val="fr-FR" w:eastAsia="fr-FR"/>
    </w:rPr>
  </w:style>
  <w:style w:type="paragraph" w:styleId="Web">
    <w:name w:val="Normal (Web)"/>
    <w:basedOn w:val="a"/>
    <w:uiPriority w:val="99"/>
    <w:unhideWhenUsed/>
    <w:rsid w:val="00B06FB3"/>
    <w:pPr>
      <w:spacing w:before="100" w:beforeAutospacing="1" w:after="100" w:afterAutospacing="1"/>
    </w:pPr>
    <w:rPr>
      <w:lang w:val="en-US" w:eastAsia="en-US"/>
    </w:rPr>
  </w:style>
  <w:style w:type="character" w:customStyle="1" w:styleId="yiv1551252777apple-style-span">
    <w:name w:val="yiv1551252777apple-style-span"/>
    <w:basedOn w:val="a0"/>
    <w:rsid w:val="00ED057E"/>
  </w:style>
  <w:style w:type="character" w:customStyle="1" w:styleId="apple-converted-space">
    <w:name w:val="apple-converted-space"/>
    <w:basedOn w:val="a0"/>
    <w:rsid w:val="00ED057E"/>
  </w:style>
  <w:style w:type="character" w:customStyle="1" w:styleId="skypepnhtextspan">
    <w:name w:val="skypepnhtextspan"/>
    <w:basedOn w:val="a0"/>
    <w:rsid w:val="00ED057E"/>
  </w:style>
  <w:style w:type="character" w:customStyle="1" w:styleId="2Char">
    <w:name w:val="Επικεφαλίδα 2 Char"/>
    <w:basedOn w:val="a0"/>
    <w:link w:val="2"/>
    <w:rsid w:val="00041DF0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packt.com" TargetMode="External"/><Relationship Id="rId18" Type="http://schemas.openxmlformats.org/officeDocument/2006/relationships/hyperlink" Target="mailto:moul.matrices@gnet.tn" TargetMode="External"/><Relationship Id="rId26" Type="http://schemas.openxmlformats.org/officeDocument/2006/relationships/hyperlink" Target="mailto:exportiram@yahoo.fr" TargetMode="External"/><Relationship Id="rId39" Type="http://schemas.openxmlformats.org/officeDocument/2006/relationships/hyperlink" Target="mailto:root@ebeth.gr" TargetMode="External"/><Relationship Id="rId21" Type="http://schemas.openxmlformats.org/officeDocument/2006/relationships/hyperlink" Target="http://www.plastivaloire.com" TargetMode="External"/><Relationship Id="rId34" Type="http://schemas.openxmlformats.org/officeDocument/2006/relationships/hyperlink" Target="mailto:info@seve.gr" TargetMode="External"/><Relationship Id="rId42" Type="http://schemas.openxmlformats.org/officeDocument/2006/relationships/hyperlink" Target="mailto:eska@helexpo.gr" TargetMode="External"/><Relationship Id="rId47" Type="http://schemas.openxmlformats.org/officeDocument/2006/relationships/hyperlink" Target="mailto:epepthe@otenet.gr" TargetMode="External"/><Relationship Id="rId50" Type="http://schemas.openxmlformats.org/officeDocument/2006/relationships/hyperlink" Target="mailto:gramm.diikisis@cci-ioannina.gr" TargetMode="External"/><Relationship Id="rId55" Type="http://schemas.openxmlformats.org/officeDocument/2006/relationships/image" Target="media/image4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commercial.polymed@gmail.com" TargetMode="External"/><Relationship Id="rId20" Type="http://schemas.openxmlformats.org/officeDocument/2006/relationships/hyperlink" Target="mailto:contact@modernemetalint.tn" TargetMode="External"/><Relationship Id="rId29" Type="http://schemas.openxmlformats.org/officeDocument/2006/relationships/hyperlink" Target="http://www.oaep.gr/" TargetMode="External"/><Relationship Id="rId41" Type="http://schemas.openxmlformats.org/officeDocument/2006/relationships/hyperlink" Target="mailto:gm@helexpo.gr" TargetMode="External"/><Relationship Id="rId54" Type="http://schemas.openxmlformats.org/officeDocument/2006/relationships/image" Target="media/image3.jpe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raali_kais@yahoo.fr" TargetMode="External"/><Relationship Id="rId24" Type="http://schemas.openxmlformats.org/officeDocument/2006/relationships/hyperlink" Target="http://www.sibsipa.com" TargetMode="External"/><Relationship Id="rId32" Type="http://schemas.openxmlformats.org/officeDocument/2006/relationships/hyperlink" Target="http://www.bct.gov.tn/bct/siteprod/francais/relations/commerce.jsp" TargetMode="External"/><Relationship Id="rId37" Type="http://schemas.openxmlformats.org/officeDocument/2006/relationships/hyperlink" Target="mailto:chamber@arabgreekchamber.gr" TargetMode="External"/><Relationship Id="rId40" Type="http://schemas.openxmlformats.org/officeDocument/2006/relationships/hyperlink" Target="mailto:info@hepo.gr" TargetMode="External"/><Relationship Id="rId45" Type="http://schemas.openxmlformats.org/officeDocument/2006/relationships/hyperlink" Target="mailto:info@ahpi.gr" TargetMode="External"/><Relationship Id="rId53" Type="http://schemas.openxmlformats.org/officeDocument/2006/relationships/image" Target="media/image2.png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w.ayed@hpc-group.com.tn" TargetMode="External"/><Relationship Id="rId23" Type="http://schemas.openxmlformats.org/officeDocument/2006/relationships/hyperlink" Target="mailto:contact@sibsipa.com" TargetMode="External"/><Relationship Id="rId28" Type="http://schemas.openxmlformats.org/officeDocument/2006/relationships/hyperlink" Target="http://www.registre-commerce.tn/search/RCCSearch.do?action=getPage&amp;rg_type=PM&amp;search_mode=NORMAL" TargetMode="External"/><Relationship Id="rId36" Type="http://schemas.openxmlformats.org/officeDocument/2006/relationships/hyperlink" Target="mailto:keeuhcci@otenet.gr" TargetMode="External"/><Relationship Id="rId49" Type="http://schemas.openxmlformats.org/officeDocument/2006/relationships/hyperlink" Target="mailto:info@bep.gr" TargetMode="External"/><Relationship Id="rId57" Type="http://schemas.openxmlformats.org/officeDocument/2006/relationships/hyperlink" Target="http://www.enterprise-hellas.gr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iplast.tn" TargetMode="External"/><Relationship Id="rId19" Type="http://schemas.openxmlformats.org/officeDocument/2006/relationships/hyperlink" Target="mailto:Adp.oxy3000@gmail.com" TargetMode="External"/><Relationship Id="rId31" Type="http://schemas.openxmlformats.org/officeDocument/2006/relationships/hyperlink" Target="http://www.acci.gr" TargetMode="External"/><Relationship Id="rId44" Type="http://schemas.openxmlformats.org/officeDocument/2006/relationships/hyperlink" Target="mailto:info@aluminium.org.gr" TargetMode="External"/><Relationship Id="rId52" Type="http://schemas.openxmlformats.org/officeDocument/2006/relationships/hyperlink" Target="mailto:enxe@ath.forthnet.gr" TargetMode="External"/><Relationship Id="rId6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agora.mfa.gr/tn114" TargetMode="External"/><Relationship Id="rId14" Type="http://schemas.openxmlformats.org/officeDocument/2006/relationships/hyperlink" Target="http://www.hpc-group.com.tn" TargetMode="External"/><Relationship Id="rId22" Type="http://schemas.openxmlformats.org/officeDocument/2006/relationships/hyperlink" Target="mailto:Mohamed.dali@plastivaloire.com" TargetMode="External"/><Relationship Id="rId27" Type="http://schemas.openxmlformats.org/officeDocument/2006/relationships/hyperlink" Target="mailto:jouetdistribution@gmail.com" TargetMode="External"/><Relationship Id="rId30" Type="http://schemas.openxmlformats.org/officeDocument/2006/relationships/hyperlink" Target="callto:2103382311" TargetMode="External"/><Relationship Id="rId35" Type="http://schemas.openxmlformats.org/officeDocument/2006/relationships/hyperlink" Target="mailto:secretariat@sbbe.gr" TargetMode="External"/><Relationship Id="rId43" Type="http://schemas.openxmlformats.org/officeDocument/2006/relationships/hyperlink" Target="mailto:info@acsmi.gr" TargetMode="External"/><Relationship Id="rId48" Type="http://schemas.openxmlformats.org/officeDocument/2006/relationships/hyperlink" Target="mailto:evep@pcci.gr" TargetMode="External"/><Relationship Id="rId56" Type="http://schemas.openxmlformats.org/officeDocument/2006/relationships/hyperlink" Target="http://www.cci-ioannina.gr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eveflo@otenet.gr" TargetMode="External"/><Relationship Id="rId3" Type="http://schemas.openxmlformats.org/officeDocument/2006/relationships/styles" Target="styles.xml"/><Relationship Id="rId12" Type="http://schemas.openxmlformats.org/officeDocument/2006/relationships/hyperlink" Target="mailto:contact@inpackt.com" TargetMode="External"/><Relationship Id="rId17" Type="http://schemas.openxmlformats.org/officeDocument/2006/relationships/hyperlink" Target="mailto:commercial@polymed-eps.com" TargetMode="External"/><Relationship Id="rId25" Type="http://schemas.openxmlformats.org/officeDocument/2006/relationships/hyperlink" Target="mailto:mahmoud.hlioui@hotmail.com" TargetMode="External"/><Relationship Id="rId33" Type="http://schemas.openxmlformats.org/officeDocument/2006/relationships/hyperlink" Target="mailto:info@sev.org.gr" TargetMode="External"/><Relationship Id="rId38" Type="http://schemas.openxmlformats.org/officeDocument/2006/relationships/hyperlink" Target="mailto:info@acci.gr" TargetMode="External"/><Relationship Id="rId46" Type="http://schemas.openxmlformats.org/officeDocument/2006/relationships/hyperlink" Target="mailto:tee@central.tee.gr" TargetMode="External"/><Relationship Id="rId5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917;&#960;&#953;&#966;&#940;&#957;&#949;&#953;&#945;%20&#949;&#961;&#947;&#945;&#963;&#943;&#945;&#962;\&#932;&#933;&#928;&#927;&#928;&#927;&#921;&#919;&#931;&#919;%20&#917;&#915;&#915;&#929;&#913;&#934;&#937;&#925;%20&#932;&#917;&#923;&#921;&#922;&#927;\Greek%20Document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A9AA3-1815-46B7-8000-2CBBC5AE7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Greek Document</Template>
  <TotalTime>2</TotalTime>
  <Pages>6</Pages>
  <Words>1893</Words>
  <Characters>10226</Characters>
  <Application>Microsoft Office Word</Application>
  <DocSecurity>0</DocSecurity>
  <Lines>85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   </vt:lpstr>
      <vt:lpstr>   </vt:lpstr>
      <vt:lpstr>   </vt:lpstr>
    </vt:vector>
  </TitlesOfParts>
  <Company>Microsoft</Company>
  <LinksUpToDate>false</LinksUpToDate>
  <CharactersWithSpaces>12095</CharactersWithSpaces>
  <SharedDoc>false</SharedDoc>
  <HLinks>
    <vt:vector size="270" baseType="variant">
      <vt:variant>
        <vt:i4>196735</vt:i4>
      </vt:variant>
      <vt:variant>
        <vt:i4>135</vt:i4>
      </vt:variant>
      <vt:variant>
        <vt:i4>0</vt:i4>
      </vt:variant>
      <vt:variant>
        <vt:i4>5</vt:i4>
      </vt:variant>
      <vt:variant>
        <vt:lpwstr>mailto:enxe@ath.forthnet.gr</vt:lpwstr>
      </vt:variant>
      <vt:variant>
        <vt:lpwstr/>
      </vt:variant>
      <vt:variant>
        <vt:i4>4653172</vt:i4>
      </vt:variant>
      <vt:variant>
        <vt:i4>132</vt:i4>
      </vt:variant>
      <vt:variant>
        <vt:i4>0</vt:i4>
      </vt:variant>
      <vt:variant>
        <vt:i4>5</vt:i4>
      </vt:variant>
      <vt:variant>
        <vt:lpwstr>mailto:eveflo@otenet.gr</vt:lpwstr>
      </vt:variant>
      <vt:variant>
        <vt:lpwstr/>
      </vt:variant>
      <vt:variant>
        <vt:i4>6553685</vt:i4>
      </vt:variant>
      <vt:variant>
        <vt:i4>129</vt:i4>
      </vt:variant>
      <vt:variant>
        <vt:i4>0</vt:i4>
      </vt:variant>
      <vt:variant>
        <vt:i4>5</vt:i4>
      </vt:variant>
      <vt:variant>
        <vt:lpwstr>mailto:gramm.diikisis@cci-ioannina.gr</vt:lpwstr>
      </vt:variant>
      <vt:variant>
        <vt:lpwstr/>
      </vt:variant>
      <vt:variant>
        <vt:i4>1310782</vt:i4>
      </vt:variant>
      <vt:variant>
        <vt:i4>126</vt:i4>
      </vt:variant>
      <vt:variant>
        <vt:i4>0</vt:i4>
      </vt:variant>
      <vt:variant>
        <vt:i4>5</vt:i4>
      </vt:variant>
      <vt:variant>
        <vt:lpwstr>mailto:info@bep.gr</vt:lpwstr>
      </vt:variant>
      <vt:variant>
        <vt:lpwstr/>
      </vt:variant>
      <vt:variant>
        <vt:i4>5177457</vt:i4>
      </vt:variant>
      <vt:variant>
        <vt:i4>123</vt:i4>
      </vt:variant>
      <vt:variant>
        <vt:i4>0</vt:i4>
      </vt:variant>
      <vt:variant>
        <vt:i4>5</vt:i4>
      </vt:variant>
      <vt:variant>
        <vt:lpwstr>mailto:evep@pcci.gr</vt:lpwstr>
      </vt:variant>
      <vt:variant>
        <vt:lpwstr/>
      </vt:variant>
      <vt:variant>
        <vt:i4>4194411</vt:i4>
      </vt:variant>
      <vt:variant>
        <vt:i4>120</vt:i4>
      </vt:variant>
      <vt:variant>
        <vt:i4>0</vt:i4>
      </vt:variant>
      <vt:variant>
        <vt:i4>5</vt:i4>
      </vt:variant>
      <vt:variant>
        <vt:lpwstr>mailto:epepthe@otenet.gr</vt:lpwstr>
      </vt:variant>
      <vt:variant>
        <vt:lpwstr/>
      </vt:variant>
      <vt:variant>
        <vt:i4>1441914</vt:i4>
      </vt:variant>
      <vt:variant>
        <vt:i4>117</vt:i4>
      </vt:variant>
      <vt:variant>
        <vt:i4>0</vt:i4>
      </vt:variant>
      <vt:variant>
        <vt:i4>5</vt:i4>
      </vt:variant>
      <vt:variant>
        <vt:lpwstr>mailto:tee@central.tee.gr</vt:lpwstr>
      </vt:variant>
      <vt:variant>
        <vt:lpwstr/>
      </vt:variant>
      <vt:variant>
        <vt:i4>4915316</vt:i4>
      </vt:variant>
      <vt:variant>
        <vt:i4>114</vt:i4>
      </vt:variant>
      <vt:variant>
        <vt:i4>0</vt:i4>
      </vt:variant>
      <vt:variant>
        <vt:i4>5</vt:i4>
      </vt:variant>
      <vt:variant>
        <vt:lpwstr>mailto:info@ahpi.gr</vt:lpwstr>
      </vt:variant>
      <vt:variant>
        <vt:lpwstr/>
      </vt:variant>
      <vt:variant>
        <vt:i4>3604573</vt:i4>
      </vt:variant>
      <vt:variant>
        <vt:i4>111</vt:i4>
      </vt:variant>
      <vt:variant>
        <vt:i4>0</vt:i4>
      </vt:variant>
      <vt:variant>
        <vt:i4>5</vt:i4>
      </vt:variant>
      <vt:variant>
        <vt:lpwstr>mailto:info@aluminium.org.gr</vt:lpwstr>
      </vt:variant>
      <vt:variant>
        <vt:lpwstr/>
      </vt:variant>
      <vt:variant>
        <vt:i4>8323159</vt:i4>
      </vt:variant>
      <vt:variant>
        <vt:i4>108</vt:i4>
      </vt:variant>
      <vt:variant>
        <vt:i4>0</vt:i4>
      </vt:variant>
      <vt:variant>
        <vt:i4>5</vt:i4>
      </vt:variant>
      <vt:variant>
        <vt:lpwstr>mailto:info@acsmi.gr</vt:lpwstr>
      </vt:variant>
      <vt:variant>
        <vt:lpwstr/>
      </vt:variant>
      <vt:variant>
        <vt:i4>44</vt:i4>
      </vt:variant>
      <vt:variant>
        <vt:i4>105</vt:i4>
      </vt:variant>
      <vt:variant>
        <vt:i4>0</vt:i4>
      </vt:variant>
      <vt:variant>
        <vt:i4>5</vt:i4>
      </vt:variant>
      <vt:variant>
        <vt:lpwstr>mailto:eska@helexpo.gr</vt:lpwstr>
      </vt:variant>
      <vt:variant>
        <vt:lpwstr/>
      </vt:variant>
      <vt:variant>
        <vt:i4>6881363</vt:i4>
      </vt:variant>
      <vt:variant>
        <vt:i4>102</vt:i4>
      </vt:variant>
      <vt:variant>
        <vt:i4>0</vt:i4>
      </vt:variant>
      <vt:variant>
        <vt:i4>5</vt:i4>
      </vt:variant>
      <vt:variant>
        <vt:lpwstr>mailto:gm@helexpo.gr</vt:lpwstr>
      </vt:variant>
      <vt:variant>
        <vt:lpwstr/>
      </vt:variant>
      <vt:variant>
        <vt:i4>4194429</vt:i4>
      </vt:variant>
      <vt:variant>
        <vt:i4>99</vt:i4>
      </vt:variant>
      <vt:variant>
        <vt:i4>0</vt:i4>
      </vt:variant>
      <vt:variant>
        <vt:i4>5</vt:i4>
      </vt:variant>
      <vt:variant>
        <vt:lpwstr>mailto:info@hepo.gr</vt:lpwstr>
      </vt:variant>
      <vt:variant>
        <vt:lpwstr/>
      </vt:variant>
      <vt:variant>
        <vt:i4>7667806</vt:i4>
      </vt:variant>
      <vt:variant>
        <vt:i4>96</vt:i4>
      </vt:variant>
      <vt:variant>
        <vt:i4>0</vt:i4>
      </vt:variant>
      <vt:variant>
        <vt:i4>5</vt:i4>
      </vt:variant>
      <vt:variant>
        <vt:lpwstr>mailto:root@ebeth.gr</vt:lpwstr>
      </vt:variant>
      <vt:variant>
        <vt:lpwstr/>
      </vt:variant>
      <vt:variant>
        <vt:i4>4194407</vt:i4>
      </vt:variant>
      <vt:variant>
        <vt:i4>93</vt:i4>
      </vt:variant>
      <vt:variant>
        <vt:i4>0</vt:i4>
      </vt:variant>
      <vt:variant>
        <vt:i4>5</vt:i4>
      </vt:variant>
      <vt:variant>
        <vt:lpwstr>mailto:info@acci.gr</vt:lpwstr>
      </vt:variant>
      <vt:variant>
        <vt:lpwstr/>
      </vt:variant>
      <vt:variant>
        <vt:i4>2424856</vt:i4>
      </vt:variant>
      <vt:variant>
        <vt:i4>90</vt:i4>
      </vt:variant>
      <vt:variant>
        <vt:i4>0</vt:i4>
      </vt:variant>
      <vt:variant>
        <vt:i4>5</vt:i4>
      </vt:variant>
      <vt:variant>
        <vt:lpwstr>mailto:chamber@arabgreekchamber.gr</vt:lpwstr>
      </vt:variant>
      <vt:variant>
        <vt:lpwstr/>
      </vt:variant>
      <vt:variant>
        <vt:i4>3014673</vt:i4>
      </vt:variant>
      <vt:variant>
        <vt:i4>87</vt:i4>
      </vt:variant>
      <vt:variant>
        <vt:i4>0</vt:i4>
      </vt:variant>
      <vt:variant>
        <vt:i4>5</vt:i4>
      </vt:variant>
      <vt:variant>
        <vt:lpwstr>mailto:keeuhcci@otenet.gr</vt:lpwstr>
      </vt:variant>
      <vt:variant>
        <vt:lpwstr/>
      </vt:variant>
      <vt:variant>
        <vt:i4>2490394</vt:i4>
      </vt:variant>
      <vt:variant>
        <vt:i4>84</vt:i4>
      </vt:variant>
      <vt:variant>
        <vt:i4>0</vt:i4>
      </vt:variant>
      <vt:variant>
        <vt:i4>5</vt:i4>
      </vt:variant>
      <vt:variant>
        <vt:lpwstr>mailto:secretariat@sbbe.gr</vt:lpwstr>
      </vt:variant>
      <vt:variant>
        <vt:lpwstr/>
      </vt:variant>
      <vt:variant>
        <vt:i4>4849760</vt:i4>
      </vt:variant>
      <vt:variant>
        <vt:i4>81</vt:i4>
      </vt:variant>
      <vt:variant>
        <vt:i4>0</vt:i4>
      </vt:variant>
      <vt:variant>
        <vt:i4>5</vt:i4>
      </vt:variant>
      <vt:variant>
        <vt:lpwstr>mailto:info@seve.gr</vt:lpwstr>
      </vt:variant>
      <vt:variant>
        <vt:lpwstr/>
      </vt:variant>
      <vt:variant>
        <vt:i4>4718625</vt:i4>
      </vt:variant>
      <vt:variant>
        <vt:i4>78</vt:i4>
      </vt:variant>
      <vt:variant>
        <vt:i4>0</vt:i4>
      </vt:variant>
      <vt:variant>
        <vt:i4>5</vt:i4>
      </vt:variant>
      <vt:variant>
        <vt:lpwstr>mailto:info@sev.org.gr</vt:lpwstr>
      </vt:variant>
      <vt:variant>
        <vt:lpwstr/>
      </vt:variant>
      <vt:variant>
        <vt:i4>5636181</vt:i4>
      </vt:variant>
      <vt:variant>
        <vt:i4>75</vt:i4>
      </vt:variant>
      <vt:variant>
        <vt:i4>0</vt:i4>
      </vt:variant>
      <vt:variant>
        <vt:i4>5</vt:i4>
      </vt:variant>
      <vt:variant>
        <vt:lpwstr>http://www.bct.gov.tn/bct/siteprod/francais/relations/commerce.jsp</vt:lpwstr>
      </vt:variant>
      <vt:variant>
        <vt:lpwstr>import</vt:lpwstr>
      </vt:variant>
      <vt:variant>
        <vt:i4>7667773</vt:i4>
      </vt:variant>
      <vt:variant>
        <vt:i4>72</vt:i4>
      </vt:variant>
      <vt:variant>
        <vt:i4>0</vt:i4>
      </vt:variant>
      <vt:variant>
        <vt:i4>5</vt:i4>
      </vt:variant>
      <vt:variant>
        <vt:lpwstr>http://www.acci.gr/</vt:lpwstr>
      </vt:variant>
      <vt:variant>
        <vt:lpwstr/>
      </vt:variant>
      <vt:variant>
        <vt:i4>5636162</vt:i4>
      </vt:variant>
      <vt:variant>
        <vt:i4>69</vt:i4>
      </vt:variant>
      <vt:variant>
        <vt:i4>0</vt:i4>
      </vt:variant>
      <vt:variant>
        <vt:i4>5</vt:i4>
      </vt:variant>
      <vt:variant>
        <vt:lpwstr>callto:2103624341</vt:lpwstr>
      </vt:variant>
      <vt:variant>
        <vt:lpwstr/>
      </vt:variant>
      <vt:variant>
        <vt:i4>5242952</vt:i4>
      </vt:variant>
      <vt:variant>
        <vt:i4>66</vt:i4>
      </vt:variant>
      <vt:variant>
        <vt:i4>0</vt:i4>
      </vt:variant>
      <vt:variant>
        <vt:i4>5</vt:i4>
      </vt:variant>
      <vt:variant>
        <vt:lpwstr>callto:2103382311</vt:lpwstr>
      </vt:variant>
      <vt:variant>
        <vt:lpwstr/>
      </vt:variant>
      <vt:variant>
        <vt:i4>8192038</vt:i4>
      </vt:variant>
      <vt:variant>
        <vt:i4>63</vt:i4>
      </vt:variant>
      <vt:variant>
        <vt:i4>0</vt:i4>
      </vt:variant>
      <vt:variant>
        <vt:i4>5</vt:i4>
      </vt:variant>
      <vt:variant>
        <vt:lpwstr>http://www.oaep.gr/</vt:lpwstr>
      </vt:variant>
      <vt:variant>
        <vt:lpwstr/>
      </vt:variant>
      <vt:variant>
        <vt:i4>2556017</vt:i4>
      </vt:variant>
      <vt:variant>
        <vt:i4>57</vt:i4>
      </vt:variant>
      <vt:variant>
        <vt:i4>0</vt:i4>
      </vt:variant>
      <vt:variant>
        <vt:i4>5</vt:i4>
      </vt:variant>
      <vt:variant>
        <vt:lpwstr>http://www.registre-commerce.tn/search/RCCSearch.do?action=getPage&amp;rg_type=PM&amp;search_mode=NORMAL</vt:lpwstr>
      </vt:variant>
      <vt:variant>
        <vt:lpwstr/>
      </vt:variant>
      <vt:variant>
        <vt:i4>7012441</vt:i4>
      </vt:variant>
      <vt:variant>
        <vt:i4>54</vt:i4>
      </vt:variant>
      <vt:variant>
        <vt:i4>0</vt:i4>
      </vt:variant>
      <vt:variant>
        <vt:i4>5</vt:i4>
      </vt:variant>
      <vt:variant>
        <vt:lpwstr>mailto:jouetdistribution@gmail.com</vt:lpwstr>
      </vt:variant>
      <vt:variant>
        <vt:lpwstr/>
      </vt:variant>
      <vt:variant>
        <vt:i4>2031662</vt:i4>
      </vt:variant>
      <vt:variant>
        <vt:i4>51</vt:i4>
      </vt:variant>
      <vt:variant>
        <vt:i4>0</vt:i4>
      </vt:variant>
      <vt:variant>
        <vt:i4>5</vt:i4>
      </vt:variant>
      <vt:variant>
        <vt:lpwstr>mailto:exportiram@yahoo.fr</vt:lpwstr>
      </vt:variant>
      <vt:variant>
        <vt:lpwstr/>
      </vt:variant>
      <vt:variant>
        <vt:i4>7471109</vt:i4>
      </vt:variant>
      <vt:variant>
        <vt:i4>48</vt:i4>
      </vt:variant>
      <vt:variant>
        <vt:i4>0</vt:i4>
      </vt:variant>
      <vt:variant>
        <vt:i4>5</vt:i4>
      </vt:variant>
      <vt:variant>
        <vt:lpwstr>mailto:mahmoud.hlioui@hotmail.com</vt:lpwstr>
      </vt:variant>
      <vt:variant>
        <vt:lpwstr/>
      </vt:variant>
      <vt:variant>
        <vt:i4>3932283</vt:i4>
      </vt:variant>
      <vt:variant>
        <vt:i4>45</vt:i4>
      </vt:variant>
      <vt:variant>
        <vt:i4>0</vt:i4>
      </vt:variant>
      <vt:variant>
        <vt:i4>5</vt:i4>
      </vt:variant>
      <vt:variant>
        <vt:lpwstr>http://www.sibsipa.com/</vt:lpwstr>
      </vt:variant>
      <vt:variant>
        <vt:lpwstr/>
      </vt:variant>
      <vt:variant>
        <vt:i4>7143513</vt:i4>
      </vt:variant>
      <vt:variant>
        <vt:i4>42</vt:i4>
      </vt:variant>
      <vt:variant>
        <vt:i4>0</vt:i4>
      </vt:variant>
      <vt:variant>
        <vt:i4>5</vt:i4>
      </vt:variant>
      <vt:variant>
        <vt:lpwstr>mailto:contact@sibsipa.com</vt:lpwstr>
      </vt:variant>
      <vt:variant>
        <vt:lpwstr/>
      </vt:variant>
      <vt:variant>
        <vt:i4>7143447</vt:i4>
      </vt:variant>
      <vt:variant>
        <vt:i4>39</vt:i4>
      </vt:variant>
      <vt:variant>
        <vt:i4>0</vt:i4>
      </vt:variant>
      <vt:variant>
        <vt:i4>5</vt:i4>
      </vt:variant>
      <vt:variant>
        <vt:lpwstr>mailto:Mohamed.dali@plastivaloire.com</vt:lpwstr>
      </vt:variant>
      <vt:variant>
        <vt:lpwstr/>
      </vt:variant>
      <vt:variant>
        <vt:i4>5636123</vt:i4>
      </vt:variant>
      <vt:variant>
        <vt:i4>36</vt:i4>
      </vt:variant>
      <vt:variant>
        <vt:i4>0</vt:i4>
      </vt:variant>
      <vt:variant>
        <vt:i4>5</vt:i4>
      </vt:variant>
      <vt:variant>
        <vt:lpwstr>http://www.plastivaloire.com/</vt:lpwstr>
      </vt:variant>
      <vt:variant>
        <vt:lpwstr/>
      </vt:variant>
      <vt:variant>
        <vt:i4>589859</vt:i4>
      </vt:variant>
      <vt:variant>
        <vt:i4>33</vt:i4>
      </vt:variant>
      <vt:variant>
        <vt:i4>0</vt:i4>
      </vt:variant>
      <vt:variant>
        <vt:i4>5</vt:i4>
      </vt:variant>
      <vt:variant>
        <vt:lpwstr>mailto:contact@modernemetalint.tn</vt:lpwstr>
      </vt:variant>
      <vt:variant>
        <vt:lpwstr/>
      </vt:variant>
      <vt:variant>
        <vt:i4>65662</vt:i4>
      </vt:variant>
      <vt:variant>
        <vt:i4>30</vt:i4>
      </vt:variant>
      <vt:variant>
        <vt:i4>0</vt:i4>
      </vt:variant>
      <vt:variant>
        <vt:i4>5</vt:i4>
      </vt:variant>
      <vt:variant>
        <vt:lpwstr>mailto:Adp.oxy3000@gmail.com</vt:lpwstr>
      </vt:variant>
      <vt:variant>
        <vt:lpwstr/>
      </vt:variant>
      <vt:variant>
        <vt:i4>1376370</vt:i4>
      </vt:variant>
      <vt:variant>
        <vt:i4>27</vt:i4>
      </vt:variant>
      <vt:variant>
        <vt:i4>0</vt:i4>
      </vt:variant>
      <vt:variant>
        <vt:i4>5</vt:i4>
      </vt:variant>
      <vt:variant>
        <vt:lpwstr>mailto:moul.matrices@gnet.tn</vt:lpwstr>
      </vt:variant>
      <vt:variant>
        <vt:lpwstr/>
      </vt:variant>
      <vt:variant>
        <vt:i4>2359391</vt:i4>
      </vt:variant>
      <vt:variant>
        <vt:i4>24</vt:i4>
      </vt:variant>
      <vt:variant>
        <vt:i4>0</vt:i4>
      </vt:variant>
      <vt:variant>
        <vt:i4>5</vt:i4>
      </vt:variant>
      <vt:variant>
        <vt:lpwstr>mailto:commercial@polymed-eps.com</vt:lpwstr>
      </vt:variant>
      <vt:variant>
        <vt:lpwstr/>
      </vt:variant>
      <vt:variant>
        <vt:i4>5439523</vt:i4>
      </vt:variant>
      <vt:variant>
        <vt:i4>21</vt:i4>
      </vt:variant>
      <vt:variant>
        <vt:i4>0</vt:i4>
      </vt:variant>
      <vt:variant>
        <vt:i4>5</vt:i4>
      </vt:variant>
      <vt:variant>
        <vt:lpwstr>mailto:commercial.polymed@gmail.com</vt:lpwstr>
      </vt:variant>
      <vt:variant>
        <vt:lpwstr/>
      </vt:variant>
      <vt:variant>
        <vt:i4>655472</vt:i4>
      </vt:variant>
      <vt:variant>
        <vt:i4>18</vt:i4>
      </vt:variant>
      <vt:variant>
        <vt:i4>0</vt:i4>
      </vt:variant>
      <vt:variant>
        <vt:i4>5</vt:i4>
      </vt:variant>
      <vt:variant>
        <vt:lpwstr>mailto:w.ayed@hpc-group.com.tn</vt:lpwstr>
      </vt:variant>
      <vt:variant>
        <vt:lpwstr/>
      </vt:variant>
      <vt:variant>
        <vt:i4>851979</vt:i4>
      </vt:variant>
      <vt:variant>
        <vt:i4>15</vt:i4>
      </vt:variant>
      <vt:variant>
        <vt:i4>0</vt:i4>
      </vt:variant>
      <vt:variant>
        <vt:i4>5</vt:i4>
      </vt:variant>
      <vt:variant>
        <vt:lpwstr>http://www.hpc-group.com.tn/</vt:lpwstr>
      </vt:variant>
      <vt:variant>
        <vt:lpwstr/>
      </vt:variant>
      <vt:variant>
        <vt:i4>2818165</vt:i4>
      </vt:variant>
      <vt:variant>
        <vt:i4>12</vt:i4>
      </vt:variant>
      <vt:variant>
        <vt:i4>0</vt:i4>
      </vt:variant>
      <vt:variant>
        <vt:i4>5</vt:i4>
      </vt:variant>
      <vt:variant>
        <vt:lpwstr>http://www.inpackt.com/</vt:lpwstr>
      </vt:variant>
      <vt:variant>
        <vt:lpwstr/>
      </vt:variant>
      <vt:variant>
        <vt:i4>7995479</vt:i4>
      </vt:variant>
      <vt:variant>
        <vt:i4>9</vt:i4>
      </vt:variant>
      <vt:variant>
        <vt:i4>0</vt:i4>
      </vt:variant>
      <vt:variant>
        <vt:i4>5</vt:i4>
      </vt:variant>
      <vt:variant>
        <vt:lpwstr>mailto:contact@inpackt.com</vt:lpwstr>
      </vt:variant>
      <vt:variant>
        <vt:lpwstr/>
      </vt:variant>
      <vt:variant>
        <vt:i4>7274611</vt:i4>
      </vt:variant>
      <vt:variant>
        <vt:i4>6</vt:i4>
      </vt:variant>
      <vt:variant>
        <vt:i4>0</vt:i4>
      </vt:variant>
      <vt:variant>
        <vt:i4>5</vt:i4>
      </vt:variant>
      <vt:variant>
        <vt:lpwstr>mailto:Garaali_kais@yahoo.fr</vt:lpwstr>
      </vt:variant>
      <vt:variant>
        <vt:lpwstr/>
      </vt:variant>
      <vt:variant>
        <vt:i4>1900609</vt:i4>
      </vt:variant>
      <vt:variant>
        <vt:i4>3</vt:i4>
      </vt:variant>
      <vt:variant>
        <vt:i4>0</vt:i4>
      </vt:variant>
      <vt:variant>
        <vt:i4>5</vt:i4>
      </vt:variant>
      <vt:variant>
        <vt:lpwstr>http://www.iplast.tn/</vt:lpwstr>
      </vt:variant>
      <vt:variant>
        <vt:lpwstr/>
      </vt:variant>
      <vt:variant>
        <vt:i4>6225940</vt:i4>
      </vt:variant>
      <vt:variant>
        <vt:i4>0</vt:i4>
      </vt:variant>
      <vt:variant>
        <vt:i4>0</vt:i4>
      </vt:variant>
      <vt:variant>
        <vt:i4>5</vt:i4>
      </vt:variant>
      <vt:variant>
        <vt:lpwstr>http://www.agora.mfa.gr/tn114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user</dc:creator>
  <cp:keywords/>
  <dc:description/>
  <cp:lastModifiedBy>Giorgos Robolas</cp:lastModifiedBy>
  <cp:revision>2</cp:revision>
  <cp:lastPrinted>2011-03-03T14:02:00Z</cp:lastPrinted>
  <dcterms:created xsi:type="dcterms:W3CDTF">2013-10-23T10:12:00Z</dcterms:created>
  <dcterms:modified xsi:type="dcterms:W3CDTF">2013-10-23T10:12:00Z</dcterms:modified>
</cp:coreProperties>
</file>