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2399" w14:textId="77777777" w:rsidR="004D2D15" w:rsidRDefault="004D2D15">
      <w:pPr>
        <w:pStyle w:val="3"/>
      </w:pPr>
      <w:r w:rsidRPr="004D2D15">
        <w:rPr>
          <w:noProof/>
        </w:rPr>
        <w:drawing>
          <wp:inline distT="0" distB="0" distL="0" distR="0" wp14:anchorId="3F22A341" wp14:editId="2EDDBCB2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68816" w14:textId="77777777" w:rsidR="00EB6E93" w:rsidRDefault="00EB6E93">
      <w:pPr>
        <w:pStyle w:val="3"/>
      </w:pPr>
      <w:r>
        <w:t>ΥΠΕΥΘΥΝΗ ΔΗΛΩΣΗ</w:t>
      </w:r>
    </w:p>
    <w:p w14:paraId="10DF963A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C92E790" w14:textId="77777777" w:rsidR="00EB6E93" w:rsidRPr="00D96FA5" w:rsidRDefault="00EB6E93" w:rsidP="00B1712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5ACA7DDD" w14:textId="77777777" w:rsidR="00EB6E93" w:rsidRDefault="00EB6E93" w:rsidP="00B1712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54B7F8C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3CEE538C" w14:textId="77777777">
        <w:trPr>
          <w:cantSplit/>
          <w:trHeight w:hRule="exact" w:val="414"/>
        </w:trPr>
        <w:tc>
          <w:tcPr>
            <w:tcW w:w="1368" w:type="dxa"/>
          </w:tcPr>
          <w:p w14:paraId="5C68E5CA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3F445E9C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43DA4B78" w14:textId="77777777">
        <w:trPr>
          <w:cantSplit/>
          <w:trHeight w:hRule="exact" w:val="414"/>
        </w:trPr>
        <w:tc>
          <w:tcPr>
            <w:tcW w:w="1368" w:type="dxa"/>
          </w:tcPr>
          <w:p w14:paraId="1E0809A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35667BA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37A243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66F443C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5527B3C9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88E0A5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6C2EA97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0F7EF55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6F290E8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151FD34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AA24936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42A5426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58F06D6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C16AD7E" w14:textId="77777777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DF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27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E4D1E26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D0A819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0719FD8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B2114E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14:paraId="0F2C372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755BD443" w14:textId="77777777">
        <w:trPr>
          <w:cantSplit/>
          <w:trHeight w:hRule="exact" w:val="414"/>
        </w:trPr>
        <w:tc>
          <w:tcPr>
            <w:tcW w:w="1697" w:type="dxa"/>
            <w:gridSpan w:val="2"/>
          </w:tcPr>
          <w:p w14:paraId="5F8A741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D95745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99D3ED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307FB28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DF03C9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450F6A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113F67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55E2B58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0978ACD" w14:textId="77777777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14:paraId="5EEAF9B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777AA03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3660794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2E196DD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70B4AF10" w14:textId="77777777" w:rsidR="00EB6E93" w:rsidRDefault="00EB6E93">
      <w:pPr>
        <w:rPr>
          <w:sz w:val="16"/>
        </w:rPr>
      </w:pPr>
    </w:p>
    <w:p w14:paraId="5EACFBC9" w14:textId="77777777" w:rsidR="00EB6E93" w:rsidRDefault="00EB6E93">
      <w:pPr>
        <w:sectPr w:rsidR="00EB6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14:paraId="2D443B57" w14:textId="77777777"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14:paraId="2DA552F8" w14:textId="77777777" w:rsidR="00D96FA5" w:rsidRPr="0020098E" w:rsidRDefault="006B303C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>γενικός διευθυντής ή διευθυντής ή εκπρόσωπος ημεδαπής ή αλλοδαπής ασφαλιστικής ή αντασφαλιστικής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14:paraId="3A6CD02E" w14:textId="77777777" w:rsidR="0020098E" w:rsidRPr="006E6D27" w:rsidRDefault="0020098E" w:rsidP="0020098E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τελώ σε πτώχευση και σε διαδικασία κήρυξης πτώχευσης.</w:t>
      </w:r>
    </w:p>
    <w:p w14:paraId="7B7B579D" w14:textId="77777777" w:rsidR="0020098E" w:rsidRPr="006E6D27" w:rsidRDefault="0020098E" w:rsidP="0020098E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Δεν έχω τεθεί σε ολική ή μερική, στερητική ή επικουρική δικαστική συμπαράσταση.</w:t>
      </w:r>
    </w:p>
    <w:p w14:paraId="45DD193F" w14:textId="5108E126" w:rsidR="004E080A" w:rsidRPr="00587368" w:rsidRDefault="00553C81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r>
        <w:rPr>
          <w:rFonts w:ascii="Verdana" w:hAnsi="Verdana"/>
          <w:sz w:val="16"/>
          <w:szCs w:val="16"/>
          <w:u w:val="single"/>
        </w:rPr>
        <w:t>κατ΄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>
        <w:rPr>
          <w:rFonts w:ascii="Verdana" w:hAnsi="Verdana"/>
          <w:sz w:val="16"/>
          <w:szCs w:val="16"/>
        </w:rPr>
        <w:t xml:space="preserve">ασφαλιστήριο συμβόλαιο για λάθη και παραλείψεις κατά την εκτέλεση των εργασιών ασφαλιστικού </w:t>
      </w:r>
      <w:r w:rsidR="00C14C84">
        <w:rPr>
          <w:rFonts w:ascii="Verdana" w:hAnsi="Verdana"/>
          <w:sz w:val="16"/>
          <w:szCs w:val="16"/>
        </w:rPr>
        <w:t xml:space="preserve">διαμεσολαβητή, ύψους </w:t>
      </w:r>
      <w:r w:rsidR="00E553FA" w:rsidRPr="00E553FA">
        <w:rPr>
          <w:rFonts w:ascii="Verdana" w:hAnsi="Verdana"/>
          <w:sz w:val="16"/>
          <w:szCs w:val="16"/>
        </w:rPr>
        <w:t>1.564.610,00</w:t>
      </w:r>
      <w:r w:rsidR="004E080A">
        <w:rPr>
          <w:rFonts w:ascii="Verdana" w:hAnsi="Verdana"/>
          <w:sz w:val="16"/>
          <w:szCs w:val="16"/>
        </w:rPr>
        <w:t xml:space="preserve">€ για κάθε απαίτηση και συνολικά </w:t>
      </w:r>
      <w:r w:rsidR="00E553FA" w:rsidRPr="00E553FA">
        <w:rPr>
          <w:rFonts w:ascii="Verdana" w:hAnsi="Verdana"/>
          <w:sz w:val="16"/>
          <w:szCs w:val="16"/>
        </w:rPr>
        <w:t>2.315.610,00</w:t>
      </w:r>
      <w:r w:rsidR="004E080A">
        <w:rPr>
          <w:rFonts w:ascii="Verdana" w:hAnsi="Verdana"/>
          <w:sz w:val="16"/>
          <w:szCs w:val="16"/>
        </w:rPr>
        <w:t>€ κατ’</w:t>
      </w:r>
      <w:r w:rsidR="006D0E63">
        <w:rPr>
          <w:rFonts w:ascii="Verdana" w:hAnsi="Verdana"/>
          <w:sz w:val="16"/>
          <w:szCs w:val="16"/>
        </w:rPr>
        <w:t xml:space="preserve"> </w:t>
      </w:r>
      <w:r w:rsidR="004E080A">
        <w:rPr>
          <w:rFonts w:ascii="Verdana" w:hAnsi="Verdana"/>
          <w:sz w:val="16"/>
          <w:szCs w:val="16"/>
        </w:rPr>
        <w:t>έτος</w:t>
      </w:r>
      <w:r w:rsidR="006D0E63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>
        <w:rPr>
          <w:rFonts w:ascii="Verdana" w:hAnsi="Verdana"/>
          <w:sz w:val="16"/>
          <w:szCs w:val="16"/>
        </w:rPr>
        <w:t xml:space="preserve"> </w:t>
      </w:r>
      <w:r w:rsidR="00DF3790" w:rsidRPr="00DF3790">
        <w:rPr>
          <w:rFonts w:ascii="Verdana" w:hAnsi="Verdana"/>
          <w:b/>
          <w:sz w:val="16"/>
          <w:szCs w:val="16"/>
        </w:rPr>
        <w:t>ή</w:t>
      </w:r>
      <w:r w:rsidR="00DF379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Β</w:t>
      </w:r>
      <w:r w:rsidR="00DF3790" w:rsidRPr="00DF3790">
        <w:rPr>
          <w:rFonts w:ascii="Verdana" w:hAnsi="Verdana"/>
          <w:sz w:val="16"/>
          <w:szCs w:val="16"/>
        </w:rPr>
        <w:t>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14:paraId="4E1E5F6D" w14:textId="77777777"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14:paraId="7E3FB4C2" w14:textId="77777777" w:rsidR="008047A8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>
        <w:rPr>
          <w:rFonts w:ascii="Verdana" w:hAnsi="Verdana" w:cs="Arial"/>
          <w:sz w:val="16"/>
          <w:szCs w:val="16"/>
        </w:rPr>
        <w:t>προβλέπ</w:t>
      </w:r>
      <w:r w:rsidR="006D2C8B">
        <w:rPr>
          <w:rFonts w:ascii="Verdana" w:hAnsi="Verdana" w:cs="Arial"/>
          <w:sz w:val="16"/>
          <w:szCs w:val="16"/>
        </w:rPr>
        <w:t>ετα</w:t>
      </w:r>
      <w:r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>
        <w:rPr>
          <w:rFonts w:ascii="Verdana" w:hAnsi="Verdana" w:cs="Arial"/>
          <w:sz w:val="16"/>
          <w:szCs w:val="16"/>
        </w:rPr>
        <w:t>ς.</w:t>
      </w:r>
    </w:p>
    <w:p w14:paraId="6D066059" w14:textId="77777777" w:rsidR="0081107C" w:rsidRDefault="0081107C" w:rsidP="00994CD2">
      <w:pPr>
        <w:spacing w:before="100" w:after="100"/>
        <w:ind w:left="357"/>
        <w:jc w:val="both"/>
        <w:rPr>
          <w:rFonts w:ascii="Verdana" w:hAnsi="Verdana" w:cs="Arial"/>
          <w:sz w:val="16"/>
          <w:szCs w:val="16"/>
        </w:rPr>
      </w:pPr>
    </w:p>
    <w:p w14:paraId="28AB2980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14:paraId="4963CE05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14E36A57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73733AE2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26A6E18B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6B276BA2" w14:textId="77777777"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62591365" w14:textId="77777777"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14:paraId="0E49F91D" w14:textId="77777777" w:rsidR="004D2D15" w:rsidRPr="00587368" w:rsidRDefault="004D2D15">
      <w:pPr>
        <w:pStyle w:val="a6"/>
        <w:ind w:left="0" w:right="484"/>
        <w:jc w:val="right"/>
        <w:rPr>
          <w:sz w:val="18"/>
          <w:szCs w:val="18"/>
        </w:rPr>
      </w:pPr>
    </w:p>
    <w:p w14:paraId="46E684D5" w14:textId="77777777" w:rsidR="004D2D15" w:rsidRDefault="004D2D15">
      <w:pPr>
        <w:pStyle w:val="a6"/>
        <w:ind w:left="0" w:right="484"/>
        <w:jc w:val="right"/>
        <w:rPr>
          <w:sz w:val="18"/>
          <w:szCs w:val="18"/>
        </w:rPr>
      </w:pPr>
    </w:p>
    <w:p w14:paraId="1482BB2B" w14:textId="77777777" w:rsidR="00394829" w:rsidRDefault="00394829">
      <w:pPr>
        <w:pStyle w:val="a6"/>
        <w:ind w:left="0" w:right="484"/>
        <w:jc w:val="right"/>
        <w:rPr>
          <w:sz w:val="18"/>
          <w:szCs w:val="18"/>
        </w:rPr>
      </w:pPr>
    </w:p>
    <w:p w14:paraId="765327A6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F2512FF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7C56BF0A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6EBCCF5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4D2D15">
      <w:headerReference w:type="default" r:id="rId14"/>
      <w:type w:val="continuous"/>
      <w:pgSz w:w="11906" w:h="16838" w:code="9"/>
      <w:pgMar w:top="1279" w:right="851" w:bottom="426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8CF8" w14:textId="77777777" w:rsidR="00623C4A" w:rsidRDefault="00623C4A">
      <w:r>
        <w:separator/>
      </w:r>
    </w:p>
  </w:endnote>
  <w:endnote w:type="continuationSeparator" w:id="0">
    <w:p w14:paraId="520EBD4B" w14:textId="77777777" w:rsidR="00623C4A" w:rsidRDefault="006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88FA" w14:textId="77777777" w:rsidR="007E447C" w:rsidRDefault="007E44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B67C" w14:textId="77777777" w:rsidR="007E447C" w:rsidRDefault="007E44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64E5" w14:textId="77777777" w:rsidR="007E447C" w:rsidRDefault="007E44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41DE" w14:textId="77777777" w:rsidR="00623C4A" w:rsidRDefault="00623C4A">
      <w:r>
        <w:separator/>
      </w:r>
    </w:p>
  </w:footnote>
  <w:footnote w:type="continuationSeparator" w:id="0">
    <w:p w14:paraId="671324F2" w14:textId="77777777" w:rsidR="00623C4A" w:rsidRDefault="006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16DB3" w14:textId="77777777" w:rsidR="007E447C" w:rsidRDefault="007E4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52E3" w14:textId="77777777" w:rsidR="00623C4A" w:rsidRPr="007E447C" w:rsidRDefault="00353C4D" w:rsidP="00353C4D">
    <w:pPr>
      <w:pStyle w:val="a3"/>
    </w:pPr>
    <w:r w:rsidRPr="007E447C">
      <w:rPr>
        <w:bCs/>
        <w:sz w:val="22"/>
        <w:szCs w:val="22"/>
      </w:rPr>
      <w:t>Συντονιστής Ασφαλιστικών Πρακτόρων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C4F2" w14:textId="77777777" w:rsidR="007E447C" w:rsidRDefault="007E447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67C8" w14:textId="77777777" w:rsidR="00623C4A" w:rsidRDefault="00623C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24208524">
    <w:abstractNumId w:val="4"/>
  </w:num>
  <w:num w:numId="2" w16cid:durableId="685405242">
    <w:abstractNumId w:val="6"/>
  </w:num>
  <w:num w:numId="3" w16cid:durableId="406390574">
    <w:abstractNumId w:val="1"/>
  </w:num>
  <w:num w:numId="4" w16cid:durableId="40445593">
    <w:abstractNumId w:val="5"/>
  </w:num>
  <w:num w:numId="5" w16cid:durableId="893463546">
    <w:abstractNumId w:val="2"/>
  </w:num>
  <w:num w:numId="6" w16cid:durableId="520240157">
    <w:abstractNumId w:val="12"/>
  </w:num>
  <w:num w:numId="7" w16cid:durableId="996346661">
    <w:abstractNumId w:val="11"/>
  </w:num>
  <w:num w:numId="8" w16cid:durableId="819613595">
    <w:abstractNumId w:val="9"/>
  </w:num>
  <w:num w:numId="9" w16cid:durableId="11151715">
    <w:abstractNumId w:val="7"/>
  </w:num>
  <w:num w:numId="10" w16cid:durableId="1166243053">
    <w:abstractNumId w:val="10"/>
  </w:num>
  <w:num w:numId="11" w16cid:durableId="1314410673">
    <w:abstractNumId w:val="0"/>
  </w:num>
  <w:num w:numId="12" w16cid:durableId="536740643">
    <w:abstractNumId w:val="8"/>
  </w:num>
  <w:num w:numId="13" w16cid:durableId="1727141617">
    <w:abstractNumId w:val="8"/>
  </w:num>
  <w:num w:numId="14" w16cid:durableId="476344162">
    <w:abstractNumId w:val="3"/>
  </w:num>
  <w:num w:numId="15" w16cid:durableId="15593177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noPunctuationKerning/>
  <w:characterSpacingControl w:val="doNotCompress"/>
  <w:hdrShapeDefaults>
    <o:shapedefaults v:ext="edit" spidmax="3174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225"/>
    <w:rsid w:val="00015DD5"/>
    <w:rsid w:val="00066833"/>
    <w:rsid w:val="0020098E"/>
    <w:rsid w:val="002453D7"/>
    <w:rsid w:val="00276225"/>
    <w:rsid w:val="00333073"/>
    <w:rsid w:val="00353C4D"/>
    <w:rsid w:val="00394829"/>
    <w:rsid w:val="003D6B43"/>
    <w:rsid w:val="00443B82"/>
    <w:rsid w:val="004B5B17"/>
    <w:rsid w:val="004B60CD"/>
    <w:rsid w:val="004C11BB"/>
    <w:rsid w:val="004D2D15"/>
    <w:rsid w:val="004E080A"/>
    <w:rsid w:val="00553C81"/>
    <w:rsid w:val="00587368"/>
    <w:rsid w:val="00591425"/>
    <w:rsid w:val="00611A61"/>
    <w:rsid w:val="00623C4A"/>
    <w:rsid w:val="00696225"/>
    <w:rsid w:val="006B1717"/>
    <w:rsid w:val="006B303C"/>
    <w:rsid w:val="006C0981"/>
    <w:rsid w:val="006D0E63"/>
    <w:rsid w:val="006D2C8B"/>
    <w:rsid w:val="006E4F9D"/>
    <w:rsid w:val="006E7572"/>
    <w:rsid w:val="0070174B"/>
    <w:rsid w:val="0070530E"/>
    <w:rsid w:val="00750DD9"/>
    <w:rsid w:val="0076563D"/>
    <w:rsid w:val="007E447C"/>
    <w:rsid w:val="008047A8"/>
    <w:rsid w:val="0081107C"/>
    <w:rsid w:val="00846E0F"/>
    <w:rsid w:val="00925D00"/>
    <w:rsid w:val="00936987"/>
    <w:rsid w:val="00953A27"/>
    <w:rsid w:val="00962FC0"/>
    <w:rsid w:val="00994CD2"/>
    <w:rsid w:val="00A44CBB"/>
    <w:rsid w:val="00AC54C2"/>
    <w:rsid w:val="00B17123"/>
    <w:rsid w:val="00BA0960"/>
    <w:rsid w:val="00BA6289"/>
    <w:rsid w:val="00C14C84"/>
    <w:rsid w:val="00C16AB3"/>
    <w:rsid w:val="00D230BE"/>
    <w:rsid w:val="00D265C0"/>
    <w:rsid w:val="00D32D31"/>
    <w:rsid w:val="00D66A8E"/>
    <w:rsid w:val="00D96FA5"/>
    <w:rsid w:val="00DD62BB"/>
    <w:rsid w:val="00DF2499"/>
    <w:rsid w:val="00DF3790"/>
    <w:rsid w:val="00E07AA0"/>
    <w:rsid w:val="00E25E7F"/>
    <w:rsid w:val="00E355EA"/>
    <w:rsid w:val="00E553FA"/>
    <w:rsid w:val="00E637CD"/>
    <w:rsid w:val="00EB152E"/>
    <w:rsid w:val="00EB6E93"/>
    <w:rsid w:val="00EC2820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2B913B94"/>
  <w15:docId w15:val="{E1FF3855-C488-4700-9C0A-E88C4DE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72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nikoleta fissea</cp:lastModifiedBy>
  <cp:revision>30</cp:revision>
  <cp:lastPrinted>2007-09-13T10:31:00Z</cp:lastPrinted>
  <dcterms:created xsi:type="dcterms:W3CDTF">2018-02-21T13:08:00Z</dcterms:created>
  <dcterms:modified xsi:type="dcterms:W3CDTF">2024-11-12T08:49:00Z</dcterms:modified>
</cp:coreProperties>
</file>