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6D" w:rsidRPr="003900D6" w:rsidRDefault="00A15EAB" w:rsidP="00E8275A">
      <w:pPr>
        <w:tabs>
          <w:tab w:val="left" w:pos="284"/>
        </w:tabs>
        <w:jc w:val="center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Κατάλογος</w:t>
      </w:r>
      <w:r w:rsidR="003900D6">
        <w:rPr>
          <w:rFonts w:ascii="Calibri" w:hAnsi="Calibri" w:cs="Arial"/>
          <w:b/>
          <w:sz w:val="28"/>
          <w:szCs w:val="28"/>
          <w:u w:val="single"/>
        </w:rPr>
        <w:t xml:space="preserve"> Μεγαλύτερων</w:t>
      </w:r>
      <w:r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3900D6">
        <w:rPr>
          <w:rFonts w:ascii="Calibri" w:hAnsi="Calibri" w:cs="Arial"/>
          <w:b/>
          <w:sz w:val="28"/>
          <w:szCs w:val="28"/>
          <w:u w:val="single"/>
        </w:rPr>
        <w:t>Αλυσίδων Λιανικής</w:t>
      </w:r>
      <w:r w:rsidR="00BF1FF2" w:rsidRPr="00BF1FF2">
        <w:rPr>
          <w:rFonts w:ascii="Calibri" w:hAnsi="Calibri" w:cs="Arial"/>
          <w:b/>
          <w:sz w:val="28"/>
          <w:szCs w:val="28"/>
          <w:u w:val="single"/>
        </w:rPr>
        <w:t xml:space="preserve"> (</w:t>
      </w:r>
      <w:r w:rsidR="00BF1FF2">
        <w:rPr>
          <w:rFonts w:ascii="Calibri" w:hAnsi="Calibri" w:cs="Arial"/>
          <w:b/>
          <w:sz w:val="28"/>
          <w:szCs w:val="28"/>
          <w:u w:val="single"/>
          <w:lang w:val="en-US"/>
        </w:rPr>
        <w:t>Super</w:t>
      </w:r>
      <w:r w:rsidR="00BF1FF2" w:rsidRPr="00BF1FF2">
        <w:rPr>
          <w:rFonts w:ascii="Calibri" w:hAnsi="Calibri" w:cs="Arial"/>
          <w:b/>
          <w:sz w:val="28"/>
          <w:szCs w:val="28"/>
          <w:u w:val="single"/>
        </w:rPr>
        <w:t>-</w:t>
      </w:r>
      <w:r w:rsidR="00BF1FF2">
        <w:rPr>
          <w:rFonts w:ascii="Calibri" w:hAnsi="Calibri" w:cs="Arial"/>
          <w:b/>
          <w:sz w:val="28"/>
          <w:szCs w:val="28"/>
          <w:u w:val="single"/>
          <w:lang w:val="en-US"/>
        </w:rPr>
        <w:t>Markets</w:t>
      </w:r>
      <w:r w:rsidR="00BF1FF2" w:rsidRPr="00BF1FF2">
        <w:rPr>
          <w:rFonts w:ascii="Calibri" w:hAnsi="Calibri" w:cs="Arial"/>
          <w:b/>
          <w:sz w:val="28"/>
          <w:szCs w:val="28"/>
          <w:u w:val="single"/>
        </w:rPr>
        <w:t>)</w:t>
      </w:r>
      <w:r w:rsidR="003900D6">
        <w:rPr>
          <w:rFonts w:ascii="Calibri" w:hAnsi="Calibri" w:cs="Arial"/>
          <w:b/>
          <w:sz w:val="28"/>
          <w:szCs w:val="28"/>
          <w:u w:val="single"/>
        </w:rPr>
        <w:t xml:space="preserve"> Βουλγαρίας</w:t>
      </w:r>
    </w:p>
    <w:p w:rsidR="00F6686D" w:rsidRPr="00607058" w:rsidRDefault="00F6686D" w:rsidP="00F6686D">
      <w:pPr>
        <w:tabs>
          <w:tab w:val="left" w:pos="284"/>
        </w:tabs>
        <w:jc w:val="center"/>
        <w:rPr>
          <w:rFonts w:ascii="Calibri" w:hAnsi="Calibri" w:cs="Arial"/>
          <w:sz w:val="22"/>
          <w:szCs w:val="22"/>
        </w:rPr>
      </w:pPr>
    </w:p>
    <w:p w:rsidR="003900D6" w:rsidRPr="003900D6" w:rsidRDefault="003900D6" w:rsidP="00A15EAB">
      <w:pPr>
        <w:pStyle w:val="NoSpacing"/>
        <w:rPr>
          <w:b/>
          <w:sz w:val="28"/>
          <w:szCs w:val="28"/>
          <w:u w:val="single"/>
        </w:rPr>
      </w:pPr>
      <w:r w:rsidRPr="003900D6">
        <w:rPr>
          <w:b/>
          <w:sz w:val="28"/>
          <w:szCs w:val="28"/>
          <w:u w:val="single"/>
        </w:rPr>
        <w:t>Kaufland Bulgaria EOOD &amp; Co KD</w:t>
      </w:r>
      <w:r>
        <w:rPr>
          <w:b/>
          <w:sz w:val="28"/>
          <w:szCs w:val="28"/>
          <w:u w:val="single"/>
        </w:rPr>
        <w:t xml:space="preserve"> (Limited Partnership)</w:t>
      </w:r>
    </w:p>
    <w:p w:rsidR="003900D6" w:rsidRPr="003900D6" w:rsidRDefault="003900D6" w:rsidP="003900D6">
      <w:pPr>
        <w:pStyle w:val="NoSpacing"/>
        <w:rPr>
          <w:rFonts w:cs="Calibri"/>
          <w:lang w:val="en-GB"/>
        </w:rPr>
      </w:pPr>
      <w:r w:rsidRPr="003900D6">
        <w:rPr>
          <w:rFonts w:cs="Calibri"/>
        </w:rPr>
        <w:t>Address: 1A Skopie Str. 1233 Sofia, Bulgaria</w:t>
      </w:r>
    </w:p>
    <w:p w:rsidR="003900D6" w:rsidRPr="003900D6" w:rsidRDefault="003900D6" w:rsidP="00A15EAB">
      <w:pPr>
        <w:pStyle w:val="NoSpacing"/>
        <w:rPr>
          <w:rFonts w:cs="Calibri"/>
        </w:rPr>
      </w:pPr>
      <w:r w:rsidRPr="003900D6">
        <w:rPr>
          <w:rFonts w:cs="Calibri"/>
        </w:rPr>
        <w:t>Ownership: Kaufland Bulgaria Beteiligungs GmbH (Germany)</w:t>
      </w:r>
    </w:p>
    <w:p w:rsidR="00A15EAB" w:rsidRPr="003900D6" w:rsidRDefault="00A15EAB" w:rsidP="00A15EAB">
      <w:pPr>
        <w:pStyle w:val="NoSpacing"/>
        <w:rPr>
          <w:rFonts w:cs="Calibri"/>
          <w:lang w:val="en-GB"/>
        </w:rPr>
      </w:pPr>
      <w:r w:rsidRPr="003900D6">
        <w:rPr>
          <w:rFonts w:cs="Calibri"/>
        </w:rPr>
        <w:t xml:space="preserve">Manager: </w:t>
      </w:r>
      <w:r w:rsidR="003900D6" w:rsidRPr="003900D6">
        <w:rPr>
          <w:rFonts w:cs="Calibri"/>
        </w:rPr>
        <w:t>Dimitar Spasov, CEO</w:t>
      </w:r>
    </w:p>
    <w:p w:rsidR="00A15EAB" w:rsidRPr="003900D6" w:rsidRDefault="00A15EAB" w:rsidP="00A15EAB">
      <w:pPr>
        <w:rPr>
          <w:rFonts w:ascii="Calibri" w:hAnsi="Calibri" w:cs="Calibri"/>
          <w:sz w:val="22"/>
          <w:szCs w:val="22"/>
          <w:lang w:val="en-US"/>
        </w:rPr>
      </w:pPr>
      <w:r w:rsidRPr="003900D6">
        <w:rPr>
          <w:rFonts w:ascii="Calibri" w:hAnsi="Calibri" w:cs="Calibri"/>
          <w:sz w:val="22"/>
          <w:szCs w:val="22"/>
          <w:lang w:val="en-GB"/>
        </w:rPr>
        <w:t xml:space="preserve">Tel: </w:t>
      </w:r>
      <w:r w:rsidR="003900D6" w:rsidRPr="003900D6">
        <w:rPr>
          <w:rFonts w:ascii="Calibri" w:hAnsi="Calibri" w:cs="Calibri"/>
          <w:sz w:val="22"/>
          <w:szCs w:val="22"/>
          <w:lang w:val="en-US"/>
        </w:rPr>
        <w:t>+359 800 12 220</w:t>
      </w:r>
      <w:r w:rsidR="007C1DFB" w:rsidRPr="003900D6">
        <w:rPr>
          <w:rFonts w:ascii="Calibri" w:hAnsi="Calibri" w:cs="Calibri"/>
          <w:sz w:val="22"/>
          <w:szCs w:val="22"/>
          <w:lang w:val="en-GB"/>
        </w:rPr>
        <w:br/>
      </w:r>
      <w:r w:rsidRPr="003900D6">
        <w:rPr>
          <w:rFonts w:ascii="Calibri" w:hAnsi="Calibri" w:cs="Calibri"/>
          <w:sz w:val="22"/>
          <w:szCs w:val="22"/>
          <w:lang w:val="en-GB"/>
        </w:rPr>
        <w:t xml:space="preserve">Fax: </w:t>
      </w:r>
      <w:r w:rsidR="00050EB6">
        <w:rPr>
          <w:rFonts w:ascii="Calibri" w:hAnsi="Calibri" w:cs="Calibri"/>
          <w:sz w:val="22"/>
          <w:szCs w:val="22"/>
          <w:lang w:val="en-GB"/>
        </w:rPr>
        <w:t>N/A</w:t>
      </w:r>
      <w:r w:rsidRPr="003900D6">
        <w:rPr>
          <w:rFonts w:ascii="Calibri" w:hAnsi="Calibri" w:cs="Calibri"/>
          <w:sz w:val="22"/>
          <w:szCs w:val="22"/>
          <w:lang w:val="en-GB"/>
        </w:rPr>
        <w:br/>
        <w:t xml:space="preserve">E-mail: </w:t>
      </w:r>
      <w:hyperlink r:id="rId7" w:history="1">
        <w:r w:rsidR="003900D6" w:rsidRPr="003900D6">
          <w:rPr>
            <w:rStyle w:val="Hyperlink"/>
            <w:rFonts w:ascii="Calibri" w:hAnsi="Calibri" w:cs="Calibri"/>
            <w:sz w:val="22"/>
            <w:szCs w:val="22"/>
            <w:lang w:val="en-US"/>
          </w:rPr>
          <w:t>service@kaufland.bg</w:t>
        </w:r>
      </w:hyperlink>
      <w:r w:rsidR="003900D6" w:rsidRPr="003900D6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3900D6" w:rsidRPr="003900D6" w:rsidRDefault="00A15EAB" w:rsidP="00445279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3900D6">
        <w:rPr>
          <w:rFonts w:ascii="Calibri" w:hAnsi="Calibri" w:cs="Calibri"/>
          <w:sz w:val="22"/>
          <w:szCs w:val="22"/>
          <w:lang w:val="en-GB"/>
        </w:rPr>
        <w:t xml:space="preserve">Web: </w:t>
      </w:r>
      <w:hyperlink r:id="rId8" w:history="1">
        <w:r w:rsidR="003900D6" w:rsidRPr="003900D6">
          <w:rPr>
            <w:rStyle w:val="Hyperlink"/>
            <w:rFonts w:ascii="Calibri" w:hAnsi="Calibri" w:cs="Calibri"/>
            <w:sz w:val="22"/>
            <w:szCs w:val="22"/>
            <w:lang w:val="en-US"/>
          </w:rPr>
          <w:t>www.kaufland.bg</w:t>
        </w:r>
      </w:hyperlink>
      <w:r w:rsidR="003900D6" w:rsidRPr="003900D6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445279" w:rsidRDefault="003900D6" w:rsidP="00445279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3900D6">
        <w:rPr>
          <w:rFonts w:ascii="Calibri" w:hAnsi="Calibri" w:cs="Calibri"/>
          <w:sz w:val="22"/>
          <w:szCs w:val="22"/>
          <w:lang w:val="en-US"/>
        </w:rPr>
        <w:t>Short Profile: Kaufland Bulgaria EOOD &amp; Co KD retails more than 20,000 food and other goods through a chain of hypermarkets across Bulgaria:</w:t>
      </w:r>
    </w:p>
    <w:p w:rsidR="00445279" w:rsidRPr="00445279" w:rsidRDefault="00445279" w:rsidP="0044527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en-US"/>
        </w:rPr>
      </w:pPr>
      <w:proofErr w:type="gramStart"/>
      <w:r>
        <w:rPr>
          <w:rFonts w:ascii="Calibri" w:hAnsi="Calibri" w:cs="Calibri"/>
          <w:position w:val="0"/>
          <w:sz w:val="22"/>
          <w:szCs w:val="22"/>
          <w:lang w:val="en-US"/>
        </w:rPr>
        <w:t>food</w:t>
      </w:r>
      <w:proofErr w:type="gramEnd"/>
      <w:r>
        <w:rPr>
          <w:rFonts w:ascii="Calibri" w:hAnsi="Calibri" w:cs="Calibri"/>
          <w:position w:val="0"/>
          <w:sz w:val="22"/>
          <w:szCs w:val="22"/>
          <w:lang w:val="en-US"/>
        </w:rPr>
        <w:t xml:space="preserve"> - fruits, vegetables, bread</w:t>
      </w:r>
      <w:r w:rsidR="003900D6" w:rsidRPr="003900D6">
        <w:rPr>
          <w:rFonts w:ascii="Calibri" w:hAnsi="Calibri" w:cs="Calibri"/>
          <w:position w:val="0"/>
          <w:sz w:val="22"/>
          <w:szCs w:val="22"/>
          <w:lang w:val="en-US"/>
        </w:rPr>
        <w:t>, meat, sausages, dairy products, etc.</w:t>
      </w:r>
    </w:p>
    <w:p w:rsidR="00445279" w:rsidRPr="00445279" w:rsidRDefault="003900D6" w:rsidP="0044527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en-US"/>
        </w:rPr>
      </w:pPr>
      <w:proofErr w:type="gramStart"/>
      <w:r w:rsidRPr="003900D6">
        <w:rPr>
          <w:rFonts w:ascii="Calibri" w:hAnsi="Calibri" w:cs="Calibri"/>
          <w:position w:val="0"/>
          <w:sz w:val="22"/>
          <w:szCs w:val="22"/>
          <w:lang w:val="en-US"/>
        </w:rPr>
        <w:t>non-food</w:t>
      </w:r>
      <w:proofErr w:type="gramEnd"/>
      <w:r w:rsidRPr="003900D6">
        <w:rPr>
          <w:rFonts w:ascii="Calibri" w:hAnsi="Calibri" w:cs="Calibri"/>
          <w:position w:val="0"/>
          <w:sz w:val="22"/>
          <w:szCs w:val="22"/>
          <w:lang w:val="en-US"/>
        </w:rPr>
        <w:t xml:space="preserve"> - household goods, garden products, home appliances, children goods, and textiles.</w:t>
      </w:r>
    </w:p>
    <w:p w:rsidR="00445279" w:rsidRPr="00445279" w:rsidRDefault="00445279" w:rsidP="00445279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445279">
        <w:rPr>
          <w:rFonts w:ascii="Calibri" w:hAnsi="Calibri" w:cs="Calibri"/>
          <w:sz w:val="22"/>
          <w:szCs w:val="22"/>
          <w:lang w:val="en-US"/>
        </w:rPr>
        <w:t>As of end-2017 the company operates a chain of 58 hypermarkets throughout Bulgaria. The company operates a chain of 49 hypermarkets throughout Bulgaria as of December 2014.</w:t>
      </w:r>
    </w:p>
    <w:p w:rsidR="00445279" w:rsidRPr="003900D6" w:rsidRDefault="00445279" w:rsidP="00445279">
      <w:pPr>
        <w:rPr>
          <w:rFonts w:ascii="Calibri" w:hAnsi="Calibri" w:cs="Calibri"/>
          <w:sz w:val="22"/>
          <w:szCs w:val="22"/>
          <w:lang w:val="en-US"/>
        </w:rPr>
      </w:pPr>
    </w:p>
    <w:p w:rsidR="00445279" w:rsidRPr="00445279" w:rsidRDefault="00445279" w:rsidP="00445279">
      <w:pPr>
        <w:pStyle w:val="NoSpacing"/>
        <w:rPr>
          <w:b/>
          <w:sz w:val="28"/>
          <w:szCs w:val="28"/>
          <w:u w:val="single"/>
        </w:rPr>
      </w:pPr>
      <w:r w:rsidRPr="00445279">
        <w:rPr>
          <w:b/>
          <w:sz w:val="28"/>
          <w:szCs w:val="28"/>
          <w:u w:val="single"/>
        </w:rPr>
        <w:t>Lidl Bulgaria EOOD and KO KD (Limited Partnership)</w:t>
      </w:r>
    </w:p>
    <w:p w:rsidR="00445279" w:rsidRPr="00B66AA6" w:rsidRDefault="00445279" w:rsidP="00445279">
      <w:pPr>
        <w:pStyle w:val="NoSpacing"/>
        <w:rPr>
          <w:rFonts w:cs="Calibri"/>
        </w:rPr>
      </w:pPr>
      <w:r w:rsidRPr="00B66AA6">
        <w:rPr>
          <w:rFonts w:cs="Calibri"/>
        </w:rPr>
        <w:t>Address: 1, 3-ti Mart Str. 2129, Ravno Pole, Bulgaria</w:t>
      </w:r>
    </w:p>
    <w:p w:rsidR="00445279" w:rsidRPr="00B66AA6" w:rsidRDefault="00445279" w:rsidP="00445279">
      <w:pPr>
        <w:pStyle w:val="NoSpacing"/>
        <w:rPr>
          <w:rFonts w:cs="Calibri"/>
        </w:rPr>
      </w:pPr>
      <w:r w:rsidRPr="00B66AA6">
        <w:rPr>
          <w:rFonts w:cs="Calibri"/>
        </w:rPr>
        <w:t>Ownership: Lidl Bulgaria GmbH</w:t>
      </w:r>
    </w:p>
    <w:p w:rsidR="00445279" w:rsidRPr="00B66AA6" w:rsidRDefault="00445279" w:rsidP="00445279">
      <w:pPr>
        <w:pStyle w:val="NoSpacing"/>
        <w:rPr>
          <w:rFonts w:cs="Calibri"/>
          <w:lang w:val="en-GB"/>
        </w:rPr>
      </w:pPr>
      <w:r w:rsidRPr="00B66AA6">
        <w:rPr>
          <w:rFonts w:cs="Calibri"/>
        </w:rPr>
        <w:t>Manager: Milena Emilova Dragiyska-Dencheva, CEO</w:t>
      </w:r>
    </w:p>
    <w:p w:rsidR="00445279" w:rsidRPr="00B66AA6" w:rsidRDefault="00445279" w:rsidP="00445279">
      <w:pPr>
        <w:rPr>
          <w:rFonts w:ascii="Calibri" w:hAnsi="Calibri" w:cs="Calibri"/>
          <w:sz w:val="22"/>
          <w:szCs w:val="22"/>
          <w:lang w:val="en-US"/>
        </w:rPr>
      </w:pPr>
      <w:r w:rsidRPr="00B66AA6">
        <w:rPr>
          <w:rFonts w:ascii="Calibri" w:hAnsi="Calibri" w:cs="Calibri"/>
          <w:sz w:val="22"/>
          <w:szCs w:val="22"/>
          <w:lang w:val="en-GB"/>
        </w:rPr>
        <w:t xml:space="preserve">Tel: </w:t>
      </w:r>
      <w:r w:rsidRPr="00B66AA6">
        <w:rPr>
          <w:rFonts w:ascii="Calibri" w:hAnsi="Calibri" w:cs="Calibri"/>
          <w:sz w:val="22"/>
          <w:szCs w:val="22"/>
          <w:lang w:val="en-US"/>
        </w:rPr>
        <w:t>+359 2 802 6600</w:t>
      </w:r>
      <w:r w:rsidRPr="00B66AA6">
        <w:rPr>
          <w:rFonts w:ascii="Calibri" w:hAnsi="Calibri" w:cs="Calibri"/>
          <w:sz w:val="22"/>
          <w:szCs w:val="22"/>
          <w:lang w:val="en-GB"/>
        </w:rPr>
        <w:br/>
        <w:t xml:space="preserve">Fax: </w:t>
      </w:r>
      <w:r w:rsidRPr="00B66AA6">
        <w:rPr>
          <w:rFonts w:ascii="Calibri" w:hAnsi="Calibri" w:cs="Calibri"/>
          <w:sz w:val="22"/>
          <w:szCs w:val="22"/>
          <w:lang w:val="en-US"/>
        </w:rPr>
        <w:t>+359 2 802 6610</w:t>
      </w:r>
      <w:r w:rsidRPr="00B66AA6">
        <w:rPr>
          <w:rFonts w:ascii="Calibri" w:hAnsi="Calibri" w:cs="Calibri"/>
          <w:sz w:val="22"/>
          <w:szCs w:val="22"/>
          <w:lang w:val="en-GB"/>
        </w:rPr>
        <w:br/>
        <w:t xml:space="preserve">E-mail: </w:t>
      </w:r>
      <w:hyperlink r:id="rId9" w:history="1">
        <w:r w:rsidRPr="00B66AA6">
          <w:rPr>
            <w:rStyle w:val="Hyperlink"/>
            <w:rFonts w:ascii="Calibri" w:hAnsi="Calibri" w:cs="Calibri"/>
            <w:sz w:val="22"/>
            <w:szCs w:val="22"/>
            <w:lang w:val="en-US"/>
          </w:rPr>
          <w:t>info@lidl.bg</w:t>
        </w:r>
      </w:hyperlink>
      <w:r w:rsidRPr="00B66AA6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445279" w:rsidRPr="00B66AA6" w:rsidRDefault="00445279" w:rsidP="00445279">
      <w:pPr>
        <w:rPr>
          <w:rFonts w:ascii="Calibri" w:hAnsi="Calibri" w:cs="Calibri"/>
          <w:sz w:val="22"/>
          <w:szCs w:val="22"/>
          <w:lang w:val="en-US"/>
        </w:rPr>
      </w:pPr>
      <w:r w:rsidRPr="00B66AA6">
        <w:rPr>
          <w:rFonts w:ascii="Calibri" w:hAnsi="Calibri" w:cs="Calibri"/>
          <w:sz w:val="22"/>
          <w:szCs w:val="22"/>
          <w:lang w:val="en-GB"/>
        </w:rPr>
        <w:t xml:space="preserve">Web: </w:t>
      </w:r>
      <w:hyperlink r:id="rId10" w:history="1">
        <w:r w:rsidRPr="00B66AA6">
          <w:rPr>
            <w:rStyle w:val="Hyperlink"/>
            <w:rFonts w:ascii="Calibri" w:hAnsi="Calibri" w:cs="Calibri"/>
            <w:sz w:val="22"/>
            <w:szCs w:val="22"/>
          </w:rPr>
          <w:t>www.lidl.bg</w:t>
        </w:r>
      </w:hyperlink>
      <w:r w:rsidRPr="00B66AA6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445279" w:rsidRDefault="00445279" w:rsidP="00445279">
      <w:pPr>
        <w:rPr>
          <w:rFonts w:ascii="Calibri" w:hAnsi="Calibri" w:cs="Calibri"/>
          <w:sz w:val="22"/>
          <w:szCs w:val="22"/>
          <w:lang w:val="en-US"/>
        </w:rPr>
      </w:pPr>
      <w:r w:rsidRPr="00B66AA6">
        <w:rPr>
          <w:rFonts w:ascii="Calibri" w:hAnsi="Calibri" w:cs="Calibri"/>
          <w:sz w:val="22"/>
          <w:szCs w:val="22"/>
          <w:lang w:val="en-US"/>
        </w:rPr>
        <w:t>Short Profile: Lidl Bulgaria EOOD and KO KD retals food and non-food products through its network of supermarkets across the country.</w:t>
      </w:r>
      <w:r w:rsidR="00B66AA6" w:rsidRPr="00B66AA6">
        <w:rPr>
          <w:rFonts w:ascii="Calibri" w:hAnsi="Calibri" w:cs="Calibri"/>
          <w:sz w:val="22"/>
          <w:szCs w:val="22"/>
          <w:lang w:val="en-US"/>
        </w:rPr>
        <w:t xml:space="preserve"> Lidl Bulgaria EOOD and KO KD </w:t>
      </w:r>
      <w:proofErr w:type="gramStart"/>
      <w:r w:rsidR="00B66AA6" w:rsidRPr="00B66AA6">
        <w:rPr>
          <w:rFonts w:ascii="Calibri" w:hAnsi="Calibri" w:cs="Calibri"/>
          <w:sz w:val="22"/>
          <w:szCs w:val="22"/>
          <w:lang w:val="en-US"/>
        </w:rPr>
        <w:t>operates</w:t>
      </w:r>
      <w:proofErr w:type="gramEnd"/>
      <w:r w:rsidR="00B66AA6" w:rsidRPr="00B66AA6">
        <w:rPr>
          <w:rFonts w:ascii="Calibri" w:hAnsi="Calibri" w:cs="Calibri"/>
          <w:sz w:val="22"/>
          <w:szCs w:val="22"/>
          <w:lang w:val="en-US"/>
        </w:rPr>
        <w:t xml:space="preserve"> only on domestic market.</w:t>
      </w:r>
    </w:p>
    <w:p w:rsidR="00B66AA6" w:rsidRDefault="00B66AA6" w:rsidP="00445279">
      <w:pPr>
        <w:rPr>
          <w:rFonts w:ascii="Calibri" w:hAnsi="Calibri" w:cs="Calibri"/>
          <w:sz w:val="22"/>
          <w:szCs w:val="22"/>
          <w:lang w:val="en-US"/>
        </w:rPr>
      </w:pPr>
    </w:p>
    <w:p w:rsidR="00B66AA6" w:rsidRPr="00B66AA6" w:rsidRDefault="00B66AA6" w:rsidP="00B66AA6">
      <w:pPr>
        <w:pStyle w:val="NoSpacing"/>
        <w:rPr>
          <w:b/>
          <w:sz w:val="28"/>
          <w:szCs w:val="28"/>
          <w:u w:val="single"/>
        </w:rPr>
      </w:pPr>
      <w:r w:rsidRPr="00B66AA6">
        <w:rPr>
          <w:b/>
          <w:sz w:val="28"/>
          <w:szCs w:val="28"/>
          <w:u w:val="single"/>
        </w:rPr>
        <w:t>Billa Bulgaria EOOD</w:t>
      </w:r>
      <w:r>
        <w:rPr>
          <w:b/>
          <w:sz w:val="28"/>
          <w:szCs w:val="28"/>
          <w:u w:val="single"/>
        </w:rPr>
        <w:t xml:space="preserve"> (Limited Liability Company)</w:t>
      </w:r>
    </w:p>
    <w:p w:rsidR="00B66AA6" w:rsidRPr="00DF464C" w:rsidRDefault="00B66AA6" w:rsidP="00B66AA6">
      <w:pPr>
        <w:pStyle w:val="NoSpacing"/>
        <w:rPr>
          <w:rFonts w:cs="Calibri"/>
        </w:rPr>
      </w:pPr>
      <w:r w:rsidRPr="00DF464C">
        <w:rPr>
          <w:rFonts w:cs="Calibri"/>
        </w:rPr>
        <w:t xml:space="preserve">Address: </w:t>
      </w:r>
      <w:r w:rsidR="00DF464C" w:rsidRPr="00DF464C">
        <w:rPr>
          <w:rFonts w:cs="Calibri"/>
        </w:rPr>
        <w:t>55, Bulgaria Blvd. 1404 Sofia, Bulgaria</w:t>
      </w:r>
    </w:p>
    <w:p w:rsidR="00DF464C" w:rsidRPr="00DF464C" w:rsidRDefault="00DF464C" w:rsidP="00B66AA6">
      <w:pPr>
        <w:pStyle w:val="NoSpacing"/>
        <w:rPr>
          <w:rFonts w:cs="Calibri"/>
        </w:rPr>
      </w:pPr>
      <w:r w:rsidRPr="00DF464C">
        <w:rPr>
          <w:rFonts w:cs="Calibri"/>
        </w:rPr>
        <w:t xml:space="preserve">Ownership: </w:t>
      </w:r>
      <w:r w:rsidR="00C20101">
        <w:t xml:space="preserve">REWE International AG </w:t>
      </w:r>
    </w:p>
    <w:p w:rsidR="00B66AA6" w:rsidRPr="00DF464C" w:rsidRDefault="00B66AA6" w:rsidP="00B66AA6">
      <w:pPr>
        <w:pStyle w:val="NoSpacing"/>
        <w:rPr>
          <w:rFonts w:cs="Calibri"/>
          <w:lang w:val="en-GB"/>
        </w:rPr>
      </w:pPr>
      <w:r w:rsidRPr="00DF464C">
        <w:rPr>
          <w:rFonts w:cs="Calibri"/>
        </w:rPr>
        <w:t xml:space="preserve">Manager: </w:t>
      </w:r>
      <w:r w:rsidR="00DF464C" w:rsidRPr="00DF464C">
        <w:rPr>
          <w:rFonts w:cs="Calibri"/>
        </w:rPr>
        <w:t>Boyko Mitkov Sachanski, CEO</w:t>
      </w:r>
    </w:p>
    <w:p w:rsidR="00B66AA6" w:rsidRPr="00DF464C" w:rsidRDefault="00B66AA6" w:rsidP="00B66AA6">
      <w:pPr>
        <w:rPr>
          <w:rFonts w:ascii="Calibri" w:hAnsi="Calibri" w:cs="Calibri"/>
          <w:sz w:val="22"/>
          <w:szCs w:val="22"/>
          <w:lang w:val="en-US"/>
        </w:rPr>
      </w:pPr>
      <w:r w:rsidRPr="00DF464C">
        <w:rPr>
          <w:rFonts w:ascii="Calibri" w:hAnsi="Calibri" w:cs="Calibri"/>
          <w:sz w:val="22"/>
          <w:szCs w:val="22"/>
          <w:lang w:val="en-GB"/>
        </w:rPr>
        <w:t xml:space="preserve">Tel: </w:t>
      </w:r>
      <w:r w:rsidR="00DF464C" w:rsidRPr="00DF464C">
        <w:rPr>
          <w:rFonts w:ascii="Calibri" w:hAnsi="Calibri" w:cs="Calibri"/>
          <w:sz w:val="22"/>
          <w:szCs w:val="22"/>
          <w:lang w:val="en-US"/>
        </w:rPr>
        <w:t>+359 2 818 8100</w:t>
      </w:r>
      <w:r w:rsidRPr="00DF464C">
        <w:rPr>
          <w:rFonts w:ascii="Calibri" w:hAnsi="Calibri" w:cs="Calibri"/>
          <w:sz w:val="22"/>
          <w:szCs w:val="22"/>
          <w:lang w:val="en-GB"/>
        </w:rPr>
        <w:br/>
        <w:t xml:space="preserve">Fax: </w:t>
      </w:r>
      <w:r w:rsidR="00DF464C" w:rsidRPr="00DF464C">
        <w:rPr>
          <w:rFonts w:ascii="Calibri" w:hAnsi="Calibri" w:cs="Calibri"/>
          <w:sz w:val="22"/>
          <w:szCs w:val="22"/>
          <w:lang w:val="en-US"/>
        </w:rPr>
        <w:t>+359 2 818 8146</w:t>
      </w:r>
      <w:r w:rsidRPr="00DF464C">
        <w:rPr>
          <w:rFonts w:ascii="Calibri" w:hAnsi="Calibri" w:cs="Calibri"/>
          <w:sz w:val="22"/>
          <w:szCs w:val="22"/>
          <w:lang w:val="en-GB"/>
        </w:rPr>
        <w:br/>
        <w:t xml:space="preserve">E-mail: </w:t>
      </w:r>
      <w:hyperlink r:id="rId11" w:history="1">
        <w:r w:rsidR="00DF464C" w:rsidRPr="00DF464C">
          <w:rPr>
            <w:rStyle w:val="Hyperlink"/>
            <w:rFonts w:ascii="Calibri" w:hAnsi="Calibri" w:cs="Calibri"/>
            <w:sz w:val="22"/>
            <w:szCs w:val="22"/>
            <w:lang w:val="en-US"/>
          </w:rPr>
          <w:t>info@billa.bg</w:t>
        </w:r>
      </w:hyperlink>
      <w:r w:rsidR="00DF464C" w:rsidRPr="00DF464C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B66AA6" w:rsidRPr="00DF464C" w:rsidRDefault="00B66AA6" w:rsidP="00B66AA6">
      <w:pPr>
        <w:rPr>
          <w:rFonts w:ascii="Calibri" w:hAnsi="Calibri" w:cs="Calibri"/>
          <w:sz w:val="22"/>
          <w:szCs w:val="22"/>
          <w:lang w:val="en-US"/>
        </w:rPr>
      </w:pPr>
      <w:r w:rsidRPr="00DF464C">
        <w:rPr>
          <w:rFonts w:ascii="Calibri" w:hAnsi="Calibri" w:cs="Calibri"/>
          <w:sz w:val="22"/>
          <w:szCs w:val="22"/>
          <w:lang w:val="en-GB"/>
        </w:rPr>
        <w:t>Web:</w:t>
      </w:r>
      <w:r w:rsidR="00DF464C" w:rsidRPr="00DF464C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12" w:history="1">
        <w:r w:rsidR="00DF464C" w:rsidRPr="00DF464C">
          <w:rPr>
            <w:rStyle w:val="Hyperlink"/>
            <w:rFonts w:ascii="Calibri" w:hAnsi="Calibri" w:cs="Calibri"/>
            <w:sz w:val="22"/>
            <w:szCs w:val="22"/>
            <w:lang w:val="en-US"/>
          </w:rPr>
          <w:t>www.billa.bg</w:t>
        </w:r>
      </w:hyperlink>
      <w:r w:rsidR="00DF464C" w:rsidRPr="00DF464C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DF464C" w:rsidRDefault="00DF464C" w:rsidP="00DF464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el-GR"/>
        </w:rPr>
      </w:pPr>
      <w:r w:rsidRPr="00DF464C">
        <w:rPr>
          <w:rFonts w:ascii="Calibri" w:hAnsi="Calibri" w:cs="Calibri"/>
          <w:sz w:val="22"/>
          <w:szCs w:val="22"/>
        </w:rPr>
        <w:t xml:space="preserve">Short Profile: Billa Bulgaria EOOD is a Bulgarian retailer of food and non-food products. </w:t>
      </w:r>
      <w:r w:rsidRPr="00DF464C">
        <w:rPr>
          <w:rFonts w:ascii="Calibri" w:hAnsi="Calibri" w:cs="Calibri"/>
          <w:sz w:val="22"/>
          <w:szCs w:val="22"/>
          <w:lang w:eastAsia="el-GR"/>
        </w:rPr>
        <w:t xml:space="preserve">Billa Bulgaria EOOD's stores provide more than 12,000 food and non-food items: </w:t>
      </w:r>
      <w:r w:rsidRPr="00DF464C">
        <w:rPr>
          <w:rFonts w:ascii="Calibri" w:hAnsi="Calibri" w:cs="Calibri"/>
          <w:sz w:val="22"/>
          <w:szCs w:val="22"/>
        </w:rPr>
        <w:t xml:space="preserve">canned and frozen foods, fresh fruit and vegetables, fresh meat, fish, processed meat, beverages, household goods, detergents and cleaning </w:t>
      </w:r>
      <w:proofErr w:type="gramStart"/>
      <w:r w:rsidRPr="00DF464C">
        <w:rPr>
          <w:rFonts w:ascii="Calibri" w:hAnsi="Calibri" w:cs="Calibri"/>
          <w:sz w:val="22"/>
          <w:szCs w:val="22"/>
        </w:rPr>
        <w:t>products</w:t>
      </w:r>
      <w:proofErr w:type="gramEnd"/>
      <w:r w:rsidRPr="00DF464C">
        <w:rPr>
          <w:rFonts w:ascii="Calibri" w:hAnsi="Calibri" w:cs="Calibri"/>
          <w:sz w:val="22"/>
          <w:szCs w:val="22"/>
        </w:rPr>
        <w:t xml:space="preserve">, sanitary products, bakery products, </w:t>
      </w:r>
      <w:r w:rsidRPr="00DF464C">
        <w:rPr>
          <w:rFonts w:ascii="Calibri" w:hAnsi="Calibri" w:cs="Calibri"/>
          <w:sz w:val="22"/>
          <w:szCs w:val="22"/>
          <w:lang w:eastAsia="el-GR"/>
        </w:rPr>
        <w:t>electric appliances.</w:t>
      </w:r>
    </w:p>
    <w:p w:rsidR="00C20101" w:rsidRDefault="00C20101" w:rsidP="00DF464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el-GR"/>
        </w:rPr>
      </w:pPr>
    </w:p>
    <w:p w:rsidR="00C20101" w:rsidRPr="00C20101" w:rsidRDefault="00C20101" w:rsidP="00C20101">
      <w:pPr>
        <w:pStyle w:val="NoSpacing"/>
        <w:rPr>
          <w:b/>
          <w:sz w:val="28"/>
          <w:szCs w:val="28"/>
          <w:u w:val="single"/>
        </w:rPr>
      </w:pPr>
      <w:r w:rsidRPr="00C20101">
        <w:rPr>
          <w:b/>
          <w:sz w:val="28"/>
          <w:szCs w:val="28"/>
          <w:u w:val="single"/>
        </w:rPr>
        <w:t>Metro Cash and Carry Bulgaria EOOD</w:t>
      </w:r>
      <w:r>
        <w:rPr>
          <w:b/>
          <w:sz w:val="28"/>
          <w:szCs w:val="28"/>
          <w:u w:val="single"/>
        </w:rPr>
        <w:t xml:space="preserve"> (Limited Liability Company)</w:t>
      </w:r>
    </w:p>
    <w:p w:rsidR="00C20101" w:rsidRPr="00C20101" w:rsidRDefault="00C20101" w:rsidP="00C20101">
      <w:pPr>
        <w:pStyle w:val="NoSpacing"/>
        <w:rPr>
          <w:rFonts w:cs="Calibri"/>
        </w:rPr>
      </w:pPr>
      <w:r w:rsidRPr="001221C1">
        <w:rPr>
          <w:rFonts w:cs="Arial"/>
        </w:rPr>
        <w:t>Address</w:t>
      </w:r>
      <w:r w:rsidRPr="00C20101">
        <w:rPr>
          <w:rFonts w:cs="Calibri"/>
        </w:rPr>
        <w:t>: 7-11 km, Tsarigradsko Shose Blvd. 1784 Sofia, Bulgaria</w:t>
      </w:r>
    </w:p>
    <w:p w:rsidR="00C20101" w:rsidRPr="00C20101" w:rsidRDefault="00C20101" w:rsidP="00C20101">
      <w:pPr>
        <w:pStyle w:val="NoSpacing"/>
        <w:rPr>
          <w:rFonts w:cs="Calibri"/>
        </w:rPr>
      </w:pPr>
      <w:r w:rsidRPr="00C20101">
        <w:rPr>
          <w:rFonts w:cs="Calibri"/>
        </w:rPr>
        <w:t>Ownership: Metro AG</w:t>
      </w:r>
    </w:p>
    <w:p w:rsidR="00C20101" w:rsidRPr="00C20101" w:rsidRDefault="00C20101" w:rsidP="00C20101">
      <w:pPr>
        <w:pStyle w:val="NoSpacing"/>
        <w:rPr>
          <w:rFonts w:cs="Calibri"/>
        </w:rPr>
      </w:pPr>
      <w:r w:rsidRPr="00C20101">
        <w:rPr>
          <w:rFonts w:cs="Calibri"/>
        </w:rPr>
        <w:t xml:space="preserve">Manager: </w:t>
      </w:r>
      <w:r w:rsidRPr="00C20101">
        <w:rPr>
          <w:rStyle w:val="Strong"/>
          <w:rFonts w:cs="Calibri"/>
        </w:rPr>
        <w:t>Attila Yenissen, CEO</w:t>
      </w:r>
    </w:p>
    <w:p w:rsidR="00C20101" w:rsidRPr="00C20101" w:rsidRDefault="00C20101" w:rsidP="00C20101">
      <w:pPr>
        <w:pStyle w:val="NoSpacing"/>
        <w:rPr>
          <w:rFonts w:cs="Calibri"/>
        </w:rPr>
      </w:pPr>
      <w:r w:rsidRPr="00C20101">
        <w:rPr>
          <w:rFonts w:cs="Calibri"/>
        </w:rPr>
        <w:t>Tel: +359 2 9762 132</w:t>
      </w:r>
      <w:r w:rsidRPr="00C20101">
        <w:rPr>
          <w:rFonts w:cs="Calibri"/>
        </w:rPr>
        <w:br/>
        <w:t>Fax: N/A</w:t>
      </w:r>
      <w:r w:rsidRPr="00C20101">
        <w:rPr>
          <w:rFonts w:cs="Calibri"/>
        </w:rPr>
        <w:br/>
        <w:t xml:space="preserve">E-mail: </w:t>
      </w:r>
      <w:hyperlink r:id="rId13" w:history="1">
        <w:r w:rsidRPr="00C20101">
          <w:rPr>
            <w:rStyle w:val="Hyperlink"/>
            <w:rFonts w:cs="Calibri"/>
          </w:rPr>
          <w:t>info@metro.bg</w:t>
        </w:r>
      </w:hyperlink>
      <w:r w:rsidRPr="00C20101">
        <w:rPr>
          <w:rFonts w:cs="Calibri"/>
        </w:rPr>
        <w:t xml:space="preserve"> </w:t>
      </w:r>
    </w:p>
    <w:p w:rsidR="00C20101" w:rsidRPr="00C20101" w:rsidRDefault="00C20101" w:rsidP="00C20101">
      <w:pPr>
        <w:rPr>
          <w:rFonts w:ascii="Calibri" w:hAnsi="Calibri" w:cs="Calibri"/>
          <w:sz w:val="22"/>
          <w:szCs w:val="22"/>
          <w:lang w:val="en-US"/>
        </w:rPr>
      </w:pPr>
      <w:r w:rsidRPr="00C20101">
        <w:rPr>
          <w:rFonts w:ascii="Calibri" w:hAnsi="Calibri" w:cs="Calibri"/>
          <w:sz w:val="22"/>
          <w:szCs w:val="22"/>
          <w:lang w:val="en-GB"/>
        </w:rPr>
        <w:t xml:space="preserve">Web: </w:t>
      </w:r>
      <w:hyperlink r:id="rId14" w:history="1">
        <w:r w:rsidRPr="00C20101">
          <w:rPr>
            <w:rStyle w:val="Hyperlink"/>
            <w:rFonts w:ascii="Calibri" w:hAnsi="Calibri" w:cs="Calibri"/>
            <w:sz w:val="22"/>
            <w:szCs w:val="22"/>
            <w:lang w:val="en-US"/>
          </w:rPr>
          <w:t>www.metro.bg</w:t>
        </w:r>
      </w:hyperlink>
      <w:r w:rsidRPr="00C20101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C20101" w:rsidRDefault="00C20101" w:rsidP="00C2010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el-GR"/>
        </w:rPr>
      </w:pPr>
      <w:r w:rsidRPr="00C20101">
        <w:rPr>
          <w:rFonts w:ascii="Calibri" w:hAnsi="Calibri" w:cs="Calibri"/>
          <w:sz w:val="22"/>
          <w:szCs w:val="22"/>
        </w:rPr>
        <w:t xml:space="preserve">Short Profile: Metro Cash and Carry Bulgaria EOOD is a retailer and wholesaler of consumer goods, part of Metro Group. Metro Cash and Carry Bulgaria EOOD is a retalier and wholesaler of Food products and non-food products. Food products including: seafood, meat products, fresh fruit and vegetables, bakery products, staple foods, non-alcoholic and alcoholic beverages, dairy products, </w:t>
      </w:r>
      <w:r w:rsidRPr="00C20101">
        <w:rPr>
          <w:rFonts w:ascii="Calibri" w:hAnsi="Calibri" w:cs="Calibri"/>
          <w:sz w:val="22"/>
          <w:szCs w:val="22"/>
          <w:lang w:eastAsia="el-GR"/>
        </w:rPr>
        <w:t xml:space="preserve">canned and frozen foods. </w:t>
      </w:r>
      <w:r w:rsidRPr="00C20101">
        <w:rPr>
          <w:rFonts w:ascii="Calibri" w:hAnsi="Calibri" w:cs="Calibri"/>
          <w:sz w:val="22"/>
          <w:szCs w:val="22"/>
          <w:lang w:eastAsia="el-GR"/>
        </w:rPr>
        <w:lastRenderedPageBreak/>
        <w:t xml:space="preserve">Non-food products including: </w:t>
      </w:r>
      <w:r w:rsidRPr="00C20101">
        <w:rPr>
          <w:rFonts w:ascii="Calibri" w:hAnsi="Calibri" w:cs="Calibri"/>
          <w:sz w:val="22"/>
          <w:szCs w:val="22"/>
        </w:rPr>
        <w:t xml:space="preserve">office equipment, clothing and accessories, home supplies, sports equipment, electric appliances, detergents and cleaning products, </w:t>
      </w:r>
      <w:r w:rsidRPr="00C20101">
        <w:rPr>
          <w:rFonts w:ascii="Calibri" w:hAnsi="Calibri" w:cs="Calibri"/>
          <w:sz w:val="22"/>
          <w:szCs w:val="22"/>
          <w:lang w:eastAsia="el-GR"/>
        </w:rPr>
        <w:t>cosmetics.</w:t>
      </w:r>
    </w:p>
    <w:p w:rsidR="00050EB6" w:rsidRDefault="00050EB6" w:rsidP="00C2010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el-GR"/>
        </w:rPr>
      </w:pPr>
    </w:p>
    <w:p w:rsidR="00050EB6" w:rsidRDefault="00050EB6" w:rsidP="00050EB6">
      <w:pPr>
        <w:pStyle w:val="Heading1"/>
        <w:ind w:left="0" w:firstLine="0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Fantastico-Supermarkets EOOD</w:t>
      </w:r>
      <w:r w:rsidR="00563A99">
        <w:rPr>
          <w:rFonts w:ascii="Calibri" w:hAnsi="Calibri"/>
          <w:sz w:val="28"/>
          <w:szCs w:val="28"/>
          <w:u w:val="single"/>
        </w:rPr>
        <w:t xml:space="preserve"> (Sole Proprietorship)</w:t>
      </w:r>
    </w:p>
    <w:p w:rsidR="00050EB6" w:rsidRPr="00563A99" w:rsidRDefault="00050EB6" w:rsidP="00050EB6">
      <w:pPr>
        <w:pStyle w:val="NoSpacing"/>
        <w:rPr>
          <w:rFonts w:cs="Calibri"/>
        </w:rPr>
      </w:pPr>
      <w:r w:rsidRPr="00563A99">
        <w:rPr>
          <w:rFonts w:cs="Calibri"/>
        </w:rPr>
        <w:t>Address: 14A Momina salza Srt, Simeonovo Dostrict, Sofia</w:t>
      </w:r>
    </w:p>
    <w:p w:rsidR="00050EB6" w:rsidRPr="00563A99" w:rsidRDefault="00050EB6" w:rsidP="00050EB6">
      <w:pPr>
        <w:pStyle w:val="NoSpacing"/>
        <w:rPr>
          <w:rFonts w:cs="Calibri"/>
        </w:rPr>
      </w:pPr>
      <w:r w:rsidRPr="00563A99">
        <w:rPr>
          <w:rFonts w:cs="Calibri"/>
        </w:rPr>
        <w:t xml:space="preserve">Manager: </w:t>
      </w:r>
      <w:r w:rsidRPr="00563A99">
        <w:rPr>
          <w:rStyle w:val="Strong"/>
          <w:rFonts w:cs="Calibri"/>
          <w:b w:val="0"/>
        </w:rPr>
        <w:t>Miroslava Georgieva, Marketing and Advertising Director</w:t>
      </w:r>
    </w:p>
    <w:p w:rsidR="00050EB6" w:rsidRPr="00563A99" w:rsidRDefault="00050EB6" w:rsidP="00050EB6">
      <w:pPr>
        <w:pStyle w:val="NoSpacing"/>
        <w:rPr>
          <w:rFonts w:cs="Calibri"/>
        </w:rPr>
      </w:pPr>
      <w:r w:rsidRPr="00563A99">
        <w:rPr>
          <w:rFonts w:cs="Calibri"/>
        </w:rPr>
        <w:t xml:space="preserve">Tel: </w:t>
      </w:r>
      <w:r w:rsidR="00563A99" w:rsidRPr="00563A99">
        <w:rPr>
          <w:rFonts w:cs="Calibri"/>
        </w:rPr>
        <w:t>+ 359 2</w:t>
      </w:r>
      <w:r w:rsidRPr="00563A99">
        <w:rPr>
          <w:rFonts w:cs="Calibri"/>
        </w:rPr>
        <w:t xml:space="preserve"> 969 25 00</w:t>
      </w:r>
      <w:r w:rsidRPr="00563A99">
        <w:rPr>
          <w:rFonts w:cs="Calibri"/>
        </w:rPr>
        <w:br/>
        <w:t xml:space="preserve">Fax: </w:t>
      </w:r>
      <w:r w:rsidR="00563A99" w:rsidRPr="00563A99">
        <w:rPr>
          <w:rFonts w:cs="Calibri"/>
        </w:rPr>
        <w:t>N/A</w:t>
      </w:r>
      <w:r w:rsidRPr="00563A99">
        <w:rPr>
          <w:rFonts w:cs="Calibri"/>
        </w:rPr>
        <w:br/>
        <w:t xml:space="preserve">E-mail: </w:t>
      </w:r>
      <w:hyperlink r:id="rId15" w:history="1">
        <w:r w:rsidR="00563A99" w:rsidRPr="00563A99">
          <w:rPr>
            <w:rStyle w:val="Hyperlink"/>
            <w:rFonts w:cs="Calibri"/>
          </w:rPr>
          <w:t>https://www.fantastico.bg/en/contacts</w:t>
        </w:r>
      </w:hyperlink>
      <w:r w:rsidR="00563A99" w:rsidRPr="00563A99">
        <w:rPr>
          <w:rFonts w:cs="Calibri"/>
        </w:rPr>
        <w:t xml:space="preserve"> </w:t>
      </w:r>
    </w:p>
    <w:p w:rsidR="00050EB6" w:rsidRPr="00563A99" w:rsidRDefault="00050EB6" w:rsidP="00050EB6">
      <w:pPr>
        <w:rPr>
          <w:rFonts w:ascii="Calibri" w:hAnsi="Calibri" w:cs="Calibri"/>
          <w:sz w:val="22"/>
          <w:szCs w:val="22"/>
          <w:lang w:val="en-GB"/>
        </w:rPr>
      </w:pPr>
      <w:r w:rsidRPr="00563A99">
        <w:rPr>
          <w:rFonts w:ascii="Calibri" w:hAnsi="Calibri" w:cs="Calibri"/>
          <w:sz w:val="22"/>
          <w:szCs w:val="22"/>
          <w:lang w:val="en-GB"/>
        </w:rPr>
        <w:t xml:space="preserve">Web: </w:t>
      </w:r>
      <w:hyperlink r:id="rId16" w:tgtFrame="_blank" w:history="1">
        <w:r w:rsidR="00563A99" w:rsidRPr="00563A99">
          <w:rPr>
            <w:rStyle w:val="Hyperlink"/>
            <w:rFonts w:ascii="Calibri" w:hAnsi="Calibri" w:cs="Calibri"/>
            <w:sz w:val="22"/>
            <w:szCs w:val="22"/>
            <w:lang w:val="en-GB"/>
          </w:rPr>
          <w:t>www.fantastico.bg</w:t>
        </w:r>
      </w:hyperlink>
    </w:p>
    <w:p w:rsidR="00050EB6" w:rsidRDefault="00563A99" w:rsidP="00C2010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63A99">
        <w:rPr>
          <w:rFonts w:ascii="Calibri" w:hAnsi="Calibri" w:cs="Calibri"/>
          <w:sz w:val="22"/>
          <w:szCs w:val="22"/>
        </w:rPr>
        <w:t xml:space="preserve">Short Profile: consumer goods, groceries, supermarket, and chain store </w:t>
      </w:r>
    </w:p>
    <w:p w:rsidR="00563A99" w:rsidRDefault="00563A99" w:rsidP="00C2010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563A99" w:rsidRPr="00563A99" w:rsidRDefault="00563A99" w:rsidP="00563A99">
      <w:pPr>
        <w:pStyle w:val="NoSpacing"/>
        <w:rPr>
          <w:b/>
          <w:sz w:val="28"/>
          <w:szCs w:val="28"/>
          <w:u w:val="single"/>
        </w:rPr>
      </w:pPr>
      <w:r w:rsidRPr="00563A99">
        <w:rPr>
          <w:b/>
          <w:sz w:val="28"/>
          <w:szCs w:val="28"/>
          <w:u w:val="single"/>
        </w:rPr>
        <w:t>Maxima Bulgaria EOOD</w:t>
      </w:r>
      <w:r w:rsidR="00BF1FF2">
        <w:rPr>
          <w:b/>
          <w:sz w:val="28"/>
          <w:szCs w:val="28"/>
          <w:u w:val="single"/>
        </w:rPr>
        <w:t xml:space="preserve"> - T-Market</w:t>
      </w:r>
      <w:r>
        <w:rPr>
          <w:b/>
          <w:sz w:val="28"/>
          <w:szCs w:val="28"/>
          <w:u w:val="single"/>
        </w:rPr>
        <w:t xml:space="preserve"> (Limited Liability Company)</w:t>
      </w:r>
    </w:p>
    <w:p w:rsidR="00563A99" w:rsidRDefault="00563A99" w:rsidP="00563A99">
      <w:pPr>
        <w:pStyle w:val="NoSpacing"/>
      </w:pPr>
      <w:r w:rsidRPr="001221C1">
        <w:rPr>
          <w:rFonts w:cs="Arial"/>
        </w:rPr>
        <w:t xml:space="preserve">Address: </w:t>
      </w:r>
      <w:r>
        <w:t>247, Botevgradsko shose Blvd. 1517 Sofia, Bulgaria</w:t>
      </w:r>
    </w:p>
    <w:p w:rsidR="00BF1FF2" w:rsidRDefault="00BF1FF2" w:rsidP="00563A99">
      <w:pPr>
        <w:pStyle w:val="NoSpacing"/>
      </w:pPr>
      <w:r>
        <w:t xml:space="preserve">Ownership: </w:t>
      </w:r>
      <w:r w:rsidRPr="00BF1FF2">
        <w:rPr>
          <w:rStyle w:val="Emphasis"/>
          <w:i w:val="0"/>
        </w:rPr>
        <w:t>Lincoln Land Erste B.V.</w:t>
      </w:r>
      <w:r>
        <w:rPr>
          <w:rStyle w:val="Emphasis"/>
          <w:i w:val="0"/>
        </w:rPr>
        <w:t xml:space="preserve"> (Netherands)</w:t>
      </w:r>
    </w:p>
    <w:p w:rsidR="00563A99" w:rsidRPr="001221C1" w:rsidRDefault="00563A99" w:rsidP="00563A99">
      <w:pPr>
        <w:pStyle w:val="NoSpacing"/>
      </w:pPr>
      <w:r w:rsidRPr="001221C1">
        <w:rPr>
          <w:rFonts w:cs="Arial"/>
        </w:rPr>
        <w:t xml:space="preserve">Manager: </w:t>
      </w:r>
      <w:r>
        <w:t>Edvinas Volkas, CEO</w:t>
      </w:r>
    </w:p>
    <w:p w:rsidR="00563A99" w:rsidRPr="001221C1" w:rsidRDefault="00563A99" w:rsidP="00563A99">
      <w:pPr>
        <w:pStyle w:val="NoSpacing"/>
      </w:pPr>
      <w:r w:rsidRPr="001221C1">
        <w:rPr>
          <w:rFonts w:cs="Arial"/>
        </w:rPr>
        <w:t xml:space="preserve">Tel: </w:t>
      </w:r>
      <w:r w:rsidR="00BF1FF2">
        <w:t>+359 2 915 26 00</w:t>
      </w:r>
      <w:r>
        <w:br/>
      </w:r>
      <w:r w:rsidRPr="001221C1">
        <w:rPr>
          <w:rFonts w:cs="Arial"/>
        </w:rPr>
        <w:t xml:space="preserve">Fax: </w:t>
      </w:r>
      <w:r w:rsidR="00BF1FF2">
        <w:t>+359 2 915 26 71</w:t>
      </w:r>
      <w:r w:rsidRPr="001221C1">
        <w:br/>
      </w:r>
      <w:r w:rsidRPr="001221C1">
        <w:rPr>
          <w:rFonts w:cs="Arial"/>
        </w:rPr>
        <w:t>E-mail:</w:t>
      </w:r>
      <w:r w:rsidRPr="001221C1">
        <w:t xml:space="preserve"> </w:t>
      </w:r>
      <w:hyperlink r:id="rId17" w:history="1">
        <w:r w:rsidR="00BF1FF2" w:rsidRPr="00103031">
          <w:rPr>
            <w:rStyle w:val="Hyperlink"/>
          </w:rPr>
          <w:t>maxima@maximabulgaria.bg</w:t>
        </w:r>
      </w:hyperlink>
      <w:r w:rsidR="00BF1FF2">
        <w:t xml:space="preserve"> , </w:t>
      </w:r>
      <w:hyperlink r:id="rId18" w:history="1">
        <w:r w:rsidR="00BF1FF2" w:rsidRPr="00103031">
          <w:rPr>
            <w:rStyle w:val="Hyperlink"/>
          </w:rPr>
          <w:t>peter.pavlov@maximabulgaria.bg</w:t>
        </w:r>
      </w:hyperlink>
      <w:r w:rsidR="00BF1FF2">
        <w:t xml:space="preserve"> </w:t>
      </w:r>
    </w:p>
    <w:p w:rsidR="00BF1FF2" w:rsidRDefault="00563A99" w:rsidP="00BF1FF2">
      <w:pPr>
        <w:rPr>
          <w:lang w:val="en-US"/>
        </w:rPr>
      </w:pPr>
      <w:r w:rsidRPr="001221C1">
        <w:rPr>
          <w:rFonts w:ascii="Calibri" w:hAnsi="Calibri" w:cs="Arial"/>
          <w:sz w:val="22"/>
          <w:szCs w:val="22"/>
          <w:lang w:val="en-GB"/>
        </w:rPr>
        <w:t>Web:</w:t>
      </w:r>
      <w:r w:rsidRPr="001221C1">
        <w:rPr>
          <w:rFonts w:ascii="Calibri" w:hAnsi="Calibri"/>
          <w:sz w:val="22"/>
          <w:szCs w:val="22"/>
          <w:lang w:val="en-GB"/>
        </w:rPr>
        <w:t xml:space="preserve"> </w:t>
      </w:r>
      <w:hyperlink r:id="rId19" w:history="1">
        <w:r w:rsidR="00BF1FF2" w:rsidRPr="00BF1FF2">
          <w:rPr>
            <w:rStyle w:val="Hyperlink"/>
            <w:lang w:val="en-US"/>
          </w:rPr>
          <w:t>www.tmarket.bg</w:t>
        </w:r>
      </w:hyperlink>
      <w:r w:rsidR="00BF1FF2">
        <w:rPr>
          <w:lang w:val="en-US"/>
        </w:rPr>
        <w:t xml:space="preserve"> </w:t>
      </w:r>
    </w:p>
    <w:p w:rsidR="00BF1FF2" w:rsidRPr="00BF1FF2" w:rsidRDefault="00BF1FF2" w:rsidP="00BF1FF2">
      <w:pPr>
        <w:jc w:val="both"/>
        <w:rPr>
          <w:lang w:val="en-US"/>
        </w:rPr>
      </w:pPr>
      <w:r>
        <w:rPr>
          <w:lang w:val="en-US"/>
        </w:rPr>
        <w:t xml:space="preserve">Short Profile: </w:t>
      </w:r>
      <w:r w:rsidRPr="00BF1FF2">
        <w:rPr>
          <w:lang w:val="en-US"/>
        </w:rPr>
        <w:t>Maxima Bulgaria EOOD is a Bulgarian retailer of food, beverages, household and consumer goods. The company is part of the Lithuania-based Maxima Group.</w:t>
      </w:r>
      <w:r>
        <w:rPr>
          <w:lang w:val="en-US"/>
        </w:rPr>
        <w:t xml:space="preserve"> </w:t>
      </w:r>
      <w:r w:rsidRPr="00BF1FF2">
        <w:rPr>
          <w:lang w:val="en-US"/>
        </w:rPr>
        <w:t xml:space="preserve">Maxima Bulgaria EOOD provides retail of: </w:t>
      </w:r>
      <w:r>
        <w:rPr>
          <w:lang w:val="en-US"/>
        </w:rPr>
        <w:t>food and food products, beverages, household goods, consumer goods</w:t>
      </w:r>
    </w:p>
    <w:p w:rsidR="00BF1FF2" w:rsidRDefault="00BF1FF2" w:rsidP="00BF1FF2">
      <w:pPr>
        <w:rPr>
          <w:lang w:val="en-US"/>
        </w:rPr>
      </w:pPr>
    </w:p>
    <w:p w:rsidR="00BF1FF2" w:rsidRPr="00BF1FF2" w:rsidRDefault="00BF1FF2" w:rsidP="00563A99">
      <w:pPr>
        <w:rPr>
          <w:lang w:val="en-US"/>
        </w:rPr>
      </w:pPr>
    </w:p>
    <w:p w:rsidR="00563A99" w:rsidRPr="00563A99" w:rsidRDefault="00563A99" w:rsidP="00C2010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el-GR"/>
        </w:rPr>
      </w:pPr>
    </w:p>
    <w:p w:rsidR="00C20101" w:rsidRPr="00563A99" w:rsidRDefault="00C20101" w:rsidP="00DF464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el-GR"/>
        </w:rPr>
      </w:pPr>
    </w:p>
    <w:p w:rsidR="00C20101" w:rsidRDefault="00C20101" w:rsidP="00DF464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el-GR"/>
        </w:rPr>
      </w:pPr>
    </w:p>
    <w:p w:rsidR="00C20101" w:rsidRPr="00DF464C" w:rsidRDefault="00C20101" w:rsidP="00DF464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DF464C" w:rsidRPr="00DF464C" w:rsidRDefault="00DF464C" w:rsidP="00B66AA6">
      <w:pPr>
        <w:rPr>
          <w:rFonts w:ascii="Calibri" w:hAnsi="Calibri" w:cs="Calibri"/>
          <w:sz w:val="22"/>
          <w:szCs w:val="22"/>
          <w:lang w:val="en-US"/>
        </w:rPr>
      </w:pPr>
    </w:p>
    <w:p w:rsidR="00B66AA6" w:rsidRPr="00DF464C" w:rsidRDefault="00B66AA6" w:rsidP="00B66AA6">
      <w:pPr>
        <w:rPr>
          <w:rFonts w:ascii="Calibri" w:hAnsi="Calibri" w:cs="Calibri"/>
          <w:sz w:val="22"/>
          <w:szCs w:val="22"/>
          <w:lang w:val="en-GB"/>
        </w:rPr>
      </w:pPr>
    </w:p>
    <w:p w:rsidR="00B66AA6" w:rsidRPr="00B66AA6" w:rsidRDefault="00B66AA6" w:rsidP="00445279">
      <w:pPr>
        <w:rPr>
          <w:rFonts w:ascii="Calibri" w:hAnsi="Calibri" w:cs="Calibri"/>
          <w:sz w:val="22"/>
          <w:szCs w:val="22"/>
          <w:lang w:val="en-US"/>
        </w:rPr>
      </w:pPr>
    </w:p>
    <w:p w:rsidR="003900D6" w:rsidRPr="003900D6" w:rsidRDefault="003900D6" w:rsidP="003900D6">
      <w:pPr>
        <w:spacing w:before="100" w:beforeAutospacing="1" w:after="100" w:afterAutospacing="1"/>
        <w:rPr>
          <w:rFonts w:ascii="Calibri" w:hAnsi="Calibri" w:cs="Calibri"/>
          <w:position w:val="0"/>
          <w:sz w:val="22"/>
          <w:szCs w:val="22"/>
          <w:lang w:val="en-US"/>
        </w:rPr>
      </w:pPr>
    </w:p>
    <w:p w:rsidR="003900D6" w:rsidRPr="003900D6" w:rsidRDefault="003900D6" w:rsidP="003900D6">
      <w:pPr>
        <w:spacing w:before="100" w:beforeAutospacing="1" w:after="100" w:afterAutospacing="1"/>
        <w:rPr>
          <w:position w:val="0"/>
          <w:szCs w:val="24"/>
          <w:lang w:val="en-US"/>
        </w:rPr>
      </w:pPr>
      <w:r w:rsidRPr="003900D6">
        <w:rPr>
          <w:position w:val="0"/>
          <w:szCs w:val="24"/>
          <w:lang w:val="en-US"/>
        </w:rPr>
        <w:t> </w:t>
      </w:r>
    </w:p>
    <w:p w:rsidR="003900D6" w:rsidRPr="003900D6" w:rsidRDefault="003900D6" w:rsidP="00A15EAB">
      <w:pPr>
        <w:rPr>
          <w:rFonts w:ascii="Calibri" w:hAnsi="Calibri"/>
          <w:sz w:val="22"/>
          <w:szCs w:val="22"/>
          <w:lang w:val="en-US"/>
        </w:rPr>
      </w:pPr>
    </w:p>
    <w:p w:rsidR="007C1DFB" w:rsidRPr="003900D6" w:rsidRDefault="007C1DFB" w:rsidP="00A15EAB">
      <w:pPr>
        <w:rPr>
          <w:rFonts w:ascii="Calibri" w:hAnsi="Calibri"/>
          <w:sz w:val="22"/>
          <w:szCs w:val="22"/>
          <w:lang w:val="en-US"/>
        </w:rPr>
      </w:pPr>
    </w:p>
    <w:p w:rsidR="00AC0236" w:rsidRDefault="00AC0236" w:rsidP="00AC0236">
      <w:pPr>
        <w:pStyle w:val="Heading1"/>
        <w:ind w:left="0" w:firstLine="0"/>
        <w:rPr>
          <w:rFonts w:ascii="Calibri" w:hAnsi="Calibri"/>
          <w:b w:val="0"/>
          <w:sz w:val="22"/>
          <w:szCs w:val="22"/>
          <w:lang w:val="en-GB"/>
        </w:rPr>
      </w:pPr>
    </w:p>
    <w:p w:rsidR="001221C1" w:rsidRDefault="001221C1" w:rsidP="001221C1">
      <w:pPr>
        <w:rPr>
          <w:rFonts w:ascii="Calibri" w:hAnsi="Calibri"/>
          <w:sz w:val="22"/>
          <w:szCs w:val="22"/>
          <w:lang w:val="en-GB"/>
        </w:rPr>
      </w:pPr>
    </w:p>
    <w:p w:rsidR="001221C1" w:rsidRPr="001221C1" w:rsidRDefault="001221C1" w:rsidP="001221C1">
      <w:pPr>
        <w:rPr>
          <w:lang w:val="en-US"/>
        </w:rPr>
      </w:pPr>
    </w:p>
    <w:p w:rsidR="001221C1" w:rsidRDefault="001221C1" w:rsidP="001221C1">
      <w:pPr>
        <w:rPr>
          <w:lang w:val="en-GB"/>
        </w:rPr>
      </w:pPr>
    </w:p>
    <w:p w:rsidR="001221C1" w:rsidRDefault="001221C1" w:rsidP="001221C1">
      <w:pPr>
        <w:rPr>
          <w:lang w:val="en-GB"/>
        </w:rPr>
      </w:pPr>
    </w:p>
    <w:p w:rsidR="001221C1" w:rsidRDefault="001221C1" w:rsidP="001221C1">
      <w:pPr>
        <w:rPr>
          <w:lang w:val="en-GB"/>
        </w:rPr>
      </w:pPr>
    </w:p>
    <w:p w:rsidR="001221C1" w:rsidRDefault="001221C1" w:rsidP="001221C1">
      <w:pPr>
        <w:rPr>
          <w:lang w:val="en-GB"/>
        </w:rPr>
      </w:pPr>
    </w:p>
    <w:p w:rsidR="00FF6003" w:rsidRDefault="00FF6003" w:rsidP="00FF6003">
      <w:pPr>
        <w:rPr>
          <w:lang w:val="en-GB"/>
        </w:rPr>
      </w:pPr>
    </w:p>
    <w:sectPr w:rsidR="00FF6003" w:rsidSect="00117AAD">
      <w:headerReference w:type="default" r:id="rId20"/>
      <w:pgSz w:w="11906" w:h="16838"/>
      <w:pgMar w:top="624" w:right="1416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C9" w:rsidRDefault="007E55C9">
      <w:r>
        <w:separator/>
      </w:r>
    </w:p>
  </w:endnote>
  <w:endnote w:type="continuationSeparator" w:id="0">
    <w:p w:rsidR="007E55C9" w:rsidRDefault="007E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C9" w:rsidRDefault="007E55C9">
      <w:r>
        <w:separator/>
      </w:r>
    </w:p>
  </w:footnote>
  <w:footnote w:type="continuationSeparator" w:id="0">
    <w:p w:rsidR="007E55C9" w:rsidRDefault="007E5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4D2" w:rsidRDefault="002C34D2">
    <w:pPr>
      <w:framePr w:h="0" w:hSpace="180" w:wrap="around" w:vAnchor="text" w:hAnchor="page" w:x="1437" w:y="-709"/>
    </w:pPr>
  </w:p>
  <w:p w:rsidR="002C34D2" w:rsidRPr="009A6E6E" w:rsidRDefault="002C34D2">
    <w:pPr>
      <w:pStyle w:val="Header"/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287A"/>
    <w:multiLevelType w:val="hybridMultilevel"/>
    <w:tmpl w:val="904A04E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7F18A8"/>
    <w:multiLevelType w:val="hybridMultilevel"/>
    <w:tmpl w:val="4E3A9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5570F"/>
    <w:multiLevelType w:val="hybridMultilevel"/>
    <w:tmpl w:val="AFD86554"/>
    <w:lvl w:ilvl="0" w:tplc="2A369F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42321"/>
    <w:multiLevelType w:val="multilevel"/>
    <w:tmpl w:val="A4F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12A74"/>
    <w:multiLevelType w:val="multilevel"/>
    <w:tmpl w:val="7B66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840ED"/>
    <w:multiLevelType w:val="hybridMultilevel"/>
    <w:tmpl w:val="E69ED286"/>
    <w:lvl w:ilvl="0" w:tplc="1990E97C">
      <w:start w:val="2"/>
      <w:numFmt w:val="bullet"/>
      <w:lvlText w:val="-"/>
      <w:lvlJc w:val="left"/>
      <w:pPr>
        <w:tabs>
          <w:tab w:val="num" w:pos="5325"/>
        </w:tabs>
        <w:ind w:left="53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645"/>
        </w:tabs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365"/>
        </w:tabs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085"/>
        </w:tabs>
        <w:ind w:left="11085" w:hanging="360"/>
      </w:pPr>
      <w:rPr>
        <w:rFonts w:ascii="Wingdings" w:hAnsi="Wingdings" w:hint="default"/>
      </w:rPr>
    </w:lvl>
  </w:abstractNum>
  <w:abstractNum w:abstractNumId="6">
    <w:nsid w:val="4F6C16E0"/>
    <w:multiLevelType w:val="multilevel"/>
    <w:tmpl w:val="8068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913D1"/>
    <w:multiLevelType w:val="hybridMultilevel"/>
    <w:tmpl w:val="91D405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6C7143"/>
    <w:multiLevelType w:val="hybridMultilevel"/>
    <w:tmpl w:val="E746F78C"/>
    <w:lvl w:ilvl="0" w:tplc="400C884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color w:val="auto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7D3B93"/>
    <w:multiLevelType w:val="hybridMultilevel"/>
    <w:tmpl w:val="99E8E544"/>
    <w:lvl w:ilvl="0" w:tplc="DB525C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223"/>
    <w:rsid w:val="00014928"/>
    <w:rsid w:val="0001621D"/>
    <w:rsid w:val="00022794"/>
    <w:rsid w:val="00024EEA"/>
    <w:rsid w:val="0004772C"/>
    <w:rsid w:val="0005038D"/>
    <w:rsid w:val="00050EB6"/>
    <w:rsid w:val="000531CB"/>
    <w:rsid w:val="00055AD5"/>
    <w:rsid w:val="000578D9"/>
    <w:rsid w:val="00064531"/>
    <w:rsid w:val="00064609"/>
    <w:rsid w:val="000674F1"/>
    <w:rsid w:val="000721FE"/>
    <w:rsid w:val="00074137"/>
    <w:rsid w:val="00074236"/>
    <w:rsid w:val="00074D40"/>
    <w:rsid w:val="00083513"/>
    <w:rsid w:val="0009020D"/>
    <w:rsid w:val="00090AF3"/>
    <w:rsid w:val="00094A85"/>
    <w:rsid w:val="000A040D"/>
    <w:rsid w:val="000A1D6F"/>
    <w:rsid w:val="000B5431"/>
    <w:rsid w:val="000B584E"/>
    <w:rsid w:val="000B7776"/>
    <w:rsid w:val="000C3A73"/>
    <w:rsid w:val="000C60C4"/>
    <w:rsid w:val="000C64A0"/>
    <w:rsid w:val="000C77CF"/>
    <w:rsid w:val="000E4E48"/>
    <w:rsid w:val="000E5BEA"/>
    <w:rsid w:val="00100ED2"/>
    <w:rsid w:val="00101184"/>
    <w:rsid w:val="00103910"/>
    <w:rsid w:val="00110D02"/>
    <w:rsid w:val="00111B64"/>
    <w:rsid w:val="00112428"/>
    <w:rsid w:val="00115EEA"/>
    <w:rsid w:val="00117AAD"/>
    <w:rsid w:val="0012155F"/>
    <w:rsid w:val="001221C1"/>
    <w:rsid w:val="0012339E"/>
    <w:rsid w:val="00135A04"/>
    <w:rsid w:val="00136D8E"/>
    <w:rsid w:val="00154B6E"/>
    <w:rsid w:val="0015790B"/>
    <w:rsid w:val="00160789"/>
    <w:rsid w:val="001651A5"/>
    <w:rsid w:val="001720E9"/>
    <w:rsid w:val="0017489F"/>
    <w:rsid w:val="001829DD"/>
    <w:rsid w:val="001839F0"/>
    <w:rsid w:val="00185A38"/>
    <w:rsid w:val="0019003A"/>
    <w:rsid w:val="00191F16"/>
    <w:rsid w:val="001938D5"/>
    <w:rsid w:val="00194C83"/>
    <w:rsid w:val="001A57A4"/>
    <w:rsid w:val="001B08E9"/>
    <w:rsid w:val="001B1D0B"/>
    <w:rsid w:val="001B7601"/>
    <w:rsid w:val="001C0302"/>
    <w:rsid w:val="001C359A"/>
    <w:rsid w:val="001D1956"/>
    <w:rsid w:val="001D1B6A"/>
    <w:rsid w:val="001D2ED2"/>
    <w:rsid w:val="001D48A1"/>
    <w:rsid w:val="001D5C92"/>
    <w:rsid w:val="001E27C1"/>
    <w:rsid w:val="001E2CD3"/>
    <w:rsid w:val="001E39DA"/>
    <w:rsid w:val="001E5D94"/>
    <w:rsid w:val="001E7896"/>
    <w:rsid w:val="001F114C"/>
    <w:rsid w:val="001F3B50"/>
    <w:rsid w:val="00204A93"/>
    <w:rsid w:val="0020754F"/>
    <w:rsid w:val="00211F6B"/>
    <w:rsid w:val="00224DF7"/>
    <w:rsid w:val="002311CB"/>
    <w:rsid w:val="00233692"/>
    <w:rsid w:val="00236B5F"/>
    <w:rsid w:val="0024410A"/>
    <w:rsid w:val="002453BF"/>
    <w:rsid w:val="00251B80"/>
    <w:rsid w:val="002573B2"/>
    <w:rsid w:val="00260DF4"/>
    <w:rsid w:val="00266A55"/>
    <w:rsid w:val="0027004C"/>
    <w:rsid w:val="00271C41"/>
    <w:rsid w:val="002724B2"/>
    <w:rsid w:val="00280343"/>
    <w:rsid w:val="002859F1"/>
    <w:rsid w:val="00286204"/>
    <w:rsid w:val="0028688A"/>
    <w:rsid w:val="00286CDB"/>
    <w:rsid w:val="00293214"/>
    <w:rsid w:val="00296417"/>
    <w:rsid w:val="002A1540"/>
    <w:rsid w:val="002A4BDF"/>
    <w:rsid w:val="002B2E89"/>
    <w:rsid w:val="002C34D2"/>
    <w:rsid w:val="002C4205"/>
    <w:rsid w:val="002C503E"/>
    <w:rsid w:val="002C64BD"/>
    <w:rsid w:val="002E0353"/>
    <w:rsid w:val="002E06FF"/>
    <w:rsid w:val="002E0E86"/>
    <w:rsid w:val="002E2A4C"/>
    <w:rsid w:val="002F7C48"/>
    <w:rsid w:val="00315975"/>
    <w:rsid w:val="003242CF"/>
    <w:rsid w:val="003243A7"/>
    <w:rsid w:val="003263CB"/>
    <w:rsid w:val="00332CF8"/>
    <w:rsid w:val="003348CB"/>
    <w:rsid w:val="003409CD"/>
    <w:rsid w:val="00341028"/>
    <w:rsid w:val="00351FFD"/>
    <w:rsid w:val="00352BDC"/>
    <w:rsid w:val="00357D99"/>
    <w:rsid w:val="003626F4"/>
    <w:rsid w:val="00364417"/>
    <w:rsid w:val="00365FAA"/>
    <w:rsid w:val="00365FF5"/>
    <w:rsid w:val="00366264"/>
    <w:rsid w:val="00386644"/>
    <w:rsid w:val="003900D6"/>
    <w:rsid w:val="00390F26"/>
    <w:rsid w:val="0039147D"/>
    <w:rsid w:val="003A577E"/>
    <w:rsid w:val="003B68D6"/>
    <w:rsid w:val="003C0308"/>
    <w:rsid w:val="003C1D61"/>
    <w:rsid w:val="003C62E3"/>
    <w:rsid w:val="003D480B"/>
    <w:rsid w:val="003D540D"/>
    <w:rsid w:val="003E55DD"/>
    <w:rsid w:val="003E5747"/>
    <w:rsid w:val="003F0423"/>
    <w:rsid w:val="00400D5E"/>
    <w:rsid w:val="00404235"/>
    <w:rsid w:val="00404905"/>
    <w:rsid w:val="004055A7"/>
    <w:rsid w:val="00411281"/>
    <w:rsid w:val="00411C00"/>
    <w:rsid w:val="00412DA8"/>
    <w:rsid w:val="00420D0E"/>
    <w:rsid w:val="004272F7"/>
    <w:rsid w:val="00444050"/>
    <w:rsid w:val="00445279"/>
    <w:rsid w:val="00445551"/>
    <w:rsid w:val="00452825"/>
    <w:rsid w:val="004539E6"/>
    <w:rsid w:val="00454A10"/>
    <w:rsid w:val="004550EF"/>
    <w:rsid w:val="0047017C"/>
    <w:rsid w:val="00474C26"/>
    <w:rsid w:val="0048358E"/>
    <w:rsid w:val="00485DBE"/>
    <w:rsid w:val="00490773"/>
    <w:rsid w:val="00491DD2"/>
    <w:rsid w:val="00497920"/>
    <w:rsid w:val="004A381C"/>
    <w:rsid w:val="004A672B"/>
    <w:rsid w:val="004A6A61"/>
    <w:rsid w:val="004B55E6"/>
    <w:rsid w:val="004C78D1"/>
    <w:rsid w:val="004D0751"/>
    <w:rsid w:val="004D2DA5"/>
    <w:rsid w:val="004E0F6C"/>
    <w:rsid w:val="004E47C7"/>
    <w:rsid w:val="004F297E"/>
    <w:rsid w:val="004F59F3"/>
    <w:rsid w:val="0050071E"/>
    <w:rsid w:val="00503685"/>
    <w:rsid w:val="00516E7D"/>
    <w:rsid w:val="00534695"/>
    <w:rsid w:val="00534855"/>
    <w:rsid w:val="00534E50"/>
    <w:rsid w:val="00544291"/>
    <w:rsid w:val="00544669"/>
    <w:rsid w:val="00550DB6"/>
    <w:rsid w:val="00554AD8"/>
    <w:rsid w:val="00555808"/>
    <w:rsid w:val="00563A99"/>
    <w:rsid w:val="00583BD4"/>
    <w:rsid w:val="005862F6"/>
    <w:rsid w:val="005902A1"/>
    <w:rsid w:val="00595706"/>
    <w:rsid w:val="0059693B"/>
    <w:rsid w:val="005A0532"/>
    <w:rsid w:val="005A239A"/>
    <w:rsid w:val="005A2CEB"/>
    <w:rsid w:val="005A595A"/>
    <w:rsid w:val="005C4C4D"/>
    <w:rsid w:val="005C6E76"/>
    <w:rsid w:val="005C76A1"/>
    <w:rsid w:val="005E45AA"/>
    <w:rsid w:val="005E72DC"/>
    <w:rsid w:val="005F08A9"/>
    <w:rsid w:val="005F32B9"/>
    <w:rsid w:val="005F33B2"/>
    <w:rsid w:val="005F7EC1"/>
    <w:rsid w:val="00600D6B"/>
    <w:rsid w:val="006030C0"/>
    <w:rsid w:val="006055B5"/>
    <w:rsid w:val="00607058"/>
    <w:rsid w:val="006075BA"/>
    <w:rsid w:val="00617A40"/>
    <w:rsid w:val="00621DE0"/>
    <w:rsid w:val="0062202F"/>
    <w:rsid w:val="0062426A"/>
    <w:rsid w:val="00624DD2"/>
    <w:rsid w:val="006257C1"/>
    <w:rsid w:val="0062700D"/>
    <w:rsid w:val="00637BB6"/>
    <w:rsid w:val="00647272"/>
    <w:rsid w:val="0066045D"/>
    <w:rsid w:val="00664B33"/>
    <w:rsid w:val="00670880"/>
    <w:rsid w:val="00673D2B"/>
    <w:rsid w:val="00677981"/>
    <w:rsid w:val="0068594A"/>
    <w:rsid w:val="00687873"/>
    <w:rsid w:val="00696E79"/>
    <w:rsid w:val="00697644"/>
    <w:rsid w:val="006A29A4"/>
    <w:rsid w:val="006B0A56"/>
    <w:rsid w:val="006B53AB"/>
    <w:rsid w:val="006B56B0"/>
    <w:rsid w:val="006C5AC4"/>
    <w:rsid w:val="006D328A"/>
    <w:rsid w:val="006D592E"/>
    <w:rsid w:val="006E2FC9"/>
    <w:rsid w:val="006E39AE"/>
    <w:rsid w:val="006E4D8C"/>
    <w:rsid w:val="006E4FE7"/>
    <w:rsid w:val="006E6B1F"/>
    <w:rsid w:val="006E6CF4"/>
    <w:rsid w:val="006F06C6"/>
    <w:rsid w:val="006F68A8"/>
    <w:rsid w:val="006F7781"/>
    <w:rsid w:val="00700924"/>
    <w:rsid w:val="00701F98"/>
    <w:rsid w:val="0071048A"/>
    <w:rsid w:val="00711814"/>
    <w:rsid w:val="00713E93"/>
    <w:rsid w:val="00727989"/>
    <w:rsid w:val="00731D61"/>
    <w:rsid w:val="00735D61"/>
    <w:rsid w:val="00736A25"/>
    <w:rsid w:val="00736B77"/>
    <w:rsid w:val="00740AEA"/>
    <w:rsid w:val="00740C71"/>
    <w:rsid w:val="00743465"/>
    <w:rsid w:val="0075053A"/>
    <w:rsid w:val="00757DC6"/>
    <w:rsid w:val="00763A69"/>
    <w:rsid w:val="007651A2"/>
    <w:rsid w:val="007656AB"/>
    <w:rsid w:val="0077238F"/>
    <w:rsid w:val="00786885"/>
    <w:rsid w:val="00787980"/>
    <w:rsid w:val="00791AD5"/>
    <w:rsid w:val="00794BB2"/>
    <w:rsid w:val="007A1223"/>
    <w:rsid w:val="007B4928"/>
    <w:rsid w:val="007C1DFB"/>
    <w:rsid w:val="007C20BD"/>
    <w:rsid w:val="007C2D57"/>
    <w:rsid w:val="007D1664"/>
    <w:rsid w:val="007D2C12"/>
    <w:rsid w:val="007D653C"/>
    <w:rsid w:val="007E55C9"/>
    <w:rsid w:val="007E5A12"/>
    <w:rsid w:val="007E5EF6"/>
    <w:rsid w:val="007F2EFB"/>
    <w:rsid w:val="007F3ABA"/>
    <w:rsid w:val="007F45C6"/>
    <w:rsid w:val="008014AB"/>
    <w:rsid w:val="00806807"/>
    <w:rsid w:val="00806CF6"/>
    <w:rsid w:val="008134BC"/>
    <w:rsid w:val="00814264"/>
    <w:rsid w:val="008228F1"/>
    <w:rsid w:val="0082724B"/>
    <w:rsid w:val="008306A5"/>
    <w:rsid w:val="00831EEE"/>
    <w:rsid w:val="00833508"/>
    <w:rsid w:val="008355CB"/>
    <w:rsid w:val="008428EA"/>
    <w:rsid w:val="00844F53"/>
    <w:rsid w:val="008454DA"/>
    <w:rsid w:val="00847091"/>
    <w:rsid w:val="00850C51"/>
    <w:rsid w:val="00854A8E"/>
    <w:rsid w:val="00854DCE"/>
    <w:rsid w:val="00855AE8"/>
    <w:rsid w:val="008772CF"/>
    <w:rsid w:val="00877EB3"/>
    <w:rsid w:val="00893D55"/>
    <w:rsid w:val="008A4077"/>
    <w:rsid w:val="008B1B47"/>
    <w:rsid w:val="008B1D8B"/>
    <w:rsid w:val="008C32F4"/>
    <w:rsid w:val="008D20E4"/>
    <w:rsid w:val="008D2115"/>
    <w:rsid w:val="008D793A"/>
    <w:rsid w:val="008E6BBA"/>
    <w:rsid w:val="008E6D15"/>
    <w:rsid w:val="008F4C48"/>
    <w:rsid w:val="00901107"/>
    <w:rsid w:val="00922E02"/>
    <w:rsid w:val="00926C0C"/>
    <w:rsid w:val="0093242D"/>
    <w:rsid w:val="00935314"/>
    <w:rsid w:val="0094035B"/>
    <w:rsid w:val="00943D9A"/>
    <w:rsid w:val="00947BE6"/>
    <w:rsid w:val="00953CDB"/>
    <w:rsid w:val="00991E5F"/>
    <w:rsid w:val="009959E1"/>
    <w:rsid w:val="009A6E6E"/>
    <w:rsid w:val="009B73FE"/>
    <w:rsid w:val="009C1390"/>
    <w:rsid w:val="009C14B4"/>
    <w:rsid w:val="009E61BF"/>
    <w:rsid w:val="009F3427"/>
    <w:rsid w:val="00A02A03"/>
    <w:rsid w:val="00A06023"/>
    <w:rsid w:val="00A15EAB"/>
    <w:rsid w:val="00A20DF2"/>
    <w:rsid w:val="00A27FCF"/>
    <w:rsid w:val="00A308A0"/>
    <w:rsid w:val="00A32B0F"/>
    <w:rsid w:val="00A41968"/>
    <w:rsid w:val="00A43A10"/>
    <w:rsid w:val="00A5181C"/>
    <w:rsid w:val="00A54944"/>
    <w:rsid w:val="00A55A97"/>
    <w:rsid w:val="00A6144B"/>
    <w:rsid w:val="00A659DF"/>
    <w:rsid w:val="00A74905"/>
    <w:rsid w:val="00A81395"/>
    <w:rsid w:val="00A818EB"/>
    <w:rsid w:val="00A81FF0"/>
    <w:rsid w:val="00AA6AD7"/>
    <w:rsid w:val="00AB3D6D"/>
    <w:rsid w:val="00AB67CE"/>
    <w:rsid w:val="00AC0236"/>
    <w:rsid w:val="00AC515C"/>
    <w:rsid w:val="00AD2D88"/>
    <w:rsid w:val="00AD2F34"/>
    <w:rsid w:val="00AE017D"/>
    <w:rsid w:val="00AE06F9"/>
    <w:rsid w:val="00AE2511"/>
    <w:rsid w:val="00AE3E32"/>
    <w:rsid w:val="00AE7D8A"/>
    <w:rsid w:val="00AF09D2"/>
    <w:rsid w:val="00AF0AB0"/>
    <w:rsid w:val="00AF160F"/>
    <w:rsid w:val="00AF2C8C"/>
    <w:rsid w:val="00AF2FC0"/>
    <w:rsid w:val="00B02DAC"/>
    <w:rsid w:val="00B1177D"/>
    <w:rsid w:val="00B155B0"/>
    <w:rsid w:val="00B269E8"/>
    <w:rsid w:val="00B276C5"/>
    <w:rsid w:val="00B35F9E"/>
    <w:rsid w:val="00B3689D"/>
    <w:rsid w:val="00B43275"/>
    <w:rsid w:val="00B525DD"/>
    <w:rsid w:val="00B52BEC"/>
    <w:rsid w:val="00B60BBF"/>
    <w:rsid w:val="00B61293"/>
    <w:rsid w:val="00B669BB"/>
    <w:rsid w:val="00B66AA6"/>
    <w:rsid w:val="00B66F5F"/>
    <w:rsid w:val="00B84041"/>
    <w:rsid w:val="00B87BAB"/>
    <w:rsid w:val="00B91DC4"/>
    <w:rsid w:val="00BA6C7F"/>
    <w:rsid w:val="00BD1153"/>
    <w:rsid w:val="00BD468E"/>
    <w:rsid w:val="00BE34A2"/>
    <w:rsid w:val="00BE6C5B"/>
    <w:rsid w:val="00BF1FF2"/>
    <w:rsid w:val="00BF24C7"/>
    <w:rsid w:val="00BF3B6A"/>
    <w:rsid w:val="00BF5F7A"/>
    <w:rsid w:val="00C026CA"/>
    <w:rsid w:val="00C045E0"/>
    <w:rsid w:val="00C06B49"/>
    <w:rsid w:val="00C15C01"/>
    <w:rsid w:val="00C20101"/>
    <w:rsid w:val="00C2372A"/>
    <w:rsid w:val="00C272C3"/>
    <w:rsid w:val="00C45942"/>
    <w:rsid w:val="00C50CE4"/>
    <w:rsid w:val="00C6125E"/>
    <w:rsid w:val="00C63F21"/>
    <w:rsid w:val="00C76DEE"/>
    <w:rsid w:val="00C84B95"/>
    <w:rsid w:val="00C86039"/>
    <w:rsid w:val="00C878D7"/>
    <w:rsid w:val="00C90128"/>
    <w:rsid w:val="00C91512"/>
    <w:rsid w:val="00C9667F"/>
    <w:rsid w:val="00CB1F9B"/>
    <w:rsid w:val="00CB578C"/>
    <w:rsid w:val="00CC187C"/>
    <w:rsid w:val="00CC2186"/>
    <w:rsid w:val="00CD1CBE"/>
    <w:rsid w:val="00CD22F4"/>
    <w:rsid w:val="00CD4429"/>
    <w:rsid w:val="00CD5B67"/>
    <w:rsid w:val="00CD6B7C"/>
    <w:rsid w:val="00CE12A9"/>
    <w:rsid w:val="00CE4485"/>
    <w:rsid w:val="00CE4B24"/>
    <w:rsid w:val="00CF1400"/>
    <w:rsid w:val="00D01771"/>
    <w:rsid w:val="00D0187A"/>
    <w:rsid w:val="00D02541"/>
    <w:rsid w:val="00D028B9"/>
    <w:rsid w:val="00D04610"/>
    <w:rsid w:val="00D12B83"/>
    <w:rsid w:val="00D233B3"/>
    <w:rsid w:val="00D31DE2"/>
    <w:rsid w:val="00D32BDB"/>
    <w:rsid w:val="00D3560F"/>
    <w:rsid w:val="00D42D55"/>
    <w:rsid w:val="00D44828"/>
    <w:rsid w:val="00D456E5"/>
    <w:rsid w:val="00D50599"/>
    <w:rsid w:val="00D52B09"/>
    <w:rsid w:val="00D56192"/>
    <w:rsid w:val="00D64416"/>
    <w:rsid w:val="00D704A0"/>
    <w:rsid w:val="00D72CB6"/>
    <w:rsid w:val="00D75325"/>
    <w:rsid w:val="00D77D43"/>
    <w:rsid w:val="00D840C0"/>
    <w:rsid w:val="00D863E1"/>
    <w:rsid w:val="00D95FDC"/>
    <w:rsid w:val="00D975F3"/>
    <w:rsid w:val="00D9780C"/>
    <w:rsid w:val="00DA1CED"/>
    <w:rsid w:val="00DA2413"/>
    <w:rsid w:val="00DA2BAD"/>
    <w:rsid w:val="00DA7AD0"/>
    <w:rsid w:val="00DA7BC8"/>
    <w:rsid w:val="00DB30BA"/>
    <w:rsid w:val="00DB5243"/>
    <w:rsid w:val="00DB5621"/>
    <w:rsid w:val="00DB5C08"/>
    <w:rsid w:val="00DB6599"/>
    <w:rsid w:val="00DC308D"/>
    <w:rsid w:val="00DD02FF"/>
    <w:rsid w:val="00DD490B"/>
    <w:rsid w:val="00DD6FDA"/>
    <w:rsid w:val="00DD7FD3"/>
    <w:rsid w:val="00DE47DE"/>
    <w:rsid w:val="00DF1937"/>
    <w:rsid w:val="00DF464C"/>
    <w:rsid w:val="00DF5F63"/>
    <w:rsid w:val="00DF64D6"/>
    <w:rsid w:val="00E05441"/>
    <w:rsid w:val="00E055F7"/>
    <w:rsid w:val="00E056A5"/>
    <w:rsid w:val="00E12932"/>
    <w:rsid w:val="00E16232"/>
    <w:rsid w:val="00E22506"/>
    <w:rsid w:val="00E22B3E"/>
    <w:rsid w:val="00E2370F"/>
    <w:rsid w:val="00E3150C"/>
    <w:rsid w:val="00E37490"/>
    <w:rsid w:val="00E37F3C"/>
    <w:rsid w:val="00E40D7C"/>
    <w:rsid w:val="00E43C52"/>
    <w:rsid w:val="00E46CF2"/>
    <w:rsid w:val="00E64936"/>
    <w:rsid w:val="00E718D2"/>
    <w:rsid w:val="00E8275A"/>
    <w:rsid w:val="00E913F5"/>
    <w:rsid w:val="00EA0FAC"/>
    <w:rsid w:val="00EA1CEC"/>
    <w:rsid w:val="00EA41FA"/>
    <w:rsid w:val="00EA58C7"/>
    <w:rsid w:val="00EA65CF"/>
    <w:rsid w:val="00EB3B82"/>
    <w:rsid w:val="00EC5D31"/>
    <w:rsid w:val="00ED202A"/>
    <w:rsid w:val="00ED568C"/>
    <w:rsid w:val="00ED660A"/>
    <w:rsid w:val="00EE041F"/>
    <w:rsid w:val="00EE0EE6"/>
    <w:rsid w:val="00EE1F57"/>
    <w:rsid w:val="00EE4654"/>
    <w:rsid w:val="00EE4BAB"/>
    <w:rsid w:val="00EE559F"/>
    <w:rsid w:val="00EF5047"/>
    <w:rsid w:val="00EF6E4A"/>
    <w:rsid w:val="00F0113B"/>
    <w:rsid w:val="00F1192A"/>
    <w:rsid w:val="00F126E9"/>
    <w:rsid w:val="00F146B5"/>
    <w:rsid w:val="00F219FE"/>
    <w:rsid w:val="00F32CA4"/>
    <w:rsid w:val="00F32EAB"/>
    <w:rsid w:val="00F33495"/>
    <w:rsid w:val="00F33C30"/>
    <w:rsid w:val="00F36232"/>
    <w:rsid w:val="00F372F5"/>
    <w:rsid w:val="00F42518"/>
    <w:rsid w:val="00F4354C"/>
    <w:rsid w:val="00F44E1E"/>
    <w:rsid w:val="00F45DDE"/>
    <w:rsid w:val="00F477BC"/>
    <w:rsid w:val="00F5628E"/>
    <w:rsid w:val="00F6686D"/>
    <w:rsid w:val="00F70250"/>
    <w:rsid w:val="00F70FB7"/>
    <w:rsid w:val="00F835C8"/>
    <w:rsid w:val="00F87D7D"/>
    <w:rsid w:val="00F92ABF"/>
    <w:rsid w:val="00F971EE"/>
    <w:rsid w:val="00FA1724"/>
    <w:rsid w:val="00FA2178"/>
    <w:rsid w:val="00FA5BA6"/>
    <w:rsid w:val="00FC0524"/>
    <w:rsid w:val="00FC11F4"/>
    <w:rsid w:val="00FC2822"/>
    <w:rsid w:val="00FC48D5"/>
    <w:rsid w:val="00FC4A6E"/>
    <w:rsid w:val="00FC60E9"/>
    <w:rsid w:val="00FD71C3"/>
    <w:rsid w:val="00FE13C6"/>
    <w:rsid w:val="00FE504B"/>
    <w:rsid w:val="00FF6003"/>
    <w:rsid w:val="00FF615D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A97"/>
    <w:rPr>
      <w:position w:val="8"/>
      <w:sz w:val="24"/>
      <w:lang w:val="el-GR" w:eastAsia="el-GR"/>
    </w:rPr>
  </w:style>
  <w:style w:type="paragraph" w:styleId="Heading1">
    <w:name w:val="heading 1"/>
    <w:basedOn w:val="Normal"/>
    <w:next w:val="Normal"/>
    <w:qFormat/>
    <w:rsid w:val="00A55A97"/>
    <w:pPr>
      <w:keepNext/>
      <w:ind w:left="709" w:firstLine="4678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A97"/>
    <w:pPr>
      <w:keepNext/>
      <w:ind w:left="2125" w:firstLine="707"/>
      <w:outlineLvl w:val="1"/>
    </w:pPr>
    <w:rPr>
      <w:b/>
      <w:sz w:val="28"/>
      <w:lang w:val="en-US"/>
    </w:rPr>
  </w:style>
  <w:style w:type="paragraph" w:styleId="Heading3">
    <w:name w:val="heading 3"/>
    <w:basedOn w:val="Normal"/>
    <w:next w:val="Normal"/>
    <w:qFormat/>
    <w:rsid w:val="00A55A97"/>
    <w:pPr>
      <w:keepNext/>
      <w:tabs>
        <w:tab w:val="left" w:pos="9923"/>
      </w:tabs>
      <w:ind w:left="4536" w:right="425"/>
      <w:outlineLvl w:val="2"/>
    </w:pPr>
    <w:rPr>
      <w:rFonts w:ascii="Bookman Old Style" w:hAnsi="Bookman Old Style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5A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55A97"/>
    <w:pPr>
      <w:tabs>
        <w:tab w:val="center" w:pos="4536"/>
        <w:tab w:val="right" w:pos="9072"/>
      </w:tabs>
    </w:pPr>
  </w:style>
  <w:style w:type="paragraph" w:styleId="BlockText">
    <w:name w:val="Block Text"/>
    <w:basedOn w:val="Normal"/>
    <w:rsid w:val="00A55A97"/>
    <w:pPr>
      <w:ind w:left="709" w:right="-426"/>
    </w:pPr>
    <w:rPr>
      <w:sz w:val="28"/>
    </w:rPr>
  </w:style>
  <w:style w:type="paragraph" w:styleId="BodyTextIndent">
    <w:name w:val="Body Text Indent"/>
    <w:basedOn w:val="Normal"/>
    <w:rsid w:val="00A55A97"/>
    <w:pPr>
      <w:ind w:right="-1" w:firstLine="708"/>
      <w:jc w:val="both"/>
    </w:pPr>
    <w:rPr>
      <w:sz w:val="28"/>
    </w:rPr>
  </w:style>
  <w:style w:type="paragraph" w:styleId="BalloonText">
    <w:name w:val="Balloon Text"/>
    <w:basedOn w:val="Normal"/>
    <w:semiHidden/>
    <w:rsid w:val="00A419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A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110D02"/>
  </w:style>
  <w:style w:type="character" w:styleId="Emphasis">
    <w:name w:val="Emphasis"/>
    <w:basedOn w:val="DefaultParagraphFont"/>
    <w:uiPriority w:val="20"/>
    <w:qFormat/>
    <w:rsid w:val="00110D02"/>
    <w:rPr>
      <w:i/>
      <w:iCs/>
    </w:rPr>
  </w:style>
  <w:style w:type="character" w:styleId="Hyperlink">
    <w:name w:val="Hyperlink"/>
    <w:basedOn w:val="DefaultParagraphFont"/>
    <w:rsid w:val="00D31DE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3E32"/>
    <w:rPr>
      <w:b/>
      <w:position w:val="8"/>
      <w:sz w:val="28"/>
      <w:lang w:eastAsia="el-GR"/>
    </w:rPr>
  </w:style>
  <w:style w:type="paragraph" w:styleId="NormalWeb">
    <w:name w:val="Normal (Web)"/>
    <w:basedOn w:val="Normal"/>
    <w:uiPriority w:val="99"/>
    <w:unhideWhenUsed/>
    <w:rsid w:val="00AE3E32"/>
    <w:pPr>
      <w:spacing w:before="100" w:beforeAutospacing="1" w:after="100" w:afterAutospacing="1"/>
    </w:pPr>
    <w:rPr>
      <w:position w:val="0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96417"/>
    <w:rPr>
      <w:b/>
      <w:bCs/>
    </w:rPr>
  </w:style>
  <w:style w:type="paragraph" w:customStyle="1" w:styleId="BodyText21">
    <w:name w:val="Body Text 21"/>
    <w:basedOn w:val="Normal"/>
    <w:rsid w:val="00E913F5"/>
    <w:pPr>
      <w:widowControl w:val="0"/>
      <w:autoSpaceDE w:val="0"/>
      <w:autoSpaceDN w:val="0"/>
      <w:adjustRightInd w:val="0"/>
      <w:jc w:val="both"/>
    </w:pPr>
    <w:rPr>
      <w:rFonts w:ascii="Arial" w:hAnsi="Arial" w:cs="Arial"/>
      <w:position w:val="0"/>
      <w:sz w:val="20"/>
    </w:rPr>
  </w:style>
  <w:style w:type="character" w:customStyle="1" w:styleId="hps">
    <w:name w:val="hps"/>
    <w:basedOn w:val="DefaultParagraphFont"/>
    <w:rsid w:val="00F6686D"/>
  </w:style>
  <w:style w:type="paragraph" w:styleId="NoSpacing">
    <w:name w:val="No Spacing"/>
    <w:uiPriority w:val="1"/>
    <w:qFormat/>
    <w:rsid w:val="00251B80"/>
    <w:rPr>
      <w:rFonts w:ascii="Calibri" w:eastAsia="Calibri" w:hAnsi="Calibri"/>
      <w:sz w:val="22"/>
      <w:szCs w:val="22"/>
    </w:rPr>
  </w:style>
  <w:style w:type="character" w:customStyle="1" w:styleId="atn">
    <w:name w:val="atn"/>
    <w:basedOn w:val="DefaultParagraphFont"/>
    <w:rsid w:val="00544291"/>
  </w:style>
  <w:style w:type="character" w:customStyle="1" w:styleId="style4">
    <w:name w:val="style4"/>
    <w:basedOn w:val="DefaultParagraphFont"/>
    <w:rsid w:val="00A5181C"/>
  </w:style>
  <w:style w:type="character" w:customStyle="1" w:styleId="notranslate">
    <w:name w:val="notranslate"/>
    <w:basedOn w:val="DefaultParagraphFont"/>
    <w:rsid w:val="00B35F9E"/>
  </w:style>
  <w:style w:type="character" w:customStyle="1" w:styleId="content">
    <w:name w:val="content"/>
    <w:basedOn w:val="DefaultParagraphFont"/>
    <w:rsid w:val="00420D0E"/>
  </w:style>
  <w:style w:type="character" w:customStyle="1" w:styleId="hpsatn">
    <w:name w:val="hps atn"/>
    <w:basedOn w:val="DefaultParagraphFont"/>
    <w:rsid w:val="00072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fland.bg" TargetMode="External"/><Relationship Id="rId13" Type="http://schemas.openxmlformats.org/officeDocument/2006/relationships/hyperlink" Target="mailto:info@metro.bg" TargetMode="External"/><Relationship Id="rId18" Type="http://schemas.openxmlformats.org/officeDocument/2006/relationships/hyperlink" Target="mailto:peter.pavlov@maximabulgaria.b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ervice@kaufland.bg" TargetMode="External"/><Relationship Id="rId12" Type="http://schemas.openxmlformats.org/officeDocument/2006/relationships/hyperlink" Target="http://www.billa.bg" TargetMode="External"/><Relationship Id="rId17" Type="http://schemas.openxmlformats.org/officeDocument/2006/relationships/hyperlink" Target="mailto:maxima@maximabulgaria.b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vnica.com.ba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illa.b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ntastico.bg/en/contacts" TargetMode="External"/><Relationship Id="rId10" Type="http://schemas.openxmlformats.org/officeDocument/2006/relationships/hyperlink" Target="http://www.lidl.bg" TargetMode="External"/><Relationship Id="rId19" Type="http://schemas.openxmlformats.org/officeDocument/2006/relationships/hyperlink" Target="http://www.tmarke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idl.bg" TargetMode="External"/><Relationship Id="rId14" Type="http://schemas.openxmlformats.org/officeDocument/2006/relationships/hyperlink" Target="http://www.metro.b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&#933;&#928;&#927;&#916;&#917;&#921;&#915;&#924;&#913;%20&#917;&#915;&#915;&#929;&#913;&#934;&#927;&#933;%20&#947;&#961;&#945;&#966;&#949;&#953;&#959;%20&#927;&#917;&#93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ΥΠΟΔΕΙΓΜΑ ΕΓΓΡΑΦΟΥ γραφειο ΟΕΥ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 Η Λ Ε Α Ν Τ Ι Γ Ρ Α Φ Η Μ Α</vt:lpstr>
    </vt:vector>
  </TitlesOfParts>
  <Company>Greek Embassy Tirana</Company>
  <LinksUpToDate>false</LinksUpToDate>
  <CharactersWithSpaces>4248</CharactersWithSpaces>
  <SharedDoc>false</SharedDoc>
  <HLinks>
    <vt:vector size="78" baseType="variant">
      <vt:variant>
        <vt:i4>7077987</vt:i4>
      </vt:variant>
      <vt:variant>
        <vt:i4>36</vt:i4>
      </vt:variant>
      <vt:variant>
        <vt:i4>0</vt:i4>
      </vt:variant>
      <vt:variant>
        <vt:i4>5</vt:i4>
      </vt:variant>
      <vt:variant>
        <vt:lpwstr>http://www.tmarket.bg/</vt:lpwstr>
      </vt:variant>
      <vt:variant>
        <vt:lpwstr/>
      </vt:variant>
      <vt:variant>
        <vt:i4>3604559</vt:i4>
      </vt:variant>
      <vt:variant>
        <vt:i4>33</vt:i4>
      </vt:variant>
      <vt:variant>
        <vt:i4>0</vt:i4>
      </vt:variant>
      <vt:variant>
        <vt:i4>5</vt:i4>
      </vt:variant>
      <vt:variant>
        <vt:lpwstr>mailto:peter.pavlov@maximabulgaria.bg</vt:lpwstr>
      </vt:variant>
      <vt:variant>
        <vt:lpwstr/>
      </vt:variant>
      <vt:variant>
        <vt:i4>5242995</vt:i4>
      </vt:variant>
      <vt:variant>
        <vt:i4>30</vt:i4>
      </vt:variant>
      <vt:variant>
        <vt:i4>0</vt:i4>
      </vt:variant>
      <vt:variant>
        <vt:i4>5</vt:i4>
      </vt:variant>
      <vt:variant>
        <vt:lpwstr>mailto:maxima@maximabulgaria.bg</vt:lpwstr>
      </vt:variant>
      <vt:variant>
        <vt:lpwstr/>
      </vt:variant>
      <vt:variant>
        <vt:i4>7995450</vt:i4>
      </vt:variant>
      <vt:variant>
        <vt:i4>27</vt:i4>
      </vt:variant>
      <vt:variant>
        <vt:i4>0</vt:i4>
      </vt:variant>
      <vt:variant>
        <vt:i4>5</vt:i4>
      </vt:variant>
      <vt:variant>
        <vt:lpwstr>http://www.livnica.com.ba/</vt:lpwstr>
      </vt:variant>
      <vt:variant>
        <vt:lpwstr/>
      </vt:variant>
      <vt:variant>
        <vt:i4>1245253</vt:i4>
      </vt:variant>
      <vt:variant>
        <vt:i4>24</vt:i4>
      </vt:variant>
      <vt:variant>
        <vt:i4>0</vt:i4>
      </vt:variant>
      <vt:variant>
        <vt:i4>5</vt:i4>
      </vt:variant>
      <vt:variant>
        <vt:lpwstr>https://www.fantastico.bg/en/contacts</vt:lpwstr>
      </vt:variant>
      <vt:variant>
        <vt:lpwstr/>
      </vt:variant>
      <vt:variant>
        <vt:i4>1048590</vt:i4>
      </vt:variant>
      <vt:variant>
        <vt:i4>21</vt:i4>
      </vt:variant>
      <vt:variant>
        <vt:i4>0</vt:i4>
      </vt:variant>
      <vt:variant>
        <vt:i4>5</vt:i4>
      </vt:variant>
      <vt:variant>
        <vt:lpwstr>http://www.metro.bg/</vt:lpwstr>
      </vt:variant>
      <vt:variant>
        <vt:lpwstr/>
      </vt:variant>
      <vt:variant>
        <vt:i4>7536735</vt:i4>
      </vt:variant>
      <vt:variant>
        <vt:i4>18</vt:i4>
      </vt:variant>
      <vt:variant>
        <vt:i4>0</vt:i4>
      </vt:variant>
      <vt:variant>
        <vt:i4>5</vt:i4>
      </vt:variant>
      <vt:variant>
        <vt:lpwstr>mailto:info@metro.bg</vt:lpwstr>
      </vt:variant>
      <vt:variant>
        <vt:lpwstr/>
      </vt:variant>
      <vt:variant>
        <vt:i4>589852</vt:i4>
      </vt:variant>
      <vt:variant>
        <vt:i4>15</vt:i4>
      </vt:variant>
      <vt:variant>
        <vt:i4>0</vt:i4>
      </vt:variant>
      <vt:variant>
        <vt:i4>5</vt:i4>
      </vt:variant>
      <vt:variant>
        <vt:lpwstr>http://www.billa.bg/</vt:lpwstr>
      </vt:variant>
      <vt:variant>
        <vt:lpwstr/>
      </vt:variant>
      <vt:variant>
        <vt:i4>6357062</vt:i4>
      </vt:variant>
      <vt:variant>
        <vt:i4>12</vt:i4>
      </vt:variant>
      <vt:variant>
        <vt:i4>0</vt:i4>
      </vt:variant>
      <vt:variant>
        <vt:i4>5</vt:i4>
      </vt:variant>
      <vt:variant>
        <vt:lpwstr>mailto:info@billa.bg</vt:lpwstr>
      </vt:variant>
      <vt:variant>
        <vt:lpwstr/>
      </vt:variant>
      <vt:variant>
        <vt:i4>6946871</vt:i4>
      </vt:variant>
      <vt:variant>
        <vt:i4>9</vt:i4>
      </vt:variant>
      <vt:variant>
        <vt:i4>0</vt:i4>
      </vt:variant>
      <vt:variant>
        <vt:i4>5</vt:i4>
      </vt:variant>
      <vt:variant>
        <vt:lpwstr>http://www.lidl.bg/</vt:lpwstr>
      </vt:variant>
      <vt:variant>
        <vt:lpwstr/>
      </vt:variant>
      <vt:variant>
        <vt:i4>4849773</vt:i4>
      </vt:variant>
      <vt:variant>
        <vt:i4>6</vt:i4>
      </vt:variant>
      <vt:variant>
        <vt:i4>0</vt:i4>
      </vt:variant>
      <vt:variant>
        <vt:i4>5</vt:i4>
      </vt:variant>
      <vt:variant>
        <vt:lpwstr>mailto:info@lidl.bg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http://www.kaufland.bg/</vt:lpwstr>
      </vt:variant>
      <vt:variant>
        <vt:lpwstr/>
      </vt:variant>
      <vt:variant>
        <vt:i4>3801114</vt:i4>
      </vt:variant>
      <vt:variant>
        <vt:i4>0</vt:i4>
      </vt:variant>
      <vt:variant>
        <vt:i4>0</vt:i4>
      </vt:variant>
      <vt:variant>
        <vt:i4>5</vt:i4>
      </vt:variant>
      <vt:variant>
        <vt:lpwstr>mailto:service@kaufland.bg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 Η Λ Ε Α Ν Τ Ι Γ Ρ Α Φ Η Μ Α</dc:title>
  <dc:creator>User</dc:creator>
  <cp:lastModifiedBy>OEY-user</cp:lastModifiedBy>
  <cp:revision>2</cp:revision>
  <cp:lastPrinted>2014-10-24T07:41:00Z</cp:lastPrinted>
  <dcterms:created xsi:type="dcterms:W3CDTF">2022-07-29T12:23:00Z</dcterms:created>
  <dcterms:modified xsi:type="dcterms:W3CDTF">2022-07-29T12:23:00Z</dcterms:modified>
</cp:coreProperties>
</file>