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771" w:rsidRPr="00DF20DF" w:rsidRDefault="00090FAC">
      <w:r w:rsidRPr="00DF20DF"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-445770</wp:posOffset>
            </wp:positionV>
            <wp:extent cx="609600" cy="5911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71" w:rsidRPr="00DF20DF" w:rsidRDefault="00D31771" w:rsidP="00D31771">
      <w:pPr>
        <w:pStyle w:val="Header"/>
        <w:rPr>
          <w:b/>
          <w:bCs/>
          <w:color w:val="000000"/>
          <w:lang w:val="el-GR"/>
        </w:rPr>
      </w:pPr>
      <w:r w:rsidRPr="00DF20DF">
        <w:rPr>
          <w:b/>
          <w:bCs/>
          <w:color w:val="000000"/>
          <w:lang w:val="el-GR"/>
        </w:rPr>
        <w:t>ΠΡΕΣΒΕΙΑ ΤΗΣ ΕΛΛΑΔΟΣ ΣΤΟ ΠΕΚΙΝΟ</w:t>
      </w:r>
    </w:p>
    <w:p w:rsidR="00D31771" w:rsidRPr="00DF20DF" w:rsidRDefault="003D7658" w:rsidP="00D31771">
      <w:pPr>
        <w:rPr>
          <w:b/>
          <w:bCs/>
          <w:color w:val="000000"/>
          <w:lang w:val="el-GR"/>
        </w:rPr>
      </w:pPr>
      <w:r w:rsidRPr="00DF20DF">
        <w:rPr>
          <w:b/>
          <w:bCs/>
          <w:color w:val="000000"/>
          <w:lang w:val="el-GR"/>
        </w:rPr>
        <w:t xml:space="preserve">       </w:t>
      </w:r>
      <w:r w:rsidR="00D31771" w:rsidRPr="00DF20DF">
        <w:rPr>
          <w:b/>
          <w:bCs/>
          <w:color w:val="000000"/>
          <w:lang w:val="el-GR"/>
        </w:rPr>
        <w:t>ΓΡΑΦΕΙΟ ΟΙΚΟΝΟΜΙΚΩΝ ΚΑΙ</w:t>
      </w:r>
    </w:p>
    <w:p w:rsidR="00266E15" w:rsidRPr="00DF20DF" w:rsidRDefault="003D7658" w:rsidP="008216A2">
      <w:pPr>
        <w:rPr>
          <w:b/>
          <w:lang w:val="el-GR"/>
        </w:rPr>
      </w:pPr>
      <w:r w:rsidRPr="00DF20DF">
        <w:rPr>
          <w:b/>
          <w:bCs/>
          <w:color w:val="000000"/>
          <w:lang w:val="el-GR"/>
        </w:rPr>
        <w:t xml:space="preserve">  </w:t>
      </w:r>
      <w:r w:rsidR="00D31771" w:rsidRPr="00DF20DF">
        <w:rPr>
          <w:b/>
          <w:bCs/>
          <w:color w:val="000000"/>
          <w:lang w:val="el-GR"/>
        </w:rPr>
        <w:t xml:space="preserve">       </w:t>
      </w:r>
      <w:r w:rsidR="00A42D8B" w:rsidRPr="00DF20DF">
        <w:rPr>
          <w:b/>
          <w:bCs/>
          <w:color w:val="000000"/>
          <w:lang w:val="el-GR"/>
        </w:rPr>
        <w:t xml:space="preserve"> </w:t>
      </w:r>
      <w:r w:rsidR="00C674B9" w:rsidRPr="00DF20DF">
        <w:rPr>
          <w:b/>
          <w:bCs/>
          <w:color w:val="000000"/>
          <w:lang w:val="el-GR"/>
        </w:rPr>
        <w:t>ΕΜΠΟΡΙΚΩΝ ΥΠΟΘΕΣΕΩΝ</w:t>
      </w:r>
      <w:r w:rsidR="00C674B9" w:rsidRPr="00DF20DF">
        <w:rPr>
          <w:b/>
          <w:bCs/>
          <w:color w:val="000000"/>
          <w:lang w:val="el-GR"/>
        </w:rPr>
        <w:tab/>
      </w:r>
      <w:r w:rsidR="00C674B9" w:rsidRPr="00DF20DF">
        <w:rPr>
          <w:b/>
          <w:bCs/>
          <w:color w:val="000000"/>
          <w:lang w:val="el-GR"/>
        </w:rPr>
        <w:tab/>
      </w:r>
      <w:r w:rsidR="0060311C" w:rsidRPr="00DF20DF">
        <w:rPr>
          <w:b/>
          <w:bCs/>
          <w:color w:val="000000"/>
          <w:lang w:val="el-GR"/>
        </w:rPr>
        <w:tab/>
      </w:r>
      <w:r w:rsidR="00320AF3" w:rsidRPr="00DF20DF">
        <w:rPr>
          <w:b/>
          <w:bCs/>
          <w:color w:val="000000"/>
        </w:rPr>
        <w:tab/>
      </w:r>
      <w:r w:rsidR="00320AF3" w:rsidRPr="00DF20DF">
        <w:rPr>
          <w:b/>
          <w:bCs/>
          <w:color w:val="000000"/>
        </w:rPr>
        <w:tab/>
      </w:r>
      <w:r w:rsidR="00DF20DF">
        <w:rPr>
          <w:b/>
          <w:bCs/>
          <w:color w:val="000000"/>
          <w:lang w:val="el-GR"/>
        </w:rPr>
        <w:t xml:space="preserve">      </w:t>
      </w:r>
      <w:r w:rsidR="0060311C" w:rsidRPr="00DF20DF">
        <w:rPr>
          <w:b/>
          <w:bCs/>
          <w:color w:val="000000"/>
          <w:lang w:val="el-GR" w:eastAsia="zh-CN"/>
        </w:rPr>
        <w:t>ΑΔΙΑΒΑΘΜΗΤΟ</w:t>
      </w:r>
    </w:p>
    <w:p w:rsidR="00266E15" w:rsidRPr="00DF20DF" w:rsidRDefault="00266E15" w:rsidP="00FC2233">
      <w:pPr>
        <w:tabs>
          <w:tab w:val="center" w:pos="6480"/>
        </w:tabs>
        <w:jc w:val="right"/>
        <w:rPr>
          <w:b/>
          <w:lang w:val="el-GR"/>
        </w:rPr>
      </w:pPr>
      <w:r w:rsidRPr="00DF20DF">
        <w:rPr>
          <w:b/>
          <w:lang w:val="el-GR"/>
        </w:rPr>
        <w:tab/>
      </w:r>
      <w:r w:rsidR="001D6EA9" w:rsidRPr="00DF20DF">
        <w:rPr>
          <w:b/>
          <w:lang w:val="el-GR"/>
        </w:rPr>
        <w:t>ΚΑΝΟΝΙΚΟ</w:t>
      </w:r>
    </w:p>
    <w:p w:rsidR="00FC2233" w:rsidRPr="00DF20DF" w:rsidRDefault="00FC2233" w:rsidP="00FC2233">
      <w:pPr>
        <w:tabs>
          <w:tab w:val="center" w:pos="6480"/>
        </w:tabs>
        <w:jc w:val="right"/>
        <w:rPr>
          <w:b/>
          <w:lang w:val="el-GR"/>
        </w:rPr>
      </w:pPr>
    </w:p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288"/>
        <w:gridCol w:w="810"/>
        <w:gridCol w:w="810"/>
        <w:gridCol w:w="1920"/>
        <w:gridCol w:w="5705"/>
      </w:tblGrid>
      <w:tr w:rsidR="0092694A" w:rsidRPr="00DF20DF" w:rsidTr="00463E3A">
        <w:trPr>
          <w:cantSplit/>
          <w:trHeight w:val="135"/>
        </w:trPr>
        <w:tc>
          <w:tcPr>
            <w:tcW w:w="288" w:type="dxa"/>
          </w:tcPr>
          <w:p w:rsidR="00A42D8B" w:rsidRPr="00DF20DF" w:rsidRDefault="00A42D8B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92694A" w:rsidRPr="00DF20DF" w:rsidRDefault="0092694A" w:rsidP="006570EA">
            <w:pPr>
              <w:jc w:val="right"/>
              <w:rPr>
                <w:b/>
                <w:lang w:val="el-GR" w:eastAsia="zh-CN"/>
              </w:rPr>
            </w:pPr>
          </w:p>
        </w:tc>
        <w:tc>
          <w:tcPr>
            <w:tcW w:w="7625" w:type="dxa"/>
            <w:gridSpan w:val="2"/>
          </w:tcPr>
          <w:p w:rsidR="0092694A" w:rsidRPr="00DF20DF" w:rsidRDefault="002F14DD" w:rsidP="006A56A7">
            <w:pPr>
              <w:jc w:val="right"/>
              <w:rPr>
                <w:lang w:val="el-GR" w:eastAsia="zh-CN"/>
              </w:rPr>
            </w:pPr>
            <w:r w:rsidRPr="00DF20DF">
              <w:rPr>
                <w:lang w:val="el-GR" w:eastAsia="zh-CN"/>
              </w:rPr>
              <w:t>Πεκίνο,</w:t>
            </w:r>
            <w:r w:rsidR="00825BA8" w:rsidRPr="00DF20DF">
              <w:rPr>
                <w:lang w:val="el-GR" w:eastAsia="zh-CN"/>
              </w:rPr>
              <w:t xml:space="preserve"> </w:t>
            </w:r>
            <w:r w:rsidR="0060311C" w:rsidRPr="00DF20DF">
              <w:rPr>
                <w:lang w:val="el-GR" w:eastAsia="zh-CN"/>
              </w:rPr>
              <w:t>7</w:t>
            </w:r>
            <w:r w:rsidR="00850D98" w:rsidRPr="00DF20DF">
              <w:rPr>
                <w:lang w:val="el-GR" w:eastAsia="zh-CN"/>
              </w:rPr>
              <w:t xml:space="preserve"> </w:t>
            </w:r>
            <w:r w:rsidR="00D97A15" w:rsidRPr="00DF20DF">
              <w:rPr>
                <w:lang w:val="el-GR" w:eastAsia="zh-CN"/>
              </w:rPr>
              <w:t>Ιου</w:t>
            </w:r>
            <w:r w:rsidR="0060311C" w:rsidRPr="00DF20DF">
              <w:rPr>
                <w:lang w:val="el-GR" w:eastAsia="zh-CN"/>
              </w:rPr>
              <w:t>λ</w:t>
            </w:r>
            <w:r w:rsidR="00D97A15" w:rsidRPr="00DF20DF">
              <w:rPr>
                <w:lang w:val="el-GR" w:eastAsia="zh-CN"/>
              </w:rPr>
              <w:t>ί</w:t>
            </w:r>
            <w:r w:rsidR="00B64936" w:rsidRPr="00DF20DF">
              <w:rPr>
                <w:lang w:val="el-GR" w:eastAsia="zh-CN"/>
              </w:rPr>
              <w:t>ου</w:t>
            </w:r>
            <w:r w:rsidR="00CA32F3" w:rsidRPr="00DF20DF">
              <w:rPr>
                <w:lang w:val="el-GR" w:eastAsia="zh-CN"/>
              </w:rPr>
              <w:t xml:space="preserve"> 20</w:t>
            </w:r>
            <w:r w:rsidR="005817EF" w:rsidRPr="00DF20DF">
              <w:rPr>
                <w:lang w:val="el-GR" w:eastAsia="zh-CN"/>
              </w:rPr>
              <w:t>2</w:t>
            </w:r>
            <w:r w:rsidR="00463E3A" w:rsidRPr="00DF20DF">
              <w:rPr>
                <w:lang w:val="el-GR" w:eastAsia="zh-CN"/>
              </w:rPr>
              <w:t>5</w:t>
            </w:r>
          </w:p>
        </w:tc>
      </w:tr>
      <w:tr w:rsidR="00817300" w:rsidRPr="00DF20DF" w:rsidTr="00463E3A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817300" w:rsidRPr="00DF20DF" w:rsidRDefault="00817300" w:rsidP="006570EA">
            <w:pPr>
              <w:jc w:val="right"/>
              <w:rPr>
                <w:b/>
                <w:lang w:val="el-GR" w:eastAsia="zh-CN"/>
              </w:rPr>
            </w:pPr>
          </w:p>
        </w:tc>
        <w:tc>
          <w:tcPr>
            <w:tcW w:w="7625" w:type="dxa"/>
            <w:gridSpan w:val="2"/>
          </w:tcPr>
          <w:p w:rsidR="00817300" w:rsidRPr="00DF20DF" w:rsidRDefault="002F14DD" w:rsidP="006A56A7">
            <w:pPr>
              <w:jc w:val="right"/>
              <w:rPr>
                <w:lang w:val="el-GR"/>
              </w:rPr>
            </w:pPr>
            <w:r w:rsidRPr="00DF20DF">
              <w:rPr>
                <w:lang w:val="el-GR"/>
              </w:rPr>
              <w:t>Α.Π.: Φ</w:t>
            </w:r>
            <w:r w:rsidR="00FC2233" w:rsidRPr="00DF20DF">
              <w:rPr>
                <w:lang w:val="el-GR"/>
              </w:rPr>
              <w:t>.</w:t>
            </w:r>
            <w:r w:rsidR="00825BA8" w:rsidRPr="00DF20DF">
              <w:rPr>
                <w:lang w:val="el-GR"/>
              </w:rPr>
              <w:t xml:space="preserve"> </w:t>
            </w:r>
            <w:r w:rsidR="00053EC3" w:rsidRPr="00DF20DF">
              <w:rPr>
                <w:lang w:val="el-GR"/>
              </w:rPr>
              <w:t>2</w:t>
            </w:r>
            <w:r w:rsidR="0079416A" w:rsidRPr="00DF20DF">
              <w:rPr>
                <w:lang w:val="el-GR"/>
              </w:rPr>
              <w:t>5</w:t>
            </w:r>
            <w:r w:rsidR="00D97A15" w:rsidRPr="00DF20DF">
              <w:rPr>
                <w:lang w:val="el-GR"/>
              </w:rPr>
              <w:t>3</w:t>
            </w:r>
            <w:r w:rsidR="000C6291" w:rsidRPr="00DF20DF">
              <w:rPr>
                <w:lang w:val="el-GR"/>
              </w:rPr>
              <w:t>0</w:t>
            </w:r>
            <w:r w:rsidR="00197954" w:rsidRPr="00DF20DF">
              <w:rPr>
                <w:lang w:val="el-GR"/>
              </w:rPr>
              <w:t>/</w:t>
            </w:r>
            <w:r w:rsidR="00A27FF8">
              <w:rPr>
                <w:lang w:val="el-GR"/>
              </w:rPr>
              <w:t>ΑΣ 1108</w:t>
            </w:r>
          </w:p>
        </w:tc>
      </w:tr>
      <w:tr w:rsidR="00817300" w:rsidRPr="00DF20DF" w:rsidTr="00463E3A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817300" w:rsidRPr="00DF20DF" w:rsidRDefault="00817300" w:rsidP="006570E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lang w:val="el-GR"/>
              </w:rPr>
            </w:pPr>
          </w:p>
        </w:tc>
        <w:tc>
          <w:tcPr>
            <w:tcW w:w="7625" w:type="dxa"/>
            <w:gridSpan w:val="2"/>
          </w:tcPr>
          <w:p w:rsidR="00817300" w:rsidRPr="00DF20DF" w:rsidRDefault="00817300">
            <w:pPr>
              <w:rPr>
                <w:lang w:val="el-GR"/>
              </w:rPr>
            </w:pPr>
          </w:p>
        </w:tc>
      </w:tr>
      <w:tr w:rsidR="00817300" w:rsidRPr="00DF20DF" w:rsidTr="00485EA6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3540" w:type="dxa"/>
            <w:gridSpan w:val="3"/>
          </w:tcPr>
          <w:p w:rsidR="00817300" w:rsidRPr="00DF20DF" w:rsidRDefault="002F14DD" w:rsidP="002F14DD">
            <w:pPr>
              <w:jc w:val="right"/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Προς:</w:t>
            </w:r>
          </w:p>
        </w:tc>
        <w:tc>
          <w:tcPr>
            <w:tcW w:w="5705" w:type="dxa"/>
          </w:tcPr>
          <w:p w:rsidR="00F34AA4" w:rsidRPr="00485EA6" w:rsidRDefault="00485EA6" w:rsidP="00933065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lang w:val="el-GR" w:eastAsia="zh-CN"/>
              </w:rPr>
            </w:pPr>
            <w:r>
              <w:rPr>
                <w:b/>
                <w:bCs/>
                <w:color w:val="000000"/>
                <w:lang w:val="el-GR"/>
              </w:rPr>
              <w:t>Βλ. Πίνακα Αποδεκτών</w:t>
            </w:r>
          </w:p>
          <w:p w:rsidR="00806EF1" w:rsidRPr="00DF20DF" w:rsidRDefault="00806EF1" w:rsidP="00F34AA4">
            <w:pPr>
              <w:pStyle w:val="Header"/>
              <w:tabs>
                <w:tab w:val="clear" w:pos="4320"/>
                <w:tab w:val="clear" w:pos="8640"/>
              </w:tabs>
              <w:rPr>
                <w:lang w:val="it-IT" w:eastAsia="zh-CN"/>
              </w:rPr>
            </w:pPr>
          </w:p>
        </w:tc>
      </w:tr>
      <w:tr w:rsidR="002F14DD" w:rsidRPr="00DF20DF" w:rsidTr="00485EA6">
        <w:trPr>
          <w:cantSplit/>
        </w:trPr>
        <w:tc>
          <w:tcPr>
            <w:tcW w:w="288" w:type="dxa"/>
          </w:tcPr>
          <w:p w:rsidR="002F14DD" w:rsidRPr="00DF20DF" w:rsidRDefault="002F14DD">
            <w:pPr>
              <w:rPr>
                <w:lang w:val="it-IT"/>
              </w:rPr>
            </w:pPr>
          </w:p>
        </w:tc>
        <w:tc>
          <w:tcPr>
            <w:tcW w:w="3540" w:type="dxa"/>
            <w:gridSpan w:val="3"/>
          </w:tcPr>
          <w:p w:rsidR="00B06BE4" w:rsidRPr="00DF20DF" w:rsidRDefault="002F14DD" w:rsidP="002F14DD">
            <w:pPr>
              <w:jc w:val="right"/>
              <w:rPr>
                <w:b/>
              </w:rPr>
            </w:pPr>
            <w:r w:rsidRPr="00DF20DF">
              <w:rPr>
                <w:b/>
                <w:lang w:val="el-GR"/>
              </w:rPr>
              <w:t>Κοιν.:</w:t>
            </w:r>
          </w:p>
          <w:p w:rsidR="00B06BE4" w:rsidRPr="00DF20DF" w:rsidRDefault="00B06BE4" w:rsidP="002F14DD">
            <w:pPr>
              <w:jc w:val="right"/>
              <w:rPr>
                <w:b/>
              </w:rPr>
            </w:pPr>
          </w:p>
          <w:p w:rsidR="0060311C" w:rsidRPr="00DF20DF" w:rsidRDefault="0060311C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2344C3" w:rsidRPr="00DF20DF" w:rsidRDefault="002344C3" w:rsidP="002F14DD">
            <w:pPr>
              <w:jc w:val="right"/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Ε.Δ.:</w:t>
            </w:r>
          </w:p>
          <w:p w:rsidR="002344C3" w:rsidRPr="00DF20DF" w:rsidRDefault="002344C3" w:rsidP="002F14D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705" w:type="dxa"/>
          </w:tcPr>
          <w:p w:rsidR="000B1057" w:rsidRPr="00DF20DF" w:rsidRDefault="007078D0" w:rsidP="000B1057">
            <w:pPr>
              <w:rPr>
                <w:b/>
                <w:lang w:val="el-GR" w:eastAsia="zh-CN"/>
              </w:rPr>
            </w:pPr>
            <w:r w:rsidRPr="00DF20DF">
              <w:rPr>
                <w:b/>
                <w:lang w:val="el-GR"/>
              </w:rPr>
              <w:t>Υπουργείο Εξωτερικών</w:t>
            </w:r>
          </w:p>
          <w:p w:rsidR="00FA05E3" w:rsidRPr="00DF20DF" w:rsidRDefault="00FA05E3" w:rsidP="000B1057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>- Διπλωματικό Γραφείο Υφυπο</w:t>
            </w:r>
            <w:r w:rsidR="00806EF1" w:rsidRPr="00DF20DF">
              <w:rPr>
                <w:lang w:val="el-GR"/>
              </w:rPr>
              <w:t xml:space="preserve">υργού, κ. </w:t>
            </w:r>
            <w:r w:rsidR="0060311C" w:rsidRPr="00DF20DF">
              <w:rPr>
                <w:lang w:val="el-GR"/>
              </w:rPr>
              <w:t>Θ. Θεοχάρη</w:t>
            </w:r>
          </w:p>
          <w:p w:rsidR="00DE7CAB" w:rsidRPr="00DF20DF" w:rsidRDefault="00433B87" w:rsidP="00DE7CAB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 xml:space="preserve">- </w:t>
            </w:r>
            <w:r w:rsidR="000B1057" w:rsidRPr="00DF20DF">
              <w:rPr>
                <w:lang w:val="el-GR"/>
              </w:rPr>
              <w:t>Γραφείο κ</w:t>
            </w:r>
            <w:r w:rsidR="00A31AE6" w:rsidRPr="00DF20DF">
              <w:rPr>
                <w:lang w:val="el-GR"/>
              </w:rPr>
              <w:t>.</w:t>
            </w:r>
            <w:r w:rsidR="000B1057" w:rsidRPr="00DF20DF">
              <w:rPr>
                <w:lang w:val="el-GR"/>
              </w:rPr>
              <w:t xml:space="preserve"> Γεν</w:t>
            </w:r>
            <w:r w:rsidR="0020442D" w:rsidRPr="00DF20DF">
              <w:rPr>
                <w:lang w:val="el-GR"/>
              </w:rPr>
              <w:t>ικ</w:t>
            </w:r>
            <w:r w:rsidR="00A31AE6" w:rsidRPr="00DF20DF">
              <w:rPr>
                <w:lang w:val="el-GR"/>
              </w:rPr>
              <w:t>ού</w:t>
            </w:r>
            <w:r w:rsidR="0026238F" w:rsidRPr="00DF20DF">
              <w:rPr>
                <w:lang w:val="el-GR"/>
              </w:rPr>
              <w:t xml:space="preserve"> Γραμματέ</w:t>
            </w:r>
            <w:r w:rsidR="00A31AE6" w:rsidRPr="00DF20DF">
              <w:rPr>
                <w:lang w:val="el-GR"/>
              </w:rPr>
              <w:t>α</w:t>
            </w:r>
            <w:r w:rsidR="0026238F" w:rsidRPr="00DF20DF">
              <w:rPr>
                <w:lang w:val="el-GR"/>
              </w:rPr>
              <w:t xml:space="preserve"> ΔΟΣ</w:t>
            </w:r>
            <w:r w:rsidR="00416EBC" w:rsidRPr="00DF20DF">
              <w:rPr>
                <w:lang w:val="el-GR"/>
              </w:rPr>
              <w:t xml:space="preserve"> </w:t>
            </w:r>
            <w:r w:rsidR="00806EF1" w:rsidRPr="00DF20DF">
              <w:rPr>
                <w:lang w:val="el-GR"/>
              </w:rPr>
              <w:t>&amp; Εξωστρέφειας</w:t>
            </w:r>
          </w:p>
          <w:p w:rsidR="000B1057" w:rsidRPr="00DF20DF" w:rsidRDefault="0032487D" w:rsidP="00DE7CAB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>- Γραφείο κ</w:t>
            </w:r>
            <w:r w:rsidR="00A31AE6" w:rsidRPr="00DF20DF">
              <w:rPr>
                <w:lang w:val="el-GR"/>
              </w:rPr>
              <w:t>.</w:t>
            </w:r>
            <w:r w:rsidR="00DF3972" w:rsidRPr="00DF20DF">
              <w:rPr>
                <w:lang w:val="el-GR"/>
              </w:rPr>
              <w:t xml:space="preserve"> </w:t>
            </w:r>
            <w:r w:rsidR="000B1057" w:rsidRPr="00DF20DF">
              <w:rPr>
                <w:lang w:val="el-GR"/>
              </w:rPr>
              <w:t>Β΄</w:t>
            </w:r>
            <w:r w:rsidR="009578FD" w:rsidRPr="00DF20DF">
              <w:rPr>
                <w:lang w:val="el-GR"/>
              </w:rPr>
              <w:t xml:space="preserve"> </w:t>
            </w:r>
            <w:r w:rsidR="000B1057" w:rsidRPr="00DF20DF">
              <w:rPr>
                <w:lang w:val="el-GR"/>
              </w:rPr>
              <w:t>Γενικ</w:t>
            </w:r>
            <w:r w:rsidR="00A31AE6" w:rsidRPr="00DF20DF">
              <w:rPr>
                <w:lang w:val="el-GR"/>
              </w:rPr>
              <w:t>ού</w:t>
            </w:r>
            <w:r w:rsidR="000B1057" w:rsidRPr="00DF20DF">
              <w:rPr>
                <w:lang w:val="el-GR"/>
              </w:rPr>
              <w:t xml:space="preserve"> Διευθ</w:t>
            </w:r>
            <w:r w:rsidR="00A31AE6" w:rsidRPr="00DF20DF">
              <w:rPr>
                <w:lang w:val="el-GR"/>
              </w:rPr>
              <w:t>υντή</w:t>
            </w:r>
          </w:p>
          <w:p w:rsidR="000B1057" w:rsidRPr="00DF20DF" w:rsidRDefault="00DC2257" w:rsidP="000B1057">
            <w:pPr>
              <w:rPr>
                <w:lang w:val="el-GR"/>
              </w:rPr>
            </w:pPr>
            <w:r w:rsidRPr="00DF20DF">
              <w:rPr>
                <w:lang w:val="el-GR"/>
              </w:rPr>
              <w:t>-</w:t>
            </w:r>
            <w:r w:rsidR="005E2D21" w:rsidRPr="00DF20DF">
              <w:rPr>
                <w:lang w:val="el-GR"/>
              </w:rPr>
              <w:t xml:space="preserve"> </w:t>
            </w:r>
            <w:r w:rsidR="00C15813" w:rsidRPr="00DF20DF">
              <w:rPr>
                <w:lang w:val="el-GR"/>
              </w:rPr>
              <w:t xml:space="preserve">Β1 &amp; </w:t>
            </w:r>
            <w:r w:rsidR="002264DF" w:rsidRPr="00DF20DF">
              <w:t>B</w:t>
            </w:r>
            <w:r w:rsidR="002264DF" w:rsidRPr="00DF20DF">
              <w:rPr>
                <w:lang w:val="el-GR"/>
              </w:rPr>
              <w:t xml:space="preserve">5 </w:t>
            </w:r>
            <w:r w:rsidR="0030148F" w:rsidRPr="00DF20DF">
              <w:rPr>
                <w:lang w:val="el-GR"/>
              </w:rPr>
              <w:t>Διε</w:t>
            </w:r>
            <w:r w:rsidR="00C15813" w:rsidRPr="00DF20DF">
              <w:rPr>
                <w:lang w:val="el-GR"/>
              </w:rPr>
              <w:t>υθύνσεις</w:t>
            </w:r>
          </w:p>
          <w:p w:rsidR="0060311C" w:rsidRPr="00DF20DF" w:rsidRDefault="0060311C" w:rsidP="000B1057">
            <w:pPr>
              <w:rPr>
                <w:b/>
                <w:bCs/>
                <w:lang w:val="el-GR" w:eastAsia="zh-CN"/>
              </w:rPr>
            </w:pPr>
            <w:r w:rsidRPr="00DF20DF">
              <w:rPr>
                <w:lang w:val="el-GR"/>
              </w:rPr>
              <w:t>- Γραφείο Ο.Ε.Υ. Σαγκάης</w:t>
            </w:r>
            <w:r w:rsidRPr="00DF20DF">
              <w:rPr>
                <w:b/>
                <w:bCs/>
                <w:lang w:val="el-GR"/>
              </w:rPr>
              <w:t xml:space="preserve"> (μ. ημών, μ. </w:t>
            </w:r>
            <w:r w:rsidRPr="00DF20DF">
              <w:rPr>
                <w:b/>
                <w:bCs/>
                <w:lang w:eastAsia="zh-CN"/>
              </w:rPr>
              <w:t>e</w:t>
            </w:r>
            <w:r w:rsidRPr="00DF20DF">
              <w:rPr>
                <w:b/>
                <w:bCs/>
                <w:lang w:val="el-GR" w:eastAsia="zh-CN"/>
              </w:rPr>
              <w:t>-</w:t>
            </w:r>
            <w:r w:rsidRPr="00DF20DF">
              <w:rPr>
                <w:b/>
                <w:bCs/>
                <w:lang w:eastAsia="zh-CN"/>
              </w:rPr>
              <w:t>mail</w:t>
            </w:r>
            <w:r w:rsidRPr="00DF20DF">
              <w:rPr>
                <w:b/>
                <w:bCs/>
                <w:lang w:val="el-GR" w:eastAsia="zh-CN"/>
              </w:rPr>
              <w:t>)</w:t>
            </w:r>
          </w:p>
          <w:p w:rsidR="002264DF" w:rsidRPr="00485EA6" w:rsidRDefault="002264DF" w:rsidP="000B1057">
            <w:pPr>
              <w:rPr>
                <w:b/>
                <w:bCs/>
                <w:lang w:val="el-GR" w:eastAsia="zh-CN"/>
              </w:rPr>
            </w:pPr>
          </w:p>
          <w:p w:rsidR="002344C3" w:rsidRPr="00DF20DF" w:rsidRDefault="002344C3" w:rsidP="00522C92">
            <w:pPr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Γραφείο κ. Πρέσβ</w:t>
            </w:r>
            <w:r w:rsidR="00463E3A" w:rsidRPr="00DF20DF">
              <w:rPr>
                <w:b/>
                <w:lang w:val="el-GR"/>
              </w:rPr>
              <w:t>η</w:t>
            </w:r>
          </w:p>
          <w:p w:rsidR="0019331E" w:rsidRPr="00DF20DF" w:rsidRDefault="0019331E" w:rsidP="00522C92">
            <w:pPr>
              <w:rPr>
                <w:b/>
                <w:lang w:val="el-GR" w:eastAsia="zh-CN"/>
              </w:rPr>
            </w:pPr>
          </w:p>
        </w:tc>
      </w:tr>
      <w:tr w:rsidR="0020442D" w:rsidRPr="00E04458" w:rsidTr="00463E3A">
        <w:tc>
          <w:tcPr>
            <w:tcW w:w="1098" w:type="dxa"/>
            <w:gridSpan w:val="2"/>
          </w:tcPr>
          <w:p w:rsidR="0020442D" w:rsidRPr="00DF20DF" w:rsidRDefault="0020442D">
            <w:pPr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ΘΕΜΑ:</w:t>
            </w:r>
          </w:p>
        </w:tc>
        <w:tc>
          <w:tcPr>
            <w:tcW w:w="8435" w:type="dxa"/>
            <w:gridSpan w:val="3"/>
          </w:tcPr>
          <w:p w:rsidR="0020442D" w:rsidRPr="00DF20DF" w:rsidRDefault="00485EA6" w:rsidP="00545AE3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 w:eastAsia="zh-CN"/>
              </w:rPr>
              <w:t>Διαδικτυακή εφαρμογή για την παρακολούθηση της πορείας των αιτήσεων επείγουσας αδειοδότησης εξαγωγών σπανίων γαιών και συναφών προϊόντων</w:t>
            </w:r>
            <w:r w:rsidR="007D018A" w:rsidRPr="00DF20DF">
              <w:rPr>
                <w:b/>
                <w:lang w:val="el-GR" w:eastAsia="zh-CN"/>
              </w:rPr>
              <w:t>.</w:t>
            </w:r>
          </w:p>
        </w:tc>
      </w:tr>
    </w:tbl>
    <w:p w:rsidR="00DF20DF" w:rsidRDefault="007C4834" w:rsidP="00923090">
      <w:pPr>
        <w:spacing w:before="120" w:after="120"/>
        <w:ind w:firstLine="720"/>
        <w:jc w:val="both"/>
        <w:rPr>
          <w:lang w:val="el-GR" w:eastAsia="zh-CN"/>
        </w:rPr>
      </w:pPr>
      <w:r w:rsidRPr="00DF20DF">
        <w:rPr>
          <w:lang w:val="el-GR" w:eastAsia="zh-CN"/>
        </w:rPr>
        <w:t>Σ</w:t>
      </w:r>
      <w:r w:rsidR="00DF20DF">
        <w:rPr>
          <w:lang w:val="el-GR" w:eastAsia="zh-CN"/>
        </w:rPr>
        <w:t>ε συνέχεια συναφούς ενημέρωσης από την εδώ Αντιπροσωπεία της Ευρωπαϊκής Ένωσης (ΕΕ), σ</w:t>
      </w:r>
      <w:r w:rsidRPr="00DF20DF">
        <w:rPr>
          <w:lang w:val="el-GR" w:eastAsia="zh-CN"/>
        </w:rPr>
        <w:t>ας γνωρίζουμε ότι</w:t>
      </w:r>
      <w:r w:rsidR="00DF20DF">
        <w:rPr>
          <w:lang w:val="el-GR" w:eastAsia="zh-CN"/>
        </w:rPr>
        <w:t xml:space="preserve"> η Ευρωπαϊκή Επιτροπή έχει δημιουργήσει διαδικτυακή εφαρμογή</w:t>
      </w:r>
      <w:r w:rsidR="00923090">
        <w:rPr>
          <w:lang w:val="el-GR" w:eastAsia="zh-CN"/>
        </w:rPr>
        <w:t xml:space="preserve"> (</w:t>
      </w:r>
      <w:hyperlink r:id="rId9" w:history="1">
        <w:r w:rsidR="00923090" w:rsidRPr="00EC1EDB">
          <w:rPr>
            <w:rStyle w:val="Hyperlink"/>
            <w:lang w:eastAsia="zh-CN"/>
          </w:rPr>
          <w:t>https</w:t>
        </w:r>
        <w:r w:rsidR="00923090" w:rsidRPr="00EC1EDB">
          <w:rPr>
            <w:rStyle w:val="Hyperlink"/>
            <w:lang w:val="el-GR" w:eastAsia="zh-CN"/>
          </w:rPr>
          <w:t>://</w:t>
        </w:r>
        <w:r w:rsidR="00923090" w:rsidRPr="00EC1EDB">
          <w:rPr>
            <w:rStyle w:val="Hyperlink"/>
            <w:lang w:eastAsia="zh-CN"/>
          </w:rPr>
          <w:t>ec</w:t>
        </w:r>
        <w:r w:rsidR="00923090" w:rsidRPr="00EC1EDB">
          <w:rPr>
            <w:rStyle w:val="Hyperlink"/>
            <w:lang w:val="el-GR" w:eastAsia="zh-CN"/>
          </w:rPr>
          <w:t>.</w:t>
        </w:r>
        <w:r w:rsidR="00923090" w:rsidRPr="00EC1EDB">
          <w:rPr>
            <w:rStyle w:val="Hyperlink"/>
            <w:lang w:eastAsia="zh-CN"/>
          </w:rPr>
          <w:t>europa</w:t>
        </w:r>
        <w:r w:rsidR="00923090" w:rsidRPr="00EC1EDB">
          <w:rPr>
            <w:rStyle w:val="Hyperlink"/>
            <w:lang w:val="el-GR" w:eastAsia="zh-CN"/>
          </w:rPr>
          <w:t>.</w:t>
        </w:r>
        <w:r w:rsidR="00923090" w:rsidRPr="00EC1EDB">
          <w:rPr>
            <w:rStyle w:val="Hyperlink"/>
            <w:lang w:eastAsia="zh-CN"/>
          </w:rPr>
          <w:t>eu</w:t>
        </w:r>
        <w:r w:rsidR="00923090" w:rsidRPr="00EC1EDB">
          <w:rPr>
            <w:rStyle w:val="Hyperlink"/>
            <w:lang w:val="el-GR" w:eastAsia="zh-CN"/>
          </w:rPr>
          <w:t>/</w:t>
        </w:r>
        <w:r w:rsidR="00923090" w:rsidRPr="00EC1EDB">
          <w:rPr>
            <w:rStyle w:val="Hyperlink"/>
            <w:lang w:eastAsia="zh-CN"/>
          </w:rPr>
          <w:t>eusurvey</w:t>
        </w:r>
        <w:r w:rsidR="00923090" w:rsidRPr="00EC1EDB">
          <w:rPr>
            <w:rStyle w:val="Hyperlink"/>
            <w:lang w:val="el-GR" w:eastAsia="zh-CN"/>
          </w:rPr>
          <w:t>/</w:t>
        </w:r>
        <w:r w:rsidR="00923090" w:rsidRPr="00EC1EDB">
          <w:rPr>
            <w:rStyle w:val="Hyperlink"/>
            <w:lang w:eastAsia="zh-CN"/>
          </w:rPr>
          <w:t>runner</w:t>
        </w:r>
        <w:r w:rsidR="00923090" w:rsidRPr="00EC1EDB">
          <w:rPr>
            <w:rStyle w:val="Hyperlink"/>
            <w:lang w:val="el-GR" w:eastAsia="zh-CN"/>
          </w:rPr>
          <w:t>/</w:t>
        </w:r>
        <w:r w:rsidR="00923090" w:rsidRPr="00EC1EDB">
          <w:rPr>
            <w:rStyle w:val="Hyperlink"/>
            <w:lang w:eastAsia="zh-CN"/>
          </w:rPr>
          <w:t>RLS</w:t>
        </w:r>
      </w:hyperlink>
      <w:r w:rsidR="00923090">
        <w:rPr>
          <w:lang w:val="el-GR" w:eastAsia="zh-CN"/>
        </w:rPr>
        <w:t>)</w:t>
      </w:r>
      <w:r w:rsidR="00DF20DF">
        <w:rPr>
          <w:lang w:val="el-GR" w:eastAsia="zh-CN"/>
        </w:rPr>
        <w:t xml:space="preserve"> για την </w:t>
      </w:r>
      <w:r w:rsidR="00923090">
        <w:rPr>
          <w:lang w:val="el-GR" w:eastAsia="zh-CN"/>
        </w:rPr>
        <w:t>ενημέρωσή της</w:t>
      </w:r>
      <w:r w:rsidR="00DF20DF">
        <w:rPr>
          <w:lang w:val="el-GR" w:eastAsia="zh-CN"/>
        </w:rPr>
        <w:t xml:space="preserve">, εκ μέρους επιχειρήσεων της ΕΕ, </w:t>
      </w:r>
      <w:r w:rsidR="00923090">
        <w:rPr>
          <w:lang w:val="el-GR" w:eastAsia="zh-CN"/>
        </w:rPr>
        <w:t>αναφορικά</w:t>
      </w:r>
      <w:r w:rsidR="00DF20DF">
        <w:rPr>
          <w:lang w:val="el-GR" w:eastAsia="zh-CN"/>
        </w:rPr>
        <w:t xml:space="preserve"> με </w:t>
      </w:r>
      <w:r w:rsidR="00923090">
        <w:rPr>
          <w:lang w:val="el-GR" w:eastAsia="zh-CN"/>
        </w:rPr>
        <w:t>υποβληθείσες</w:t>
      </w:r>
      <w:r w:rsidR="00DF20DF">
        <w:rPr>
          <w:lang w:val="el-GR" w:eastAsia="zh-CN"/>
        </w:rPr>
        <w:t xml:space="preserve"> </w:t>
      </w:r>
      <w:r w:rsidR="00923090">
        <w:rPr>
          <w:lang w:val="el-GR" w:eastAsia="zh-CN"/>
        </w:rPr>
        <w:t xml:space="preserve">στις αρμόδιες κινεζικές Αρχές αιτήσεις </w:t>
      </w:r>
      <w:r w:rsidR="00DF20DF">
        <w:rPr>
          <w:lang w:val="el-GR" w:eastAsia="zh-CN"/>
        </w:rPr>
        <w:t>επείγουσ</w:t>
      </w:r>
      <w:r w:rsidR="00923090">
        <w:rPr>
          <w:lang w:val="el-GR" w:eastAsia="zh-CN"/>
        </w:rPr>
        <w:t>α</w:t>
      </w:r>
      <w:r w:rsidR="00DF20DF">
        <w:rPr>
          <w:lang w:val="el-GR" w:eastAsia="zh-CN"/>
        </w:rPr>
        <w:t>ς αδειοδ</w:t>
      </w:r>
      <w:r w:rsidR="00923090">
        <w:rPr>
          <w:lang w:val="el-GR" w:eastAsia="zh-CN"/>
        </w:rPr>
        <w:t>ότησης</w:t>
      </w:r>
      <w:r w:rsidR="00DF20DF">
        <w:rPr>
          <w:lang w:val="el-GR" w:eastAsia="zh-CN"/>
        </w:rPr>
        <w:t>, στο πλαίσιο των κινεζικών περιορισμών στις εξαγωγές σπανίων γαιών και συναφών προϊόντων</w:t>
      </w:r>
      <w:r w:rsidR="00923090">
        <w:rPr>
          <w:lang w:val="el-GR" w:eastAsia="zh-CN"/>
        </w:rPr>
        <w:t xml:space="preserve">. </w:t>
      </w:r>
      <w:r w:rsidR="00DF20DF">
        <w:rPr>
          <w:lang w:val="el-GR" w:eastAsia="zh-CN"/>
        </w:rPr>
        <w:t xml:space="preserve">Η Επιτροπή </w:t>
      </w:r>
      <w:r w:rsidR="00923090">
        <w:rPr>
          <w:lang w:val="el-GR" w:eastAsia="zh-CN"/>
        </w:rPr>
        <w:t>θα καταρτίζει</w:t>
      </w:r>
      <w:r w:rsidR="00DF20DF">
        <w:rPr>
          <w:lang w:val="el-GR" w:eastAsia="zh-CN"/>
        </w:rPr>
        <w:t xml:space="preserve">, ανά τακτά χρονικά διαστήματα, </w:t>
      </w:r>
      <w:r w:rsidR="00923090">
        <w:rPr>
          <w:lang w:val="el-GR" w:eastAsia="zh-CN"/>
        </w:rPr>
        <w:t>συναφείς καταλόγους</w:t>
      </w:r>
      <w:r w:rsidR="00DF20DF">
        <w:rPr>
          <w:lang w:val="el-GR" w:eastAsia="zh-CN"/>
        </w:rPr>
        <w:t>, οι οποί</w:t>
      </w:r>
      <w:r w:rsidR="00923090">
        <w:rPr>
          <w:lang w:val="el-GR" w:eastAsia="zh-CN"/>
        </w:rPr>
        <w:t>οι</w:t>
      </w:r>
      <w:r w:rsidR="00DF20DF">
        <w:rPr>
          <w:lang w:val="el-GR" w:eastAsia="zh-CN"/>
        </w:rPr>
        <w:t xml:space="preserve"> θα προωθούνται στις κινεζικές Αρχές, κατά τ</w:t>
      </w:r>
      <w:r w:rsidR="00923090">
        <w:rPr>
          <w:lang w:val="el-GR" w:eastAsia="zh-CN"/>
        </w:rPr>
        <w:t>ην διάρκεια διμερών επαφών</w:t>
      </w:r>
      <w:r w:rsidR="00DF20DF">
        <w:rPr>
          <w:lang w:val="el-GR" w:eastAsia="zh-CN"/>
        </w:rPr>
        <w:t xml:space="preserve">. </w:t>
      </w:r>
      <w:r w:rsidR="00923090">
        <w:rPr>
          <w:lang w:val="el-GR" w:eastAsia="zh-CN"/>
        </w:rPr>
        <w:t>Σημειώνεται ότι, π</w:t>
      </w:r>
      <w:r w:rsidR="00DF20DF">
        <w:rPr>
          <w:lang w:val="el-GR" w:eastAsia="zh-CN"/>
        </w:rPr>
        <w:t xml:space="preserve">ροκειμένου διασφαλισθεί </w:t>
      </w:r>
      <w:r w:rsidR="00923090">
        <w:rPr>
          <w:lang w:val="el-GR" w:eastAsia="zh-CN"/>
        </w:rPr>
        <w:t xml:space="preserve">ο εμπιστευτικός χαρακτήρας </w:t>
      </w:r>
      <w:r w:rsidR="00DF20DF">
        <w:rPr>
          <w:lang w:val="el-GR" w:eastAsia="zh-CN"/>
        </w:rPr>
        <w:t xml:space="preserve">των πληροφοριών, </w:t>
      </w:r>
      <w:r w:rsidR="00923090">
        <w:rPr>
          <w:lang w:val="el-GR" w:eastAsia="zh-CN"/>
        </w:rPr>
        <w:t xml:space="preserve">οι </w:t>
      </w:r>
      <w:r w:rsidR="00DF20DF">
        <w:rPr>
          <w:lang w:val="el-GR" w:eastAsia="zh-CN"/>
        </w:rPr>
        <w:t xml:space="preserve">κινεζικές Αρχές θα </w:t>
      </w:r>
      <w:r w:rsidR="00923090">
        <w:rPr>
          <w:lang w:val="el-GR" w:eastAsia="zh-CN"/>
        </w:rPr>
        <w:t xml:space="preserve">ενημερώνονται </w:t>
      </w:r>
      <w:r w:rsidR="00DF20DF">
        <w:rPr>
          <w:lang w:val="el-GR" w:eastAsia="zh-CN"/>
        </w:rPr>
        <w:t xml:space="preserve">μόνον </w:t>
      </w:r>
      <w:r w:rsidR="00923090">
        <w:rPr>
          <w:lang w:val="el-GR" w:eastAsia="zh-CN"/>
        </w:rPr>
        <w:t>για τ</w:t>
      </w:r>
      <w:r w:rsidR="00DF20DF">
        <w:rPr>
          <w:lang w:val="el-GR" w:eastAsia="zh-CN"/>
        </w:rPr>
        <w:t>ο</w:t>
      </w:r>
      <w:r w:rsidR="00923090">
        <w:rPr>
          <w:lang w:val="el-GR" w:eastAsia="zh-CN"/>
        </w:rPr>
        <w:t>ν</w:t>
      </w:r>
      <w:r w:rsidR="00DF20DF">
        <w:rPr>
          <w:lang w:val="el-GR" w:eastAsia="zh-CN"/>
        </w:rPr>
        <w:t xml:space="preserve"> αριθμό της αίτησης, ενώ οι λοιπές πληροφορίες που ζητούνται </w:t>
      </w:r>
      <w:r w:rsidR="00923090">
        <w:rPr>
          <w:lang w:val="el-GR" w:eastAsia="zh-CN"/>
        </w:rPr>
        <w:t xml:space="preserve">από την εφαρμογή </w:t>
      </w:r>
      <w:r w:rsidR="00DF20DF">
        <w:rPr>
          <w:lang w:val="el-GR" w:eastAsia="zh-CN"/>
        </w:rPr>
        <w:t>θα χρησιμοποιούνται αυστηρώς εντός τη Επιτροπής.</w:t>
      </w:r>
    </w:p>
    <w:p w:rsidR="00923090" w:rsidRDefault="00923090" w:rsidP="00923090">
      <w:pPr>
        <w:spacing w:before="120" w:after="120"/>
        <w:ind w:firstLine="720"/>
        <w:jc w:val="both"/>
        <w:rPr>
          <w:lang w:val="el-GR" w:eastAsia="zh-CN"/>
        </w:rPr>
      </w:pPr>
      <w:r>
        <w:rPr>
          <w:lang w:val="el-GR" w:eastAsia="zh-CN"/>
        </w:rPr>
        <w:t xml:space="preserve">Μοναδική προϋπόθεση για την πρόσβαση στην ως άνω εφαρμογή είναι η </w:t>
      </w:r>
      <w:r w:rsidR="00485EA6">
        <w:rPr>
          <w:lang w:val="el-GR" w:eastAsia="zh-CN"/>
        </w:rPr>
        <w:t xml:space="preserve">δημιουργία σχετικού λογαριασμού (βλ. και </w:t>
      </w:r>
      <w:hyperlink r:id="rId10" w:tgtFrame="_blank" w:history="1">
        <w:r w:rsidR="00485EA6" w:rsidRPr="00485EA6">
          <w:rPr>
            <w:rStyle w:val="Hyperlink"/>
            <w:lang w:eastAsia="zh-CN"/>
          </w:rPr>
          <w:t>https</w:t>
        </w:r>
        <w:r w:rsidR="00485EA6" w:rsidRPr="00485EA6">
          <w:rPr>
            <w:rStyle w:val="Hyperlink"/>
            <w:lang w:val="el-GR" w:eastAsia="zh-CN"/>
          </w:rPr>
          <w:t>://</w:t>
        </w:r>
        <w:r w:rsidR="00485EA6" w:rsidRPr="00485EA6">
          <w:rPr>
            <w:rStyle w:val="Hyperlink"/>
            <w:lang w:eastAsia="zh-CN"/>
          </w:rPr>
          <w:t>trusted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digital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identity</w:t>
        </w:r>
        <w:r w:rsidR="00485EA6" w:rsidRPr="00485EA6">
          <w:rPr>
            <w:rStyle w:val="Hyperlink"/>
            <w:lang w:val="el-GR" w:eastAsia="zh-CN"/>
          </w:rPr>
          <w:t>.</w:t>
        </w:r>
        <w:r w:rsidR="00485EA6" w:rsidRPr="00485EA6">
          <w:rPr>
            <w:rStyle w:val="Hyperlink"/>
            <w:lang w:eastAsia="zh-CN"/>
          </w:rPr>
          <w:t>europa</w:t>
        </w:r>
        <w:r w:rsidR="00485EA6" w:rsidRPr="00485EA6">
          <w:rPr>
            <w:rStyle w:val="Hyperlink"/>
            <w:lang w:val="el-GR" w:eastAsia="zh-CN"/>
          </w:rPr>
          <w:t>.</w:t>
        </w:r>
        <w:r w:rsidR="00485EA6" w:rsidRPr="00485EA6">
          <w:rPr>
            <w:rStyle w:val="Hyperlink"/>
            <w:lang w:eastAsia="zh-CN"/>
          </w:rPr>
          <w:t>eu</w:t>
        </w:r>
        <w:r w:rsidR="00485EA6" w:rsidRPr="00485EA6">
          <w:rPr>
            <w:rStyle w:val="Hyperlink"/>
            <w:lang w:val="el-GR" w:eastAsia="zh-CN"/>
          </w:rPr>
          <w:t>/</w:t>
        </w:r>
        <w:r w:rsidR="00485EA6" w:rsidRPr="00485EA6">
          <w:rPr>
            <w:rStyle w:val="Hyperlink"/>
            <w:lang w:eastAsia="zh-CN"/>
          </w:rPr>
          <w:t>eu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login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help</w:t>
        </w:r>
        <w:r w:rsidR="00485EA6" w:rsidRPr="00485EA6">
          <w:rPr>
            <w:rStyle w:val="Hyperlink"/>
            <w:lang w:val="el-GR" w:eastAsia="zh-CN"/>
          </w:rPr>
          <w:t>/</w:t>
        </w:r>
        <w:r w:rsidR="00485EA6" w:rsidRPr="00485EA6">
          <w:rPr>
            <w:rStyle w:val="Hyperlink"/>
            <w:lang w:eastAsia="zh-CN"/>
          </w:rPr>
          <w:t>external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self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registered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account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faq</w:t>
        </w:r>
        <w:r w:rsidR="00485EA6" w:rsidRPr="00485EA6">
          <w:rPr>
            <w:rStyle w:val="Hyperlink"/>
            <w:lang w:val="el-GR" w:eastAsia="zh-CN"/>
          </w:rPr>
          <w:t>/</w:t>
        </w:r>
        <w:r w:rsidR="00485EA6" w:rsidRPr="00485EA6">
          <w:rPr>
            <w:rStyle w:val="Hyperlink"/>
            <w:lang w:eastAsia="zh-CN"/>
          </w:rPr>
          <w:t>how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do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i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create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my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eu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login</w:t>
        </w:r>
        <w:r w:rsidR="00485EA6" w:rsidRPr="00485EA6">
          <w:rPr>
            <w:rStyle w:val="Hyperlink"/>
            <w:lang w:val="el-GR" w:eastAsia="zh-CN"/>
          </w:rPr>
          <w:t>-</w:t>
        </w:r>
        <w:r w:rsidR="00485EA6" w:rsidRPr="00485EA6">
          <w:rPr>
            <w:rStyle w:val="Hyperlink"/>
            <w:lang w:eastAsia="zh-CN"/>
          </w:rPr>
          <w:t>account</w:t>
        </w:r>
        <w:r w:rsidR="00485EA6" w:rsidRPr="00485EA6">
          <w:rPr>
            <w:rStyle w:val="Hyperlink"/>
            <w:lang w:val="el-GR" w:eastAsia="zh-CN"/>
          </w:rPr>
          <w:t>_</w:t>
        </w:r>
        <w:r w:rsidR="00485EA6" w:rsidRPr="00485EA6">
          <w:rPr>
            <w:rStyle w:val="Hyperlink"/>
            <w:lang w:eastAsia="zh-CN"/>
          </w:rPr>
          <w:t>en</w:t>
        </w:r>
      </w:hyperlink>
      <w:r w:rsidR="00485EA6">
        <w:rPr>
          <w:lang w:val="el-GR" w:eastAsia="zh-CN"/>
        </w:rPr>
        <w:t xml:space="preserve">). Η πλατφόρμα θα είναι προσβάσιμη κάθε Πέμπτη και Παρασκευή κατά τις εργάσιμες </w:t>
      </w:r>
      <w:r w:rsidR="00A27FF8">
        <w:rPr>
          <w:lang w:val="el-GR" w:eastAsia="zh-CN"/>
        </w:rPr>
        <w:t>ώ</w:t>
      </w:r>
      <w:r w:rsidR="00485EA6">
        <w:rPr>
          <w:lang w:val="el-GR" w:eastAsia="zh-CN"/>
        </w:rPr>
        <w:t>ρες.</w:t>
      </w:r>
    </w:p>
    <w:p w:rsidR="00485EA6" w:rsidRPr="00485EA6" w:rsidRDefault="00485EA6" w:rsidP="00923090">
      <w:pPr>
        <w:spacing w:before="120" w:after="120"/>
        <w:ind w:firstLine="720"/>
        <w:jc w:val="both"/>
        <w:rPr>
          <w:lang w:val="el-GR" w:eastAsia="zh-CN"/>
        </w:rPr>
      </w:pPr>
      <w:r>
        <w:rPr>
          <w:lang w:val="el-GR" w:eastAsia="zh-CN"/>
        </w:rPr>
        <w:t xml:space="preserve">Σε περίπτωση τεχνικών προβλημάτων, οι ενδιαφερόμενοι μπορούν να επικοινωνήσουν με τους αρμοδίους, στην ηλεκτρονική διεύθυνση </w:t>
      </w:r>
      <w:hyperlink r:id="rId11" w:history="1">
        <w:r w:rsidRPr="00EC1EDB">
          <w:rPr>
            <w:rStyle w:val="Hyperlink"/>
            <w:lang w:eastAsia="zh-CN"/>
          </w:rPr>
          <w:t>TRADE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SEERVICE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DESK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europa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eu</w:t>
        </w:r>
      </w:hyperlink>
      <w:r w:rsidRPr="00485EA6">
        <w:rPr>
          <w:lang w:val="el-GR" w:eastAsia="zh-CN"/>
        </w:rPr>
        <w:t>.</w:t>
      </w:r>
    </w:p>
    <w:p w:rsidR="00DF20DF" w:rsidRDefault="00DF20DF" w:rsidP="00F34AA4">
      <w:pPr>
        <w:spacing w:before="120" w:after="120"/>
        <w:ind w:firstLine="720"/>
        <w:jc w:val="both"/>
        <w:rPr>
          <w:lang w:val="el-GR" w:eastAsia="zh-CN"/>
        </w:rPr>
      </w:pPr>
      <w:r>
        <w:rPr>
          <w:lang w:val="el-GR" w:eastAsia="zh-CN"/>
        </w:rPr>
        <w:t>Θα παρακαλούσαμε για την ενημέρωση των μελών σας.</w:t>
      </w:r>
    </w:p>
    <w:p w:rsidR="00370599" w:rsidRPr="00DF20DF" w:rsidRDefault="00370599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107441" w:rsidRPr="00DF20DF" w:rsidRDefault="000B4965" w:rsidP="00A0118B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/>
        </w:rPr>
        <w:t xml:space="preserve">Ο </w:t>
      </w:r>
      <w:r w:rsidR="00CF2CED" w:rsidRPr="00DF20DF">
        <w:rPr>
          <w:lang w:val="el-GR"/>
        </w:rPr>
        <w:t>Διευθύνων</w:t>
      </w:r>
    </w:p>
    <w:p w:rsidR="008169A5" w:rsidRPr="00DF20DF" w:rsidRDefault="008169A5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8776AD" w:rsidRPr="00DF20DF" w:rsidRDefault="008776AD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0B4965" w:rsidRPr="00DF20DF" w:rsidRDefault="00CF2CED" w:rsidP="00A0118B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/>
        </w:rPr>
        <w:t>Γεώργιος Χατζηπέτρος</w:t>
      </w:r>
    </w:p>
    <w:p w:rsidR="008776AD" w:rsidRDefault="00F12CA7" w:rsidP="00DF20DF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 w:eastAsia="zh-CN"/>
        </w:rPr>
        <w:t>Σύμβουλος</w:t>
      </w:r>
      <w:r w:rsidR="0088578B" w:rsidRPr="00DF20DF">
        <w:rPr>
          <w:lang w:val="el-GR"/>
        </w:rPr>
        <w:t xml:space="preserve"> </w:t>
      </w:r>
      <w:r w:rsidR="000B4965" w:rsidRPr="00DF20DF">
        <w:rPr>
          <w:lang w:val="el-GR"/>
        </w:rPr>
        <w:t>Ο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>Ε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>Υ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 xml:space="preserve"> </w:t>
      </w:r>
      <w:r w:rsidRPr="00DF20DF">
        <w:rPr>
          <w:lang w:val="el-GR"/>
        </w:rPr>
        <w:t>Β</w:t>
      </w:r>
      <w:r w:rsidR="000B4965" w:rsidRPr="00DF20DF">
        <w:rPr>
          <w:lang w:val="el-GR"/>
        </w:rPr>
        <w:t>΄</w:t>
      </w:r>
    </w:p>
    <w:p w:rsidR="00485EA6" w:rsidRDefault="00485EA6">
      <w:pPr>
        <w:rPr>
          <w:lang w:val="el-GR"/>
        </w:rPr>
      </w:pPr>
      <w:r>
        <w:rPr>
          <w:lang w:val="el-GR"/>
        </w:rPr>
        <w:br w:type="page"/>
      </w:r>
    </w:p>
    <w:p w:rsidR="00485EA6" w:rsidRPr="00121A0A" w:rsidRDefault="00485EA6" w:rsidP="00121A0A">
      <w:pPr>
        <w:tabs>
          <w:tab w:val="center" w:pos="6300"/>
        </w:tabs>
        <w:jc w:val="center"/>
        <w:rPr>
          <w:b/>
          <w:bCs/>
          <w:lang w:val="el-GR" w:eastAsia="zh-CN"/>
        </w:rPr>
      </w:pPr>
      <w:r w:rsidRPr="00121A0A">
        <w:rPr>
          <w:b/>
          <w:bCs/>
          <w:lang w:val="el-GR"/>
        </w:rPr>
        <w:lastRenderedPageBreak/>
        <w:t>ΠΙΝΑΚΑΣ ΑΠΟΔΕΚΤΩΝ</w:t>
      </w:r>
      <w:r w:rsidR="00121A0A" w:rsidRPr="00121A0A">
        <w:rPr>
          <w:b/>
          <w:bCs/>
          <w:lang w:val="el-GR"/>
        </w:rPr>
        <w:t xml:space="preserve"> (</w:t>
      </w:r>
      <w:r w:rsidR="00121A0A">
        <w:rPr>
          <w:b/>
          <w:bCs/>
          <w:lang w:val="el-GR"/>
        </w:rPr>
        <w:t xml:space="preserve">μ. ημών, μ. </w:t>
      </w:r>
      <w:r w:rsidR="00121A0A">
        <w:rPr>
          <w:b/>
          <w:bCs/>
          <w:lang w:eastAsia="zh-CN"/>
        </w:rPr>
        <w:t>e</w:t>
      </w:r>
      <w:r w:rsidR="00121A0A" w:rsidRPr="00121A0A">
        <w:rPr>
          <w:b/>
          <w:bCs/>
          <w:lang w:val="el-GR" w:eastAsia="zh-CN"/>
        </w:rPr>
        <w:t>-</w:t>
      </w:r>
      <w:r w:rsidR="00121A0A">
        <w:rPr>
          <w:b/>
          <w:bCs/>
          <w:lang w:eastAsia="zh-CN"/>
        </w:rPr>
        <w:t>mail</w:t>
      </w:r>
      <w:r w:rsidR="00121A0A" w:rsidRPr="00121A0A">
        <w:rPr>
          <w:b/>
          <w:bCs/>
          <w:lang w:val="el-GR" w:eastAsia="zh-CN"/>
        </w:rPr>
        <w:t>)</w:t>
      </w:r>
    </w:p>
    <w:p w:rsidR="00121A0A" w:rsidRPr="00E04458" w:rsidRDefault="00121A0A" w:rsidP="00485EA6">
      <w:pPr>
        <w:tabs>
          <w:tab w:val="center" w:pos="6300"/>
        </w:tabs>
        <w:rPr>
          <w:lang w:val="el-GR"/>
        </w:rPr>
      </w:pP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/>
        </w:rPr>
        <w:t>- Κεντρική Ένωση Επιμελητηρίων Ελλάδος</w:t>
      </w:r>
      <w:r>
        <w:rPr>
          <w:lang w:val="el-GR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2" w:history="1">
        <w:r w:rsidRPr="00EC1EDB">
          <w:rPr>
            <w:rStyle w:val="Hyperlink"/>
            <w:lang w:eastAsia="zh-CN"/>
          </w:rPr>
          <w:t>keeuhcci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uhc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 xml:space="preserve">, </w:t>
      </w:r>
      <w:hyperlink r:id="rId14" w:history="1">
        <w:r w:rsidRPr="00EC1EDB">
          <w:rPr>
            <w:rStyle w:val="Hyperlink"/>
            <w:lang w:eastAsia="zh-CN"/>
          </w:rPr>
          <w:t>excom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acsmi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6" w:history="1">
        <w:r w:rsidR="00C64B09" w:rsidRPr="00EC1EDB">
          <w:rPr>
            <w:rStyle w:val="Hyperlink"/>
            <w:lang w:eastAsia="zh-CN"/>
          </w:rPr>
          <w:t>eea</w:t>
        </w:r>
        <w:r w:rsidR="00C64B09" w:rsidRPr="00EC1EDB">
          <w:rPr>
            <w:rStyle w:val="Hyperlink"/>
            <w:lang w:val="el-GR" w:eastAsia="zh-CN"/>
          </w:rPr>
          <w:t>@</w:t>
        </w:r>
        <w:r w:rsidR="00C64B09" w:rsidRPr="00EC1EDB">
          <w:rPr>
            <w:rStyle w:val="Hyperlink"/>
            <w:lang w:eastAsia="zh-CN"/>
          </w:rPr>
          <w:t>eea</w:t>
        </w:r>
        <w:r w:rsidR="00C64B09" w:rsidRPr="00EC1EDB">
          <w:rPr>
            <w:rStyle w:val="Hyperlink"/>
            <w:lang w:val="el-GR" w:eastAsia="zh-CN"/>
          </w:rPr>
          <w:t>.</w:t>
        </w:r>
        <w:r w:rsidR="00C64B09"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,</w:t>
      </w:r>
      <w:r w:rsidR="00C64B09" w:rsidRPr="00C64B09">
        <w:rPr>
          <w:lang w:val="el-GR" w:eastAsia="zh-CN"/>
        </w:rPr>
        <w:t xml:space="preserve"> </w:t>
      </w:r>
      <w:hyperlink r:id="rId17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eea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121A0A" w:rsidRDefault="00485EA6" w:rsidP="00485EA6">
      <w:pPr>
        <w:tabs>
          <w:tab w:val="center" w:pos="6300"/>
        </w:tabs>
        <w:rPr>
          <w:b/>
          <w:bCs/>
          <w:lang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Θεσσαλονίκης</w:t>
      </w:r>
    </w:p>
    <w:p w:rsidR="00485EA6" w:rsidRPr="00121A0A" w:rsidRDefault="00121A0A" w:rsidP="00485EA6">
      <w:pPr>
        <w:tabs>
          <w:tab w:val="center" w:pos="6300"/>
        </w:tabs>
        <w:rPr>
          <w:lang w:val="it-IT" w:eastAsia="zh-CN"/>
        </w:rPr>
      </w:pPr>
      <w:r w:rsidRPr="00121A0A">
        <w:rPr>
          <w:b/>
          <w:bCs/>
          <w:lang w:val="it-IT" w:eastAsia="zh-CN"/>
        </w:rPr>
        <w:t xml:space="preserve"> </w:t>
      </w:r>
      <w:r>
        <w:rPr>
          <w:b/>
          <w:bCs/>
          <w:lang w:val="it-IT" w:eastAsia="zh-CN"/>
        </w:rPr>
        <w:t xml:space="preserve"> </w:t>
      </w:r>
      <w:r w:rsidR="00485EA6" w:rsidRPr="00121A0A">
        <w:rPr>
          <w:lang w:val="it-IT" w:eastAsia="zh-CN"/>
        </w:rPr>
        <w:t xml:space="preserve">(e-mail: </w:t>
      </w:r>
      <w:hyperlink r:id="rId18" w:history="1">
        <w:r w:rsidR="00C64B09" w:rsidRPr="00121A0A">
          <w:rPr>
            <w:rStyle w:val="Hyperlink"/>
            <w:lang w:val="it-IT" w:eastAsia="zh-CN"/>
          </w:rPr>
          <w:t>root@ebeth.gr</w:t>
        </w:r>
      </w:hyperlink>
      <w:r w:rsidR="00C64B09" w:rsidRPr="00121A0A">
        <w:rPr>
          <w:lang w:val="it-IT" w:eastAsia="zh-CN"/>
        </w:rPr>
        <w:t xml:space="preserve">, </w:t>
      </w:r>
      <w:hyperlink r:id="rId19" w:history="1">
        <w:r w:rsidR="00C64B09" w:rsidRPr="00121A0A">
          <w:rPr>
            <w:rStyle w:val="Hyperlink"/>
            <w:lang w:val="it-IT" w:eastAsia="zh-CN"/>
          </w:rPr>
          <w:t>exagoges@ebeth.gr</w:t>
        </w:r>
      </w:hyperlink>
      <w:r w:rsidR="00C64B09" w:rsidRPr="00121A0A">
        <w:rPr>
          <w:lang w:val="it-IT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Θεσσαλονίκης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veth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gov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21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veth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gov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Θεσσαλονίκης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2" w:history="1">
        <w:r w:rsidRPr="00EC1EDB">
          <w:rPr>
            <w:rStyle w:val="Hyperlink"/>
            <w:lang w:eastAsia="zh-CN"/>
          </w:rPr>
          <w:t>grammateia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epepthe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Πειραιώς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23" w:history="1">
        <w:r w:rsidR="00C64B09" w:rsidRPr="00121A0A">
          <w:rPr>
            <w:rStyle w:val="Hyperlink"/>
            <w:lang w:val="it-IT" w:eastAsia="zh-CN"/>
          </w:rPr>
          <w:t>evep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pcci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24" w:history="1">
        <w:r w:rsidR="00C64B09" w:rsidRPr="00121A0A">
          <w:rPr>
            <w:rStyle w:val="Hyperlink"/>
            <w:lang w:val="it-IT" w:eastAsia="zh-CN"/>
          </w:rPr>
          <w:t>commerce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pcci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Πειραιώς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bep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Πειραιώς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6" w:history="1">
        <w:r w:rsidRPr="00EC1EDB">
          <w:rPr>
            <w:rStyle w:val="Hyperlink"/>
            <w:lang w:eastAsia="zh-CN"/>
          </w:rPr>
          <w:t>eepir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2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voutsinasjohn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Ροδόπης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rodopicci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&amp; Βιοτεχνικό Επιμελητήριο Ροδόπης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29" w:history="1">
        <w:r w:rsidR="00C64B09" w:rsidRPr="00121A0A">
          <w:rPr>
            <w:rStyle w:val="Hyperlink"/>
            <w:lang w:val="it-IT" w:eastAsia="zh-CN"/>
          </w:rPr>
          <w:t>info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everodopi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30" w:history="1">
        <w:r w:rsidR="00C64B09" w:rsidRPr="00121A0A">
          <w:rPr>
            <w:rStyle w:val="Hyperlink"/>
            <w:lang w:val="it-IT" w:eastAsia="zh-CN"/>
          </w:rPr>
          <w:t>gravanisanton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gmail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com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Αιτωλοακαρνανίας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1" w:history="1">
        <w:r w:rsidRPr="00EC1EDB">
          <w:rPr>
            <w:rStyle w:val="Hyperlink"/>
            <w:lang w:eastAsia="zh-CN"/>
          </w:rPr>
          <w:t>contact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epimetol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32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epimetol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Αρκαδίας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arcadianet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Αχαΐας</w:t>
      </w:r>
      <w:r w:rsidRPr="00C64B09">
        <w:rPr>
          <w:lang w:val="el-GR" w:eastAsia="zh-CN"/>
        </w:rPr>
        <w:t xml:space="preserve"> (</w:t>
      </w:r>
      <w:r w:rsidRPr="00C64B09">
        <w:rPr>
          <w:lang w:val="it-IT" w:eastAsia="zh-CN"/>
        </w:rPr>
        <w:t>e</w:t>
      </w:r>
      <w:r w:rsidRPr="00C64B09">
        <w:rPr>
          <w:lang w:val="el-GR" w:eastAsia="zh-CN"/>
        </w:rPr>
        <w:t>-</w:t>
      </w:r>
      <w:r w:rsidRPr="00C64B09">
        <w:rPr>
          <w:lang w:val="it-IT"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4" w:history="1">
        <w:r w:rsidRPr="00C64B09">
          <w:rPr>
            <w:rStyle w:val="Hyperlink"/>
            <w:lang w:val="it-IT" w:eastAsia="zh-CN"/>
          </w:rPr>
          <w:t>ea</w:t>
        </w:r>
        <w:r w:rsidRPr="00C64B09">
          <w:rPr>
            <w:rStyle w:val="Hyperlink"/>
            <w:lang w:val="el-GR" w:eastAsia="zh-CN"/>
          </w:rPr>
          <w:t>@</w:t>
        </w:r>
        <w:r w:rsidRPr="00C64B09">
          <w:rPr>
            <w:rStyle w:val="Hyperlink"/>
            <w:lang w:val="it-IT" w:eastAsia="zh-CN"/>
          </w:rPr>
          <w:t>e</w:t>
        </w:r>
        <w:r w:rsidRPr="00C64B09">
          <w:rPr>
            <w:rStyle w:val="Hyperlink"/>
            <w:lang w:val="el-GR" w:eastAsia="zh-CN"/>
          </w:rPr>
          <w:t>-</w:t>
        </w:r>
        <w:r w:rsidRPr="00C64B09">
          <w:rPr>
            <w:rStyle w:val="Hyperlink"/>
            <w:lang w:val="it-IT" w:eastAsia="zh-CN"/>
          </w:rPr>
          <w:t>a</w:t>
        </w:r>
        <w:r w:rsidRPr="00C64B09">
          <w:rPr>
            <w:rStyle w:val="Hyperlink"/>
            <w:lang w:val="el-GR" w:eastAsia="zh-CN"/>
          </w:rPr>
          <w:t>.</w:t>
        </w:r>
        <w:r w:rsidRPr="00C64B09">
          <w:rPr>
            <w:rStyle w:val="Hyperlink"/>
            <w:lang w:val="it-IT"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35" w:history="1">
        <w:r w:rsidRPr="00EC1EDB">
          <w:rPr>
            <w:rStyle w:val="Hyperlink"/>
            <w:lang w:val="it-IT"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Βοιωτίας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6" w:history="1">
        <w:r w:rsidRPr="00EC1EDB">
          <w:rPr>
            <w:rStyle w:val="Hyperlink"/>
            <w:lang w:eastAsia="zh-CN"/>
          </w:rPr>
          <w:t>epimviot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Γρεβενών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7" w:history="1">
        <w:r w:rsidRPr="00EC1EDB">
          <w:rPr>
            <w:rStyle w:val="Hyperlink"/>
            <w:lang w:eastAsia="zh-CN"/>
          </w:rPr>
          <w:t>ebegreve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grevenanet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Δράμας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8" w:history="1">
        <w:r w:rsidRPr="00EC1EDB">
          <w:rPr>
            <w:rStyle w:val="Hyperlink"/>
            <w:lang w:eastAsia="zh-CN"/>
          </w:rPr>
          <w:t>ccidrama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dramanet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Δωδεκανήσου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40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Έβρου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41" w:history="1">
        <w:r w:rsidR="00C64B09" w:rsidRPr="00121A0A">
          <w:rPr>
            <w:rStyle w:val="Hyperlink"/>
            <w:lang w:val="it-IT" w:eastAsia="zh-CN"/>
          </w:rPr>
          <w:t>epimevro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otenet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42" w:history="1">
        <w:r w:rsidR="00C64B09" w:rsidRPr="00121A0A">
          <w:rPr>
            <w:rStyle w:val="Hyperlink"/>
            <w:lang w:val="it-IT" w:eastAsia="zh-CN"/>
          </w:rPr>
          <w:t>topsidis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gmail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com</w:t>
        </w:r>
      </w:hyperlink>
      <w:r w:rsidR="00C64B09" w:rsidRPr="00E04458">
        <w:rPr>
          <w:lang w:val="el-GR" w:eastAsia="zh-CN"/>
        </w:rPr>
        <w:t xml:space="preserve">, </w:t>
      </w:r>
      <w:hyperlink r:id="rId43" w:history="1">
        <w:r w:rsidR="00C64B09" w:rsidRPr="00121A0A">
          <w:rPr>
            <w:rStyle w:val="Hyperlink"/>
            <w:lang w:val="it-IT" w:eastAsia="zh-CN"/>
          </w:rPr>
          <w:t>marketing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evroschamber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Ευβοίας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4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eviachamber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Ευρυτανίας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4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epimelitirio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evrytania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46" w:history="1">
        <w:r w:rsidRPr="00EC1EDB">
          <w:rPr>
            <w:rStyle w:val="Hyperlink"/>
            <w:lang w:eastAsia="zh-CN"/>
          </w:rPr>
          <w:t>epimevri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hotmail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C64B09">
        <w:rPr>
          <w:lang w:val="el-GR" w:eastAsia="zh-CN"/>
        </w:rPr>
        <w:t>)</w:t>
      </w:r>
    </w:p>
    <w:p w:rsidR="00C64B09" w:rsidRPr="009A6F0D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Ζακύνθου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7" w:history="1">
        <w:r w:rsidR="009A6F0D" w:rsidRPr="00EC1EDB">
          <w:rPr>
            <w:rStyle w:val="Hyperlink"/>
            <w:lang w:eastAsia="zh-CN"/>
          </w:rPr>
          <w:t>zantecci</w:t>
        </w:r>
        <w:r w:rsidR="009A6F0D" w:rsidRPr="00EC1EDB">
          <w:rPr>
            <w:rStyle w:val="Hyperlink"/>
            <w:lang w:val="el-GR" w:eastAsia="zh-CN"/>
          </w:rPr>
          <w:t>@</w:t>
        </w:r>
        <w:r w:rsidR="009A6F0D" w:rsidRPr="00EC1EDB">
          <w:rPr>
            <w:rStyle w:val="Hyperlink"/>
            <w:lang w:eastAsia="zh-CN"/>
          </w:rPr>
          <w:t>otenet</w:t>
        </w:r>
        <w:r w:rsidR="009A6F0D" w:rsidRPr="00EC1EDB">
          <w:rPr>
            <w:rStyle w:val="Hyperlink"/>
            <w:lang w:val="el-GR" w:eastAsia="zh-CN"/>
          </w:rPr>
          <w:t>.</w:t>
        </w:r>
        <w:r w:rsidR="009A6F0D" w:rsidRPr="00EC1EDB">
          <w:rPr>
            <w:rStyle w:val="Hyperlink"/>
            <w:lang w:eastAsia="zh-CN"/>
          </w:rPr>
          <w:t>gr</w:t>
        </w:r>
      </w:hyperlink>
      <w:r w:rsidR="009A6F0D"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Ηλείας</w:t>
      </w:r>
      <w:r w:rsidRPr="009A6F0D">
        <w:rPr>
          <w:lang w:val="el-GR" w:eastAsia="zh-CN"/>
        </w:rPr>
        <w:t xml:space="preserve"> (</w:t>
      </w:r>
      <w:r w:rsidRPr="009A6F0D">
        <w:rPr>
          <w:lang w:val="it-IT" w:eastAsia="zh-CN"/>
        </w:rPr>
        <w:t>e</w:t>
      </w:r>
      <w:r w:rsidRPr="009A6F0D">
        <w:rPr>
          <w:lang w:val="el-GR" w:eastAsia="zh-CN"/>
        </w:rPr>
        <w:t>-</w:t>
      </w:r>
      <w:r w:rsidRPr="009A6F0D">
        <w:rPr>
          <w:lang w:val="it-IT"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8" w:history="1">
        <w:r w:rsidRPr="009A6F0D">
          <w:rPr>
            <w:rStyle w:val="Hyperlink"/>
            <w:lang w:val="it-IT" w:eastAsia="zh-CN"/>
          </w:rPr>
          <w:t>info</w:t>
        </w:r>
        <w:r w:rsidRPr="009A6F0D">
          <w:rPr>
            <w:rStyle w:val="Hyperlink"/>
            <w:lang w:val="el-GR" w:eastAsia="zh-CN"/>
          </w:rPr>
          <w:t>@</w:t>
        </w:r>
        <w:r w:rsidRPr="009A6F0D">
          <w:rPr>
            <w:rStyle w:val="Hyperlink"/>
            <w:lang w:val="it-IT" w:eastAsia="zh-CN"/>
          </w:rPr>
          <w:t>iliachamber</w:t>
        </w:r>
        <w:r w:rsidRPr="009A6F0D">
          <w:rPr>
            <w:rStyle w:val="Hyperlink"/>
            <w:lang w:val="el-GR" w:eastAsia="zh-CN"/>
          </w:rPr>
          <w:t>.</w:t>
        </w:r>
        <w:r w:rsidRPr="009A6F0D">
          <w:rPr>
            <w:rStyle w:val="Hyperlink"/>
            <w:lang w:val="it-IT"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49" w:history="1">
        <w:r w:rsidRPr="00EC1EDB">
          <w:rPr>
            <w:rStyle w:val="Hyperlink"/>
            <w:lang w:val="it-IT" w:eastAsia="zh-CN"/>
          </w:rPr>
          <w:t>presidentilia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Ημαθίας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0" w:history="1">
        <w:r w:rsidRPr="00EC1EDB">
          <w:rPr>
            <w:rStyle w:val="Hyperlink"/>
            <w:lang w:eastAsia="zh-CN"/>
          </w:rPr>
          <w:t>chamimat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Ηρακλείου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52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Θεσπρωτίας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3" w:history="1"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thesprotias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Ιωαννίνων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ioannina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Καβάλας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chamberofkavala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Καρδίτσας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karditsacci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57" w:history="1">
        <w:r w:rsidRPr="00EC1EDB">
          <w:rPr>
            <w:rStyle w:val="Hyperlink"/>
            <w:lang w:eastAsia="zh-CN"/>
          </w:rPr>
          <w:t>karditsacci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cld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Καστοριάς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8" w:history="1">
        <w:r w:rsidRPr="00EC1EDB">
          <w:rPr>
            <w:rStyle w:val="Hyperlink"/>
            <w:lang w:eastAsia="zh-CN"/>
          </w:rPr>
          <w:t>kastcham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Κέρκυρας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9" w:history="1">
        <w:r w:rsidRPr="00EC1EDB">
          <w:rPr>
            <w:rStyle w:val="Hyperlink"/>
            <w:lang w:eastAsia="zh-CN"/>
          </w:rPr>
          <w:t>eparkeia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corfucci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6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corfucci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Κεφαλληνίας &amp; Ιθάκης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1" w:history="1">
        <w:r w:rsidRPr="00EC1EDB">
          <w:rPr>
            <w:rStyle w:val="Hyperlink"/>
            <w:lang w:eastAsia="zh-CN"/>
          </w:rPr>
          <w:t>chamberk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Κιλκίς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ebekilkis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Κοζάνης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3" w:history="1">
        <w:r w:rsidRPr="00EC1EDB">
          <w:rPr>
            <w:rStyle w:val="Hyperlink"/>
            <w:lang w:eastAsia="zh-CN"/>
          </w:rPr>
          <w:t>chambers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Κορινθίας</w:t>
      </w:r>
      <w:r w:rsidRPr="009A6F0D"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korinthiacc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Κυκλάδων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cycladescc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121A0A" w:rsidRPr="00121A0A" w:rsidRDefault="009A6F0D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Λακωνίας</w:t>
      </w:r>
    </w:p>
    <w:p w:rsidR="009A6F0D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A6F0D" w:rsidRPr="00E04458">
        <w:rPr>
          <w:lang w:val="el-GR" w:eastAsia="zh-CN"/>
        </w:rPr>
        <w:t>(</w:t>
      </w:r>
      <w:r w:rsidR="009A6F0D" w:rsidRPr="00121A0A">
        <w:rPr>
          <w:lang w:val="it-IT" w:eastAsia="zh-CN"/>
        </w:rPr>
        <w:t>e</w:t>
      </w:r>
      <w:r w:rsidR="009A6F0D" w:rsidRPr="00E04458">
        <w:rPr>
          <w:lang w:val="el-GR" w:eastAsia="zh-CN"/>
        </w:rPr>
        <w:t>-</w:t>
      </w:r>
      <w:r w:rsidR="009A6F0D" w:rsidRPr="00121A0A">
        <w:rPr>
          <w:lang w:val="it-IT" w:eastAsia="zh-CN"/>
        </w:rPr>
        <w:t>mail</w:t>
      </w:r>
      <w:r w:rsidR="009A6F0D" w:rsidRPr="00E04458">
        <w:rPr>
          <w:lang w:val="el-GR" w:eastAsia="zh-CN"/>
        </w:rPr>
        <w:t xml:space="preserve">: </w:t>
      </w:r>
      <w:hyperlink r:id="rId66" w:history="1">
        <w:r w:rsidR="009A6F0D" w:rsidRPr="00121A0A">
          <w:rPr>
            <w:rStyle w:val="Hyperlink"/>
            <w:lang w:val="it-IT" w:eastAsia="zh-CN"/>
          </w:rPr>
          <w:t>gytheioc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otenet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gr</w:t>
        </w:r>
      </w:hyperlink>
      <w:r w:rsidR="009A6F0D" w:rsidRPr="00E04458">
        <w:rPr>
          <w:lang w:val="el-GR" w:eastAsia="zh-CN"/>
        </w:rPr>
        <w:t xml:space="preserve">, </w:t>
      </w:r>
      <w:hyperlink r:id="rId67" w:history="1">
        <w:r w:rsidR="009A6F0D" w:rsidRPr="00121A0A">
          <w:rPr>
            <w:rStyle w:val="Hyperlink"/>
            <w:lang w:val="it-IT" w:eastAsia="zh-CN"/>
          </w:rPr>
          <w:t>gia</w:t>
        </w:r>
        <w:r w:rsidR="009A6F0D" w:rsidRPr="00E04458">
          <w:rPr>
            <w:rStyle w:val="Hyperlink"/>
            <w:lang w:val="el-GR" w:eastAsia="zh-CN"/>
          </w:rPr>
          <w:t>_</w:t>
        </w:r>
        <w:r w:rsidR="009A6F0D" w:rsidRPr="00121A0A">
          <w:rPr>
            <w:rStyle w:val="Hyperlink"/>
            <w:lang w:val="it-IT" w:eastAsia="zh-CN"/>
          </w:rPr>
          <w:t>panar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hotmail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 xml:space="preserve">, </w:t>
      </w:r>
      <w:hyperlink r:id="rId68" w:history="1">
        <w:r w:rsidR="009A6F0D" w:rsidRPr="00121A0A">
          <w:rPr>
            <w:rStyle w:val="Hyperlink"/>
            <w:lang w:val="it-IT" w:eastAsia="zh-CN"/>
          </w:rPr>
          <w:t>info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laconiacci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gr</w:t>
        </w:r>
      </w:hyperlink>
      <w:r w:rsidR="009A6F0D" w:rsidRPr="00E04458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Λάρισας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larcci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70" w:history="1">
        <w:r w:rsidRPr="00EC1EDB">
          <w:rPr>
            <w:rStyle w:val="Hyperlink"/>
            <w:lang w:eastAsia="zh-CN"/>
          </w:rPr>
          <w:t>grafeioproedrou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larcci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Λασιθίου</w:t>
      </w:r>
      <w:r w:rsidRPr="009A6F0D">
        <w:rPr>
          <w:lang w:val="el-GR" w:eastAsia="zh-CN"/>
        </w:rPr>
        <w:t xml:space="preserve"> (</w:t>
      </w:r>
      <w:r w:rsidRPr="009A6F0D">
        <w:rPr>
          <w:lang w:val="it-IT" w:eastAsia="zh-CN"/>
        </w:rPr>
        <w:t>e</w:t>
      </w:r>
      <w:r w:rsidRPr="009A6F0D">
        <w:rPr>
          <w:lang w:val="el-GR" w:eastAsia="zh-CN"/>
        </w:rPr>
        <w:t>-</w:t>
      </w:r>
      <w:r w:rsidRPr="009A6F0D">
        <w:rPr>
          <w:lang w:val="it-IT"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1" w:history="1">
        <w:r w:rsidRPr="009A6F0D">
          <w:rPr>
            <w:rStyle w:val="Hyperlink"/>
            <w:lang w:val="it-IT" w:eastAsia="zh-CN"/>
          </w:rPr>
          <w:t>info</w:t>
        </w:r>
        <w:r w:rsidRPr="009A6F0D">
          <w:rPr>
            <w:rStyle w:val="Hyperlink"/>
            <w:lang w:val="el-GR" w:eastAsia="zh-CN"/>
          </w:rPr>
          <w:t>@</w:t>
        </w:r>
        <w:r w:rsidRPr="009A6F0D">
          <w:rPr>
            <w:rStyle w:val="Hyperlink"/>
            <w:lang w:val="it-IT" w:eastAsia="zh-CN"/>
          </w:rPr>
          <w:t>epimlas</w:t>
        </w:r>
        <w:r w:rsidRPr="009A6F0D">
          <w:rPr>
            <w:rStyle w:val="Hyperlink"/>
            <w:lang w:val="el-GR" w:eastAsia="zh-CN"/>
          </w:rPr>
          <w:t>.</w:t>
        </w:r>
        <w:r w:rsidRPr="009A6F0D">
          <w:rPr>
            <w:rStyle w:val="Hyperlink"/>
            <w:lang w:val="it-IT"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72" w:history="1">
        <w:r w:rsidRPr="00EC1EDB">
          <w:rPr>
            <w:rStyle w:val="Hyperlink"/>
            <w:lang w:val="it-IT"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epimlas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121A0A" w:rsidRPr="00121A0A" w:rsidRDefault="009A6F0D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Λέσβου</w:t>
      </w:r>
    </w:p>
    <w:p w:rsidR="009A6F0D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A6F0D" w:rsidRPr="00E04458">
        <w:rPr>
          <w:lang w:val="el-GR" w:eastAsia="zh-CN"/>
        </w:rPr>
        <w:t>(</w:t>
      </w:r>
      <w:r w:rsidR="009A6F0D" w:rsidRPr="009A6F0D">
        <w:rPr>
          <w:lang w:val="it-IT" w:eastAsia="zh-CN"/>
        </w:rPr>
        <w:t>e</w:t>
      </w:r>
      <w:r w:rsidR="009A6F0D" w:rsidRPr="00E04458">
        <w:rPr>
          <w:lang w:val="el-GR" w:eastAsia="zh-CN"/>
        </w:rPr>
        <w:t>-</w:t>
      </w:r>
      <w:r w:rsidR="009A6F0D" w:rsidRPr="009A6F0D">
        <w:rPr>
          <w:lang w:val="it-IT" w:eastAsia="zh-CN"/>
        </w:rPr>
        <w:t>mail</w:t>
      </w:r>
      <w:r w:rsidR="009A6F0D" w:rsidRPr="00E04458">
        <w:rPr>
          <w:lang w:val="el-GR" w:eastAsia="zh-CN"/>
        </w:rPr>
        <w:t xml:space="preserve">: </w:t>
      </w:r>
      <w:hyperlink r:id="rId73" w:history="1">
        <w:r w:rsidR="009A6F0D" w:rsidRPr="009A6F0D">
          <w:rPr>
            <w:rStyle w:val="Hyperlink"/>
            <w:lang w:val="it-IT" w:eastAsia="zh-CN"/>
          </w:rPr>
          <w:t>info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9A6F0D">
          <w:rPr>
            <w:rStyle w:val="Hyperlink"/>
            <w:lang w:val="it-IT" w:eastAsia="zh-CN"/>
          </w:rPr>
          <w:t>lesvos</w:t>
        </w:r>
        <w:r w:rsidR="009A6F0D" w:rsidRPr="00E04458">
          <w:rPr>
            <w:rStyle w:val="Hyperlink"/>
            <w:lang w:val="el-GR" w:eastAsia="zh-CN"/>
          </w:rPr>
          <w:t>-</w:t>
        </w:r>
        <w:r w:rsidR="009A6F0D" w:rsidRPr="009A6F0D">
          <w:rPr>
            <w:rStyle w:val="Hyperlink"/>
            <w:lang w:val="it-IT" w:eastAsia="zh-CN"/>
          </w:rPr>
          <w:t>chamber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9A6F0D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 xml:space="preserve">, </w:t>
      </w:r>
      <w:hyperlink r:id="rId74" w:history="1">
        <w:r w:rsidR="009A6F0D" w:rsidRPr="00EC1EDB">
          <w:rPr>
            <w:rStyle w:val="Hyperlink"/>
            <w:lang w:val="it-IT" w:eastAsia="zh-CN"/>
          </w:rPr>
          <w:t>presidentoffice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lesvos</w:t>
        </w:r>
        <w:r w:rsidR="009A6F0D" w:rsidRPr="00E04458">
          <w:rPr>
            <w:rStyle w:val="Hyperlink"/>
            <w:lang w:val="el-GR" w:eastAsia="zh-CN"/>
          </w:rPr>
          <w:t>-</w:t>
        </w:r>
        <w:r w:rsidR="009A6F0D" w:rsidRPr="00121A0A">
          <w:rPr>
            <w:rStyle w:val="Hyperlink"/>
            <w:lang w:val="it-IT" w:eastAsia="zh-CN"/>
          </w:rPr>
          <w:t>chamber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Λευκάδας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lefkadachamber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Μαγνησίας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magnesia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13989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Μεσσηνίας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7" w:history="1">
        <w:r w:rsidR="00913989" w:rsidRPr="00EC1EDB">
          <w:rPr>
            <w:rStyle w:val="Hyperlink"/>
            <w:lang w:eastAsia="zh-CN"/>
          </w:rPr>
          <w:t>info</w:t>
        </w:r>
        <w:r w:rsidR="00913989" w:rsidRPr="00EC1EDB">
          <w:rPr>
            <w:rStyle w:val="Hyperlink"/>
            <w:lang w:val="el-GR" w:eastAsia="zh-CN"/>
          </w:rPr>
          <w:t>@</w:t>
        </w:r>
        <w:r w:rsidR="00913989" w:rsidRPr="00EC1EDB">
          <w:rPr>
            <w:rStyle w:val="Hyperlink"/>
            <w:lang w:eastAsia="zh-CN"/>
          </w:rPr>
          <w:t>messinianchamber</w:t>
        </w:r>
        <w:r w:rsidR="00913989" w:rsidRPr="00EC1EDB">
          <w:rPr>
            <w:rStyle w:val="Hyperlink"/>
            <w:lang w:val="el-GR" w:eastAsia="zh-CN"/>
          </w:rPr>
          <w:t>.</w:t>
        </w:r>
        <w:r w:rsidR="00913989" w:rsidRPr="00EC1EDB">
          <w:rPr>
            <w:rStyle w:val="Hyperlink"/>
            <w:lang w:eastAsia="zh-CN"/>
          </w:rPr>
          <w:t>gr</w:t>
        </w:r>
      </w:hyperlink>
      <w:r w:rsidR="00913989" w:rsidRPr="00913989">
        <w:rPr>
          <w:lang w:val="el-GR" w:eastAsia="zh-CN"/>
        </w:rPr>
        <w:t xml:space="preserve">, </w:t>
      </w:r>
      <w:hyperlink r:id="rId78" w:history="1">
        <w:r w:rsidR="00913989" w:rsidRPr="00EC1EDB">
          <w:rPr>
            <w:rStyle w:val="Hyperlink"/>
            <w:lang w:eastAsia="zh-CN"/>
          </w:rPr>
          <w:t>info</w:t>
        </w:r>
        <w:r w:rsidR="00913989" w:rsidRPr="00EC1EDB">
          <w:rPr>
            <w:rStyle w:val="Hyperlink"/>
            <w:lang w:val="el-GR" w:eastAsia="zh-CN"/>
          </w:rPr>
          <w:t>@</w:t>
        </w:r>
        <w:r w:rsidR="00913989" w:rsidRPr="00EC1EDB">
          <w:rPr>
            <w:rStyle w:val="Hyperlink"/>
            <w:lang w:eastAsia="zh-CN"/>
          </w:rPr>
          <w:t>mcci</w:t>
        </w:r>
        <w:r w:rsidR="00913989" w:rsidRPr="00EC1EDB">
          <w:rPr>
            <w:rStyle w:val="Hyperlink"/>
            <w:lang w:val="el-GR" w:eastAsia="zh-CN"/>
          </w:rPr>
          <w:t>.</w:t>
        </w:r>
        <w:r w:rsidR="00913989" w:rsidRPr="00EC1EDB">
          <w:rPr>
            <w:rStyle w:val="Hyperlink"/>
            <w:lang w:eastAsia="zh-CN"/>
          </w:rPr>
          <w:t>gr</w:t>
        </w:r>
      </w:hyperlink>
      <w:r w:rsidR="00913989"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lastRenderedPageBreak/>
        <w:t>- Επιμελητήριο Ξάνθης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7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ebex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0" w:history="1">
        <w:r w:rsidRPr="00EC1EDB">
          <w:rPr>
            <w:rStyle w:val="Hyperlink"/>
            <w:lang w:eastAsia="zh-CN"/>
          </w:rPr>
          <w:t>ebex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Πέλλας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pellachamber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Πιερίας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champier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Πρέβεζας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3" w:history="1">
        <w:r w:rsidRPr="00EC1EDB">
          <w:rPr>
            <w:rStyle w:val="Hyperlink"/>
            <w:lang w:eastAsia="zh-CN"/>
          </w:rPr>
          <w:t>info</w:t>
        </w:r>
        <w:r w:rsidRPr="00913989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prevezachamber</w:t>
        </w:r>
        <w:r w:rsidRPr="00913989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4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prevezachamber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Ρεθύμνης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5" w:history="1">
        <w:r w:rsidRPr="00EC1EDB">
          <w:rPr>
            <w:rStyle w:val="Hyperlink"/>
            <w:lang w:eastAsia="zh-CN"/>
          </w:rPr>
          <w:t>manager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Σάμου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6" w:history="1">
        <w:r w:rsidRPr="00EC1EDB">
          <w:rPr>
            <w:rStyle w:val="Hyperlink"/>
            <w:lang w:eastAsia="zh-CN"/>
          </w:rPr>
          <w:t>samcci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Σερρών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7" w:history="1">
        <w:r w:rsidRPr="00EC1EDB">
          <w:rPr>
            <w:rStyle w:val="Hyperlink"/>
            <w:lang w:eastAsia="zh-CN"/>
          </w:rPr>
          <w:t>eves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eves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Τρικάλων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trikala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9" w:history="1">
        <w:r w:rsidRPr="00EC1EDB">
          <w:rPr>
            <w:rStyle w:val="Hyperlink"/>
            <w:lang w:eastAsia="zh-CN"/>
          </w:rPr>
          <w:t>vrantza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trikala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Φθιώτιδας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fthiotidoscc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91" w:history="1">
        <w:r w:rsidRPr="00EC1EDB">
          <w:rPr>
            <w:rStyle w:val="Hyperlink"/>
            <w:lang w:eastAsia="zh-CN"/>
          </w:rPr>
          <w:t>kyritsist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Φλωρίνης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2" w:history="1">
        <w:r w:rsidRPr="00EC1EDB">
          <w:rPr>
            <w:rStyle w:val="Hyperlink"/>
            <w:lang w:eastAsia="zh-CN"/>
          </w:rPr>
          <w:t>eveflo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Φωκίδας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epimelitiriofokidas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Χαλκιδικής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epihal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95" w:history="1">
        <w:r w:rsidRPr="00EC1EDB">
          <w:rPr>
            <w:rStyle w:val="Hyperlink"/>
            <w:lang w:eastAsia="zh-CN"/>
          </w:rPr>
          <w:t>ioanniskoufidis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13989">
        <w:rPr>
          <w:lang w:val="el-GR" w:eastAsia="zh-CN"/>
        </w:rPr>
        <w:t xml:space="preserve">, </w:t>
      </w:r>
      <w:hyperlink r:id="rId96" w:history="1">
        <w:r w:rsidRPr="00EC1EDB">
          <w:rPr>
            <w:rStyle w:val="Hyperlink"/>
            <w:lang w:eastAsia="zh-CN"/>
          </w:rPr>
          <w:t>pr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epihal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Χανίων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7" w:history="1">
        <w:r w:rsidRPr="00EC1EDB">
          <w:rPr>
            <w:rStyle w:val="Hyperlink"/>
            <w:lang w:eastAsia="zh-CN"/>
          </w:rPr>
          <w:t>epimel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chania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chioschamber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121A0A" w:rsidRPr="00121A0A" w:rsidRDefault="0091398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Επιμελητηριακός Όμιλος Ανάπτυξης Ελληνικών Νησιών</w:t>
      </w:r>
    </w:p>
    <w:p w:rsidR="0091398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13989" w:rsidRPr="00E04458">
        <w:rPr>
          <w:lang w:val="el-GR" w:eastAsia="zh-CN"/>
        </w:rPr>
        <w:t>(</w:t>
      </w:r>
      <w:r w:rsidR="00913989" w:rsidRPr="00121A0A">
        <w:rPr>
          <w:lang w:val="it-IT" w:eastAsia="zh-CN"/>
        </w:rPr>
        <w:t>e</w:t>
      </w:r>
      <w:r w:rsidR="00913989" w:rsidRPr="00E04458">
        <w:rPr>
          <w:lang w:val="el-GR" w:eastAsia="zh-CN"/>
        </w:rPr>
        <w:t>-</w:t>
      </w:r>
      <w:r w:rsidR="00913989" w:rsidRPr="00121A0A">
        <w:rPr>
          <w:lang w:val="it-IT" w:eastAsia="zh-CN"/>
        </w:rPr>
        <w:t>mail</w:t>
      </w:r>
      <w:r w:rsidR="00913989" w:rsidRPr="00E04458">
        <w:rPr>
          <w:lang w:val="el-GR" w:eastAsia="zh-CN"/>
        </w:rPr>
        <w:t xml:space="preserve">: </w:t>
      </w:r>
      <w:hyperlink r:id="rId99" w:history="1">
        <w:r w:rsidR="00913989" w:rsidRPr="00121A0A">
          <w:rPr>
            <w:rStyle w:val="Hyperlink"/>
            <w:lang w:val="it-IT" w:eastAsia="zh-CN"/>
          </w:rPr>
          <w:t>info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eoaen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 xml:space="preserve">, </w:t>
      </w:r>
      <w:hyperlink r:id="rId100" w:history="1">
        <w:r w:rsidR="00913989" w:rsidRPr="00121A0A">
          <w:rPr>
            <w:rStyle w:val="Hyperlink"/>
            <w:lang w:val="it-IT" w:eastAsia="zh-CN"/>
          </w:rPr>
          <w:t>eoaen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gmail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 xml:space="preserve">, </w:t>
      </w:r>
      <w:hyperlink r:id="rId101" w:history="1">
        <w:r w:rsidR="00913989" w:rsidRPr="00121A0A">
          <w:rPr>
            <w:rStyle w:val="Hyperlink"/>
            <w:lang w:val="it-IT" w:eastAsia="zh-CN"/>
          </w:rPr>
          <w:t>proedros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lefkadachamber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gmail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>)</w:t>
      </w:r>
    </w:p>
    <w:p w:rsidR="00913989" w:rsidRPr="00E04458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Ελληνοκινεζικό Οικονομικό Συμβούλιο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102" w:history="1">
        <w:r w:rsidRPr="00EC1EDB">
          <w:rPr>
            <w:rStyle w:val="Hyperlink"/>
            <w:lang w:eastAsia="zh-CN"/>
          </w:rPr>
          <w:t>info</w:t>
        </w:r>
        <w:r w:rsidRPr="00913989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gcec</w:t>
        </w:r>
        <w:r w:rsidRPr="00913989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Ελληνοκινεζικό Επιχειρηματικό Επιμελητήριο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10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chinese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center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121A0A" w:rsidRPr="00121A0A" w:rsidRDefault="0091398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Ελληνοκινεζικό Εμπορικό, Βιομηχανικό, Τουριστικό &amp; Ναυτιλιακό Επιμελητήριο</w:t>
      </w:r>
    </w:p>
    <w:p w:rsidR="00913989" w:rsidRPr="00121A0A" w:rsidRDefault="00121A0A" w:rsidP="00485EA6">
      <w:pPr>
        <w:tabs>
          <w:tab w:val="center" w:pos="6300"/>
        </w:tabs>
        <w:rPr>
          <w:lang w:val="it-IT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13989" w:rsidRPr="00121A0A">
        <w:rPr>
          <w:lang w:val="it-IT" w:eastAsia="zh-CN"/>
        </w:rPr>
        <w:t xml:space="preserve">(e-mail: </w:t>
      </w:r>
      <w:hyperlink r:id="rId104" w:history="1">
        <w:r w:rsidR="00913989" w:rsidRPr="00121A0A">
          <w:rPr>
            <w:rStyle w:val="Hyperlink"/>
            <w:lang w:val="it-IT" w:eastAsia="zh-CN"/>
          </w:rPr>
          <w:t>info@chinese-chamber.gr</w:t>
        </w:r>
      </w:hyperlink>
      <w:r w:rsidR="00913989" w:rsidRPr="00121A0A">
        <w:rPr>
          <w:lang w:val="it-IT" w:eastAsia="zh-CN"/>
        </w:rPr>
        <w:t>)</w:t>
      </w:r>
    </w:p>
    <w:p w:rsidR="009B113A" w:rsidRPr="00E04458" w:rsidRDefault="009B113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Ελληνοκινεζικός Οργανισμός Φιλίας &amp; Συνεργασίας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B113A">
        <w:rPr>
          <w:lang w:val="el-GR" w:eastAsia="zh-CN"/>
        </w:rPr>
        <w:t>-</w:t>
      </w:r>
      <w:r>
        <w:rPr>
          <w:lang w:eastAsia="zh-CN"/>
        </w:rPr>
        <w:t>mail</w:t>
      </w:r>
      <w:r w:rsidRPr="009B113A">
        <w:rPr>
          <w:lang w:val="el-GR" w:eastAsia="zh-CN"/>
        </w:rPr>
        <w:t xml:space="preserve">: </w:t>
      </w:r>
      <w:hyperlink r:id="rId105" w:history="1">
        <w:r w:rsidRPr="00EC1EDB">
          <w:rPr>
            <w:rStyle w:val="Hyperlink"/>
            <w:lang w:eastAsia="zh-CN"/>
          </w:rPr>
          <w:t>grchorg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B113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Πανελλήνιος Σύνδεσμος Επιχειρήσεων Βιομηχανικών Περιοχών</w:t>
      </w:r>
    </w:p>
    <w:p w:rsidR="00121A0A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Pr="00E04458">
        <w:rPr>
          <w:lang w:val="el-GR" w:eastAsia="zh-CN"/>
        </w:rPr>
        <w:t>(</w:t>
      </w:r>
      <w:r w:rsidRPr="00121A0A">
        <w:rPr>
          <w:lang w:val="it-IT" w:eastAsia="zh-CN"/>
        </w:rPr>
        <w:t>e</w:t>
      </w:r>
      <w:r w:rsidRPr="00E04458">
        <w:rPr>
          <w:lang w:val="el-GR" w:eastAsia="zh-CN"/>
        </w:rPr>
        <w:t>-</w:t>
      </w:r>
      <w:r w:rsidRPr="00121A0A">
        <w:rPr>
          <w:lang w:val="it-IT" w:eastAsia="zh-CN"/>
        </w:rPr>
        <w:t>mail</w:t>
      </w:r>
      <w:r w:rsidRPr="00E04458">
        <w:rPr>
          <w:lang w:val="el-GR" w:eastAsia="zh-CN"/>
        </w:rPr>
        <w:t xml:space="preserve">: </w:t>
      </w:r>
      <w:hyperlink r:id="rId106" w:history="1">
        <w:r w:rsidRPr="00121A0A">
          <w:rPr>
            <w:rStyle w:val="Hyperlink"/>
            <w:lang w:val="it-IT" w:eastAsia="zh-CN"/>
          </w:rPr>
          <w:t>pasevipe</w:t>
        </w:r>
        <w:r w:rsidRPr="00E04458">
          <w:rPr>
            <w:rStyle w:val="Hyperlink"/>
            <w:lang w:val="el-GR" w:eastAsia="zh-CN"/>
          </w:rPr>
          <w:t>.</w:t>
        </w:r>
        <w:r w:rsidRPr="00121A0A">
          <w:rPr>
            <w:rStyle w:val="Hyperlink"/>
            <w:lang w:val="it-IT" w:eastAsia="zh-CN"/>
          </w:rPr>
          <w:t>secretary</w:t>
        </w:r>
        <w:r w:rsidRPr="00E04458">
          <w:rPr>
            <w:rStyle w:val="Hyperlink"/>
            <w:lang w:val="el-GR" w:eastAsia="zh-CN"/>
          </w:rPr>
          <w:t>@</w:t>
        </w:r>
        <w:r w:rsidRPr="00121A0A">
          <w:rPr>
            <w:rStyle w:val="Hyperlink"/>
            <w:lang w:val="it-IT" w:eastAsia="zh-CN"/>
          </w:rPr>
          <w:t>gmail</w:t>
        </w:r>
        <w:r w:rsidRPr="00E04458">
          <w:rPr>
            <w:rStyle w:val="Hyperlink"/>
            <w:lang w:val="el-GR" w:eastAsia="zh-CN"/>
          </w:rPr>
          <w:t>.</w:t>
        </w:r>
        <w:r w:rsidRPr="00121A0A">
          <w:rPr>
            <w:rStyle w:val="Hyperlink"/>
            <w:lang w:val="it-IT" w:eastAsia="zh-CN"/>
          </w:rPr>
          <w:t>com</w:t>
        </w:r>
      </w:hyperlink>
      <w:r w:rsidRPr="00E04458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Επιχειρήσεων &amp; Βιομηχανιών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 xml:space="preserve">, </w:t>
      </w:r>
      <w:hyperlink r:id="rId108" w:history="1">
        <w:r w:rsidRPr="00EC1EDB">
          <w:rPr>
            <w:rStyle w:val="Hyperlink"/>
            <w:lang w:eastAsia="zh-CN"/>
          </w:rPr>
          <w:t>ir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sbe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Αττικής &amp; Πειραιά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0" w:history="1">
        <w:r w:rsidRPr="00EC1EDB">
          <w:rPr>
            <w:rStyle w:val="Hyperlink"/>
            <w:lang w:eastAsia="zh-CN"/>
          </w:rPr>
          <w:t>svap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svap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Στερεάς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svse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Θεσσαλίας &amp; Στερεάς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sbtse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Θεσσαλικών Επιχειρήσεων &amp; Βιομηχανιών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sthev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Επιχειρήσεων Βιομηχανικής Περιοχής Ηρακλείου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sevipeh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Διαχείριση Βιομηχανικής Περιοχής Κιλκίς Α.Ε.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divipek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&amp; Βιοτεχνιών Έβρου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sbbevros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Πελοποννήσου &amp; Δυτικής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sevpde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&amp; Βιοτεχνιών Νομού Ροδόπης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8" w:history="1">
        <w:r w:rsidRPr="00EC1EDB">
          <w:rPr>
            <w:rStyle w:val="Hyperlink"/>
            <w:lang w:eastAsia="zh-CN"/>
          </w:rPr>
          <w:t>sbbnr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Ελληνική Παραγωγή</w:t>
      </w:r>
      <w:r w:rsidRPr="00121A0A"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9" w:history="1">
        <w:r w:rsidRPr="00EC1EDB">
          <w:rPr>
            <w:rStyle w:val="Hyperlink"/>
            <w:lang w:eastAsia="zh-CN"/>
          </w:rPr>
          <w:t>hellenic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production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121A0A">
        <w:rPr>
          <w:lang w:val="el-GR" w:eastAsia="zh-CN"/>
        </w:rPr>
        <w:t xml:space="preserve">) </w:t>
      </w:r>
    </w:p>
    <w:sectPr w:rsidR="00121A0A" w:rsidRPr="00121A0A" w:rsidSect="008575AC">
      <w:headerReference w:type="default" r:id="rId120"/>
      <w:footerReference w:type="even" r:id="rId121"/>
      <w:footerReference w:type="default" r:id="rId122"/>
      <w:pgSz w:w="11909" w:h="16834" w:code="9"/>
      <w:pgMar w:top="1152" w:right="994" w:bottom="1267" w:left="1440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B82" w:rsidRDefault="00FE0B82">
      <w:r>
        <w:separator/>
      </w:r>
    </w:p>
  </w:endnote>
  <w:endnote w:type="continuationSeparator" w:id="0">
    <w:p w:rsidR="00FE0B82" w:rsidRDefault="00F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 w:rsidP="00A01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0DF" w:rsidRDefault="00A110DF" w:rsidP="00A72E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 w:rsidP="00A01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EF9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0DF" w:rsidRPr="00765183" w:rsidRDefault="00A110DF" w:rsidP="00A0118B">
    <w:pPr>
      <w:pStyle w:val="Footer"/>
      <w:pBdr>
        <w:top w:val="single" w:sz="4" w:space="1" w:color="808080"/>
      </w:pBdr>
      <w:ind w:right="360"/>
      <w:jc w:val="center"/>
      <w:rPr>
        <w:color w:val="808080"/>
        <w:sz w:val="20"/>
        <w:szCs w:val="20"/>
        <w:lang w:val="el-GR"/>
      </w:rPr>
    </w:pPr>
    <w:r>
      <w:rPr>
        <w:color w:val="808080"/>
        <w:sz w:val="20"/>
        <w:szCs w:val="20"/>
        <w:lang w:val="el-GR"/>
      </w:rPr>
      <w:t>Φ. 2</w:t>
    </w:r>
    <w:r w:rsidR="0079416A">
      <w:rPr>
        <w:color w:val="808080"/>
        <w:sz w:val="20"/>
        <w:szCs w:val="20"/>
        <w:lang w:val="el-GR"/>
      </w:rPr>
      <w:t>5</w:t>
    </w:r>
    <w:r w:rsidR="00370599">
      <w:rPr>
        <w:color w:val="808080"/>
        <w:sz w:val="20"/>
        <w:szCs w:val="20"/>
        <w:lang w:val="el-GR"/>
      </w:rPr>
      <w:t>3</w:t>
    </w:r>
    <w:r w:rsidR="000C6291">
      <w:rPr>
        <w:color w:val="808080"/>
        <w:sz w:val="20"/>
        <w:szCs w:val="20"/>
        <w:lang w:val="el-GR"/>
      </w:rPr>
      <w:t>0</w:t>
    </w:r>
    <w:r>
      <w:rPr>
        <w:color w:val="808080"/>
        <w:sz w:val="20"/>
        <w:szCs w:val="20"/>
        <w:lang w:val="el-GR"/>
      </w:rPr>
      <w:t xml:space="preserve"> / </w:t>
    </w:r>
    <w:r w:rsidR="00BB7B12">
      <w:rPr>
        <w:color w:val="808080"/>
        <w:sz w:val="20"/>
        <w:szCs w:val="20"/>
        <w:lang w:val="el-GR"/>
      </w:rPr>
      <w:t xml:space="preserve">ΑΣ </w:t>
    </w:r>
    <w:r w:rsidR="00763577">
      <w:rPr>
        <w:color w:val="808080"/>
        <w:sz w:val="20"/>
        <w:szCs w:val="20"/>
        <w:lang w:val="el-GR"/>
      </w:rPr>
      <w:t>110</w:t>
    </w:r>
    <w:r w:rsidR="00A27FF8">
      <w:rPr>
        <w:color w:val="808080"/>
        <w:sz w:val="20"/>
        <w:szCs w:val="20"/>
        <w:lang w:val="el-GR"/>
      </w:rPr>
      <w:t>8</w:t>
    </w:r>
  </w:p>
  <w:p w:rsidR="00A110DF" w:rsidRPr="00A0118B" w:rsidRDefault="00763577" w:rsidP="00A0118B">
    <w:pPr>
      <w:pStyle w:val="Footer"/>
      <w:pBdr>
        <w:top w:val="single" w:sz="4" w:space="1" w:color="808080"/>
      </w:pBdr>
      <w:ind w:right="360"/>
      <w:jc w:val="center"/>
      <w:rPr>
        <w:b/>
        <w:color w:val="808080"/>
        <w:sz w:val="20"/>
        <w:szCs w:val="20"/>
        <w:lang w:val="el-GR"/>
      </w:rPr>
    </w:pPr>
    <w:r>
      <w:rPr>
        <w:b/>
        <w:color w:val="808080"/>
        <w:sz w:val="20"/>
        <w:szCs w:val="20"/>
        <w:lang w:val="el-GR"/>
      </w:rPr>
      <w:t>ΑΔΙΑΒΑΘΜΗΤΟ</w:t>
    </w:r>
    <w:r w:rsidR="00A110DF" w:rsidRPr="00A0118B">
      <w:rPr>
        <w:b/>
        <w:color w:val="808080"/>
        <w:sz w:val="20"/>
        <w:szCs w:val="20"/>
        <w:lang w:val="el-GR"/>
      </w:rPr>
      <w:t xml:space="preserve"> - </w:t>
    </w:r>
    <w:r w:rsidR="00177681">
      <w:rPr>
        <w:b/>
        <w:color w:val="808080"/>
        <w:sz w:val="20"/>
        <w:szCs w:val="20"/>
        <w:lang w:val="el-GR"/>
      </w:rPr>
      <w:t>ΚΑΝΟΝΙΚΟ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B82" w:rsidRDefault="00FE0B82">
      <w:r>
        <w:separator/>
      </w:r>
    </w:p>
  </w:footnote>
  <w:footnote w:type="continuationSeparator" w:id="0">
    <w:p w:rsidR="00FE0B82" w:rsidRDefault="00FE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F09"/>
    <w:multiLevelType w:val="hybridMultilevel"/>
    <w:tmpl w:val="4C2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B43"/>
    <w:multiLevelType w:val="hybridMultilevel"/>
    <w:tmpl w:val="322AEDD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B547E"/>
    <w:multiLevelType w:val="hybridMultilevel"/>
    <w:tmpl w:val="46F6A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604"/>
    <w:multiLevelType w:val="hybridMultilevel"/>
    <w:tmpl w:val="EA541B02"/>
    <w:lvl w:ilvl="0" w:tplc="67FC9BF0">
      <w:numFmt w:val="bullet"/>
      <w:lvlText w:val="-"/>
      <w:lvlJc w:val="left"/>
      <w:pPr>
        <w:tabs>
          <w:tab w:val="num" w:pos="396"/>
        </w:tabs>
        <w:ind w:left="3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13F4"/>
    <w:multiLevelType w:val="hybridMultilevel"/>
    <w:tmpl w:val="59B02B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8683C"/>
    <w:multiLevelType w:val="hybridMultilevel"/>
    <w:tmpl w:val="D8501D84"/>
    <w:lvl w:ilvl="0" w:tplc="39BC5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0AA3"/>
    <w:multiLevelType w:val="hybridMultilevel"/>
    <w:tmpl w:val="43CA2BD2"/>
    <w:lvl w:ilvl="0" w:tplc="1E7A8E0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B75BFD"/>
    <w:multiLevelType w:val="hybridMultilevel"/>
    <w:tmpl w:val="928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F77"/>
    <w:multiLevelType w:val="hybridMultilevel"/>
    <w:tmpl w:val="9020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82AB1"/>
    <w:multiLevelType w:val="hybridMultilevel"/>
    <w:tmpl w:val="F85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9C8"/>
    <w:multiLevelType w:val="hybridMultilevel"/>
    <w:tmpl w:val="38AA365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E3FDB"/>
    <w:multiLevelType w:val="hybridMultilevel"/>
    <w:tmpl w:val="CF64B22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400A2"/>
    <w:multiLevelType w:val="hybridMultilevel"/>
    <w:tmpl w:val="CA06F8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5BD8"/>
    <w:multiLevelType w:val="hybridMultilevel"/>
    <w:tmpl w:val="8C203DBA"/>
    <w:lvl w:ilvl="0" w:tplc="17E29E04">
      <w:start w:val="5"/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20214B4"/>
    <w:multiLevelType w:val="hybridMultilevel"/>
    <w:tmpl w:val="C7AA4F7A"/>
    <w:lvl w:ilvl="0" w:tplc="A1F822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9702EB"/>
    <w:multiLevelType w:val="hybridMultilevel"/>
    <w:tmpl w:val="44E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534B"/>
    <w:multiLevelType w:val="hybridMultilevel"/>
    <w:tmpl w:val="4D78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544DF"/>
    <w:multiLevelType w:val="hybridMultilevel"/>
    <w:tmpl w:val="D94CEED8"/>
    <w:lvl w:ilvl="0" w:tplc="040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365917">
    <w:abstractNumId w:val="1"/>
  </w:num>
  <w:num w:numId="2" w16cid:durableId="181944479">
    <w:abstractNumId w:val="3"/>
  </w:num>
  <w:num w:numId="3" w16cid:durableId="1154296037">
    <w:abstractNumId w:val="5"/>
  </w:num>
  <w:num w:numId="4" w16cid:durableId="355424381">
    <w:abstractNumId w:val="17"/>
  </w:num>
  <w:num w:numId="5" w16cid:durableId="223033125">
    <w:abstractNumId w:val="6"/>
  </w:num>
  <w:num w:numId="6" w16cid:durableId="1302156045">
    <w:abstractNumId w:val="14"/>
  </w:num>
  <w:num w:numId="7" w16cid:durableId="1916816565">
    <w:abstractNumId w:val="12"/>
  </w:num>
  <w:num w:numId="8" w16cid:durableId="13967573">
    <w:abstractNumId w:val="4"/>
  </w:num>
  <w:num w:numId="9" w16cid:durableId="928805285">
    <w:abstractNumId w:val="2"/>
  </w:num>
  <w:num w:numId="10" w16cid:durableId="221454319">
    <w:abstractNumId w:val="10"/>
  </w:num>
  <w:num w:numId="11" w16cid:durableId="1258516826">
    <w:abstractNumId w:val="11"/>
  </w:num>
  <w:num w:numId="12" w16cid:durableId="1430156484">
    <w:abstractNumId w:val="16"/>
  </w:num>
  <w:num w:numId="13" w16cid:durableId="1587228187">
    <w:abstractNumId w:val="9"/>
  </w:num>
  <w:num w:numId="14" w16cid:durableId="1820730721">
    <w:abstractNumId w:val="15"/>
  </w:num>
  <w:num w:numId="15" w16cid:durableId="616521442">
    <w:abstractNumId w:val="0"/>
  </w:num>
  <w:num w:numId="16" w16cid:durableId="211119174">
    <w:abstractNumId w:val="13"/>
  </w:num>
  <w:num w:numId="17" w16cid:durableId="900169528">
    <w:abstractNumId w:val="7"/>
  </w:num>
  <w:num w:numId="18" w16cid:durableId="36200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A8"/>
    <w:rsid w:val="000060BA"/>
    <w:rsid w:val="000108DF"/>
    <w:rsid w:val="00012870"/>
    <w:rsid w:val="000152C1"/>
    <w:rsid w:val="00032683"/>
    <w:rsid w:val="00033965"/>
    <w:rsid w:val="00034D9D"/>
    <w:rsid w:val="0004163C"/>
    <w:rsid w:val="00047D3B"/>
    <w:rsid w:val="00053EC3"/>
    <w:rsid w:val="000548DA"/>
    <w:rsid w:val="00072815"/>
    <w:rsid w:val="000776C1"/>
    <w:rsid w:val="000814CF"/>
    <w:rsid w:val="00090FAC"/>
    <w:rsid w:val="00096FFE"/>
    <w:rsid w:val="00097881"/>
    <w:rsid w:val="000A60DC"/>
    <w:rsid w:val="000B1057"/>
    <w:rsid w:val="000B4965"/>
    <w:rsid w:val="000B624C"/>
    <w:rsid w:val="000C3576"/>
    <w:rsid w:val="000C6291"/>
    <w:rsid w:val="000C71D9"/>
    <w:rsid w:val="000D0E7B"/>
    <w:rsid w:val="000D21E9"/>
    <w:rsid w:val="000D2372"/>
    <w:rsid w:val="000D40E3"/>
    <w:rsid w:val="000E256B"/>
    <w:rsid w:val="000E3D9C"/>
    <w:rsid w:val="000E6199"/>
    <w:rsid w:val="000E7719"/>
    <w:rsid w:val="000F43C8"/>
    <w:rsid w:val="0010499E"/>
    <w:rsid w:val="00107441"/>
    <w:rsid w:val="001122BF"/>
    <w:rsid w:val="00120975"/>
    <w:rsid w:val="00121A0A"/>
    <w:rsid w:val="00126A79"/>
    <w:rsid w:val="00130BFD"/>
    <w:rsid w:val="001318A7"/>
    <w:rsid w:val="00134029"/>
    <w:rsid w:val="00134726"/>
    <w:rsid w:val="00140793"/>
    <w:rsid w:val="00140BE2"/>
    <w:rsid w:val="0016486F"/>
    <w:rsid w:val="00167D7B"/>
    <w:rsid w:val="00172E6D"/>
    <w:rsid w:val="00174701"/>
    <w:rsid w:val="001773B8"/>
    <w:rsid w:val="00177537"/>
    <w:rsid w:val="00177681"/>
    <w:rsid w:val="00184DA0"/>
    <w:rsid w:val="00190A29"/>
    <w:rsid w:val="001917E5"/>
    <w:rsid w:val="0019331E"/>
    <w:rsid w:val="0019631A"/>
    <w:rsid w:val="0019658E"/>
    <w:rsid w:val="00197954"/>
    <w:rsid w:val="001A7D05"/>
    <w:rsid w:val="001B0C74"/>
    <w:rsid w:val="001B3798"/>
    <w:rsid w:val="001B5CE4"/>
    <w:rsid w:val="001D6EA9"/>
    <w:rsid w:val="001E5E03"/>
    <w:rsid w:val="001E7059"/>
    <w:rsid w:val="001F0E45"/>
    <w:rsid w:val="001F2828"/>
    <w:rsid w:val="001F3AB1"/>
    <w:rsid w:val="001F54F4"/>
    <w:rsid w:val="001F7468"/>
    <w:rsid w:val="0020442D"/>
    <w:rsid w:val="00206747"/>
    <w:rsid w:val="00213EC4"/>
    <w:rsid w:val="00217276"/>
    <w:rsid w:val="002254ED"/>
    <w:rsid w:val="002264DF"/>
    <w:rsid w:val="002278C0"/>
    <w:rsid w:val="00230B54"/>
    <w:rsid w:val="002344C3"/>
    <w:rsid w:val="00235967"/>
    <w:rsid w:val="002423A8"/>
    <w:rsid w:val="00250921"/>
    <w:rsid w:val="002562FD"/>
    <w:rsid w:val="0026238F"/>
    <w:rsid w:val="00266335"/>
    <w:rsid w:val="00266E15"/>
    <w:rsid w:val="002764F8"/>
    <w:rsid w:val="002773F8"/>
    <w:rsid w:val="00277F0E"/>
    <w:rsid w:val="00281696"/>
    <w:rsid w:val="002820F2"/>
    <w:rsid w:val="0028778A"/>
    <w:rsid w:val="0029373E"/>
    <w:rsid w:val="00296B07"/>
    <w:rsid w:val="002A04C3"/>
    <w:rsid w:val="002B1ECC"/>
    <w:rsid w:val="002D18F6"/>
    <w:rsid w:val="002D53E0"/>
    <w:rsid w:val="002E19BE"/>
    <w:rsid w:val="002E55BB"/>
    <w:rsid w:val="002F0073"/>
    <w:rsid w:val="002F03AA"/>
    <w:rsid w:val="002F14DD"/>
    <w:rsid w:val="002F5BC0"/>
    <w:rsid w:val="0030148F"/>
    <w:rsid w:val="0031269E"/>
    <w:rsid w:val="00313B51"/>
    <w:rsid w:val="00314876"/>
    <w:rsid w:val="00320AF3"/>
    <w:rsid w:val="00322313"/>
    <w:rsid w:val="00323DAA"/>
    <w:rsid w:val="0032487D"/>
    <w:rsid w:val="00334097"/>
    <w:rsid w:val="00344A4E"/>
    <w:rsid w:val="00351758"/>
    <w:rsid w:val="003644C2"/>
    <w:rsid w:val="00370599"/>
    <w:rsid w:val="00371F31"/>
    <w:rsid w:val="00376EB1"/>
    <w:rsid w:val="00381327"/>
    <w:rsid w:val="0038451F"/>
    <w:rsid w:val="003876D5"/>
    <w:rsid w:val="0039021F"/>
    <w:rsid w:val="003978C4"/>
    <w:rsid w:val="003A075B"/>
    <w:rsid w:val="003A36BB"/>
    <w:rsid w:val="003A4619"/>
    <w:rsid w:val="003A4D5D"/>
    <w:rsid w:val="003A7740"/>
    <w:rsid w:val="003B2E34"/>
    <w:rsid w:val="003B47F2"/>
    <w:rsid w:val="003C0052"/>
    <w:rsid w:val="003C5720"/>
    <w:rsid w:val="003D7658"/>
    <w:rsid w:val="003F005B"/>
    <w:rsid w:val="003F6A22"/>
    <w:rsid w:val="003F7D81"/>
    <w:rsid w:val="00406221"/>
    <w:rsid w:val="004069B4"/>
    <w:rsid w:val="00413658"/>
    <w:rsid w:val="00414F13"/>
    <w:rsid w:val="00416EBC"/>
    <w:rsid w:val="00423A26"/>
    <w:rsid w:val="00425FFC"/>
    <w:rsid w:val="0042797F"/>
    <w:rsid w:val="00431D87"/>
    <w:rsid w:val="00433B87"/>
    <w:rsid w:val="00437679"/>
    <w:rsid w:val="0044348F"/>
    <w:rsid w:val="00444435"/>
    <w:rsid w:val="00462538"/>
    <w:rsid w:val="00463E3A"/>
    <w:rsid w:val="004752D8"/>
    <w:rsid w:val="00476982"/>
    <w:rsid w:val="0048180F"/>
    <w:rsid w:val="004829ED"/>
    <w:rsid w:val="00485EA6"/>
    <w:rsid w:val="00485FBF"/>
    <w:rsid w:val="0049402B"/>
    <w:rsid w:val="004B5C43"/>
    <w:rsid w:val="004F08BC"/>
    <w:rsid w:val="005159AE"/>
    <w:rsid w:val="00522C92"/>
    <w:rsid w:val="00526510"/>
    <w:rsid w:val="00530832"/>
    <w:rsid w:val="00545AE3"/>
    <w:rsid w:val="00557D33"/>
    <w:rsid w:val="005673BD"/>
    <w:rsid w:val="005709E3"/>
    <w:rsid w:val="00570E01"/>
    <w:rsid w:val="00571CF2"/>
    <w:rsid w:val="005738DD"/>
    <w:rsid w:val="0057468A"/>
    <w:rsid w:val="005817EF"/>
    <w:rsid w:val="00587C3F"/>
    <w:rsid w:val="00591DB4"/>
    <w:rsid w:val="00595277"/>
    <w:rsid w:val="005A3C23"/>
    <w:rsid w:val="005A52C3"/>
    <w:rsid w:val="005C75C5"/>
    <w:rsid w:val="005D010C"/>
    <w:rsid w:val="005D015D"/>
    <w:rsid w:val="005D17B3"/>
    <w:rsid w:val="005D4A92"/>
    <w:rsid w:val="005E2D21"/>
    <w:rsid w:val="005E2E16"/>
    <w:rsid w:val="005F750B"/>
    <w:rsid w:val="0060311C"/>
    <w:rsid w:val="00604905"/>
    <w:rsid w:val="006161DD"/>
    <w:rsid w:val="00616424"/>
    <w:rsid w:val="00617EC1"/>
    <w:rsid w:val="00623741"/>
    <w:rsid w:val="00626DC9"/>
    <w:rsid w:val="006312AC"/>
    <w:rsid w:val="00633C7F"/>
    <w:rsid w:val="00636747"/>
    <w:rsid w:val="006437D9"/>
    <w:rsid w:val="00644E86"/>
    <w:rsid w:val="00646B52"/>
    <w:rsid w:val="0064796D"/>
    <w:rsid w:val="0065403B"/>
    <w:rsid w:val="006570EA"/>
    <w:rsid w:val="00661349"/>
    <w:rsid w:val="006656CA"/>
    <w:rsid w:val="006658FB"/>
    <w:rsid w:val="006674E5"/>
    <w:rsid w:val="00673105"/>
    <w:rsid w:val="0068122B"/>
    <w:rsid w:val="0068397C"/>
    <w:rsid w:val="00696577"/>
    <w:rsid w:val="006A2589"/>
    <w:rsid w:val="006A4DA2"/>
    <w:rsid w:val="006A56A7"/>
    <w:rsid w:val="006C38A8"/>
    <w:rsid w:val="006C58ED"/>
    <w:rsid w:val="006C5D7F"/>
    <w:rsid w:val="006F5D7B"/>
    <w:rsid w:val="006F787B"/>
    <w:rsid w:val="0070308C"/>
    <w:rsid w:val="007078D0"/>
    <w:rsid w:val="00724831"/>
    <w:rsid w:val="0072501C"/>
    <w:rsid w:val="00740EBA"/>
    <w:rsid w:val="0074228B"/>
    <w:rsid w:val="00751298"/>
    <w:rsid w:val="00761860"/>
    <w:rsid w:val="00763577"/>
    <w:rsid w:val="00765183"/>
    <w:rsid w:val="00770A56"/>
    <w:rsid w:val="007737DE"/>
    <w:rsid w:val="0078421F"/>
    <w:rsid w:val="0079416A"/>
    <w:rsid w:val="0079498D"/>
    <w:rsid w:val="00795532"/>
    <w:rsid w:val="007B35CA"/>
    <w:rsid w:val="007C1174"/>
    <w:rsid w:val="007C25CE"/>
    <w:rsid w:val="007C4834"/>
    <w:rsid w:val="007D018A"/>
    <w:rsid w:val="007D0EC6"/>
    <w:rsid w:val="007D614B"/>
    <w:rsid w:val="007E117F"/>
    <w:rsid w:val="007F2913"/>
    <w:rsid w:val="007F369E"/>
    <w:rsid w:val="007F3A04"/>
    <w:rsid w:val="008020C3"/>
    <w:rsid w:val="00803E37"/>
    <w:rsid w:val="00803F52"/>
    <w:rsid w:val="00806EF1"/>
    <w:rsid w:val="00811445"/>
    <w:rsid w:val="00816333"/>
    <w:rsid w:val="008169A5"/>
    <w:rsid w:val="00817300"/>
    <w:rsid w:val="00820FA7"/>
    <w:rsid w:val="008216A2"/>
    <w:rsid w:val="00825BA8"/>
    <w:rsid w:val="00826E13"/>
    <w:rsid w:val="00830D8B"/>
    <w:rsid w:val="008410C1"/>
    <w:rsid w:val="00844A05"/>
    <w:rsid w:val="00844A16"/>
    <w:rsid w:val="00850D98"/>
    <w:rsid w:val="0085543F"/>
    <w:rsid w:val="00855870"/>
    <w:rsid w:val="008575AC"/>
    <w:rsid w:val="00864FA2"/>
    <w:rsid w:val="0087256C"/>
    <w:rsid w:val="00876409"/>
    <w:rsid w:val="008776AD"/>
    <w:rsid w:val="0088578B"/>
    <w:rsid w:val="00886E64"/>
    <w:rsid w:val="008923BD"/>
    <w:rsid w:val="00892809"/>
    <w:rsid w:val="008B10F9"/>
    <w:rsid w:val="008B460F"/>
    <w:rsid w:val="008C02B3"/>
    <w:rsid w:val="008C7BAF"/>
    <w:rsid w:val="008D15E2"/>
    <w:rsid w:val="008D72AB"/>
    <w:rsid w:val="009004B2"/>
    <w:rsid w:val="009005E3"/>
    <w:rsid w:val="00900B67"/>
    <w:rsid w:val="009016F7"/>
    <w:rsid w:val="009079DC"/>
    <w:rsid w:val="00913989"/>
    <w:rsid w:val="00923090"/>
    <w:rsid w:val="009237F8"/>
    <w:rsid w:val="0092694A"/>
    <w:rsid w:val="00926DDD"/>
    <w:rsid w:val="00930D22"/>
    <w:rsid w:val="00933065"/>
    <w:rsid w:val="0093733E"/>
    <w:rsid w:val="00937B31"/>
    <w:rsid w:val="00950345"/>
    <w:rsid w:val="009578FD"/>
    <w:rsid w:val="009711F6"/>
    <w:rsid w:val="00972B63"/>
    <w:rsid w:val="009A04C0"/>
    <w:rsid w:val="009A5E5B"/>
    <w:rsid w:val="009A6F0D"/>
    <w:rsid w:val="009B113A"/>
    <w:rsid w:val="009B6D0C"/>
    <w:rsid w:val="009C5393"/>
    <w:rsid w:val="009D6901"/>
    <w:rsid w:val="009F2532"/>
    <w:rsid w:val="00A0118B"/>
    <w:rsid w:val="00A0313E"/>
    <w:rsid w:val="00A110DF"/>
    <w:rsid w:val="00A118D2"/>
    <w:rsid w:val="00A16E38"/>
    <w:rsid w:val="00A23964"/>
    <w:rsid w:val="00A24DD7"/>
    <w:rsid w:val="00A27FF8"/>
    <w:rsid w:val="00A31AE6"/>
    <w:rsid w:val="00A42D8B"/>
    <w:rsid w:val="00A4526F"/>
    <w:rsid w:val="00A53057"/>
    <w:rsid w:val="00A53A80"/>
    <w:rsid w:val="00A54DB2"/>
    <w:rsid w:val="00A57D93"/>
    <w:rsid w:val="00A60798"/>
    <w:rsid w:val="00A72EE5"/>
    <w:rsid w:val="00A83F2E"/>
    <w:rsid w:val="00A83F95"/>
    <w:rsid w:val="00A9277B"/>
    <w:rsid w:val="00A94CC9"/>
    <w:rsid w:val="00AA33A0"/>
    <w:rsid w:val="00AB0169"/>
    <w:rsid w:val="00AB58FD"/>
    <w:rsid w:val="00AC3C33"/>
    <w:rsid w:val="00AC4982"/>
    <w:rsid w:val="00AD0B7D"/>
    <w:rsid w:val="00B00B81"/>
    <w:rsid w:val="00B06BE4"/>
    <w:rsid w:val="00B134B6"/>
    <w:rsid w:val="00B1677D"/>
    <w:rsid w:val="00B22AAA"/>
    <w:rsid w:val="00B24115"/>
    <w:rsid w:val="00B24C25"/>
    <w:rsid w:val="00B27934"/>
    <w:rsid w:val="00B30C74"/>
    <w:rsid w:val="00B3705C"/>
    <w:rsid w:val="00B51F4E"/>
    <w:rsid w:val="00B53C07"/>
    <w:rsid w:val="00B55446"/>
    <w:rsid w:val="00B55580"/>
    <w:rsid w:val="00B64936"/>
    <w:rsid w:val="00B7687E"/>
    <w:rsid w:val="00B86D4E"/>
    <w:rsid w:val="00B905A9"/>
    <w:rsid w:val="00B93270"/>
    <w:rsid w:val="00BB2FC8"/>
    <w:rsid w:val="00BB35BF"/>
    <w:rsid w:val="00BB381A"/>
    <w:rsid w:val="00BB3CB5"/>
    <w:rsid w:val="00BB4167"/>
    <w:rsid w:val="00BB7B12"/>
    <w:rsid w:val="00BD34F8"/>
    <w:rsid w:val="00BD79CD"/>
    <w:rsid w:val="00BE2358"/>
    <w:rsid w:val="00BF1886"/>
    <w:rsid w:val="00BF2B14"/>
    <w:rsid w:val="00BF4FCE"/>
    <w:rsid w:val="00C02227"/>
    <w:rsid w:val="00C029BC"/>
    <w:rsid w:val="00C03B03"/>
    <w:rsid w:val="00C05EBA"/>
    <w:rsid w:val="00C060DD"/>
    <w:rsid w:val="00C065B6"/>
    <w:rsid w:val="00C10C90"/>
    <w:rsid w:val="00C15813"/>
    <w:rsid w:val="00C165FD"/>
    <w:rsid w:val="00C17481"/>
    <w:rsid w:val="00C20EF9"/>
    <w:rsid w:val="00C3354D"/>
    <w:rsid w:val="00C36B07"/>
    <w:rsid w:val="00C407CE"/>
    <w:rsid w:val="00C50099"/>
    <w:rsid w:val="00C554E9"/>
    <w:rsid w:val="00C57D68"/>
    <w:rsid w:val="00C60A17"/>
    <w:rsid w:val="00C616E4"/>
    <w:rsid w:val="00C6397B"/>
    <w:rsid w:val="00C64B09"/>
    <w:rsid w:val="00C674B9"/>
    <w:rsid w:val="00C70409"/>
    <w:rsid w:val="00C71F3E"/>
    <w:rsid w:val="00C72775"/>
    <w:rsid w:val="00C77270"/>
    <w:rsid w:val="00C835E9"/>
    <w:rsid w:val="00CA32F3"/>
    <w:rsid w:val="00CA6FBD"/>
    <w:rsid w:val="00CC0251"/>
    <w:rsid w:val="00CC45A1"/>
    <w:rsid w:val="00CC5826"/>
    <w:rsid w:val="00CD22F1"/>
    <w:rsid w:val="00CD74F1"/>
    <w:rsid w:val="00CE0D63"/>
    <w:rsid w:val="00CE2D9E"/>
    <w:rsid w:val="00CE6444"/>
    <w:rsid w:val="00CE73B7"/>
    <w:rsid w:val="00CF2CED"/>
    <w:rsid w:val="00D04160"/>
    <w:rsid w:val="00D149B3"/>
    <w:rsid w:val="00D165A8"/>
    <w:rsid w:val="00D168A8"/>
    <w:rsid w:val="00D17438"/>
    <w:rsid w:val="00D23032"/>
    <w:rsid w:val="00D26F39"/>
    <w:rsid w:val="00D31771"/>
    <w:rsid w:val="00D42E68"/>
    <w:rsid w:val="00D437A8"/>
    <w:rsid w:val="00D54CEE"/>
    <w:rsid w:val="00D57D52"/>
    <w:rsid w:val="00D66D44"/>
    <w:rsid w:val="00D83907"/>
    <w:rsid w:val="00D97A15"/>
    <w:rsid w:val="00DC2257"/>
    <w:rsid w:val="00DC530F"/>
    <w:rsid w:val="00DD4019"/>
    <w:rsid w:val="00DD4675"/>
    <w:rsid w:val="00DD6DF5"/>
    <w:rsid w:val="00DE2ED9"/>
    <w:rsid w:val="00DE327F"/>
    <w:rsid w:val="00DE4416"/>
    <w:rsid w:val="00DE7CAB"/>
    <w:rsid w:val="00DF1197"/>
    <w:rsid w:val="00DF20DF"/>
    <w:rsid w:val="00DF3972"/>
    <w:rsid w:val="00DF4D36"/>
    <w:rsid w:val="00DF5FD8"/>
    <w:rsid w:val="00DF7560"/>
    <w:rsid w:val="00E04458"/>
    <w:rsid w:val="00E04782"/>
    <w:rsid w:val="00E06BA6"/>
    <w:rsid w:val="00E16239"/>
    <w:rsid w:val="00E22BEF"/>
    <w:rsid w:val="00E22EAD"/>
    <w:rsid w:val="00E306DA"/>
    <w:rsid w:val="00E31C61"/>
    <w:rsid w:val="00E44102"/>
    <w:rsid w:val="00E45E2E"/>
    <w:rsid w:val="00E51808"/>
    <w:rsid w:val="00E60702"/>
    <w:rsid w:val="00E8592B"/>
    <w:rsid w:val="00E9345A"/>
    <w:rsid w:val="00EA2A0F"/>
    <w:rsid w:val="00EB3354"/>
    <w:rsid w:val="00EC408F"/>
    <w:rsid w:val="00ED16E8"/>
    <w:rsid w:val="00ED7E8C"/>
    <w:rsid w:val="00EE2CF7"/>
    <w:rsid w:val="00EF3CFC"/>
    <w:rsid w:val="00EF7E66"/>
    <w:rsid w:val="00F01BBA"/>
    <w:rsid w:val="00F067C0"/>
    <w:rsid w:val="00F079B7"/>
    <w:rsid w:val="00F12CA7"/>
    <w:rsid w:val="00F13B22"/>
    <w:rsid w:val="00F203A2"/>
    <w:rsid w:val="00F23404"/>
    <w:rsid w:val="00F32A7F"/>
    <w:rsid w:val="00F34AA4"/>
    <w:rsid w:val="00F42FE6"/>
    <w:rsid w:val="00F449A2"/>
    <w:rsid w:val="00F45C11"/>
    <w:rsid w:val="00F51FF0"/>
    <w:rsid w:val="00F55FD2"/>
    <w:rsid w:val="00F61F20"/>
    <w:rsid w:val="00F75897"/>
    <w:rsid w:val="00F80251"/>
    <w:rsid w:val="00F80E40"/>
    <w:rsid w:val="00F861F1"/>
    <w:rsid w:val="00F86ADB"/>
    <w:rsid w:val="00F956E7"/>
    <w:rsid w:val="00FA05E3"/>
    <w:rsid w:val="00FA0FA9"/>
    <w:rsid w:val="00FA2C73"/>
    <w:rsid w:val="00FA401C"/>
    <w:rsid w:val="00FA4543"/>
    <w:rsid w:val="00FA6CD2"/>
    <w:rsid w:val="00FB0CF7"/>
    <w:rsid w:val="00FC2233"/>
    <w:rsid w:val="00FC6949"/>
    <w:rsid w:val="00FD228F"/>
    <w:rsid w:val="00FD4191"/>
    <w:rsid w:val="00FE0B82"/>
    <w:rsid w:val="00FE3193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E6CD94-1B28-414E-87AF-832BC53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  <w:lang w:val="el-GR"/>
    </w:rPr>
  </w:style>
  <w:style w:type="paragraph" w:styleId="Heading3">
    <w:name w:val="heading 3"/>
    <w:basedOn w:val="Normal"/>
    <w:next w:val="Normal"/>
    <w:link w:val="Heading3Char"/>
    <w:unhideWhenUsed/>
    <w:qFormat/>
    <w:rsid w:val="00604905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pPr>
      <w:ind w:left="4320"/>
    </w:pPr>
    <w:rPr>
      <w:lang w:val="en-GB" w:eastAsia="zh-CN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423A26"/>
    <w:rPr>
      <w:rFonts w:ascii="Tahoma" w:hAnsi="Tahoma" w:cs="Tahoma"/>
      <w:sz w:val="16"/>
      <w:szCs w:val="16"/>
    </w:rPr>
  </w:style>
  <w:style w:type="character" w:styleId="Hyperlink">
    <w:name w:val="Hyperlink"/>
    <w:rsid w:val="00A72EE5"/>
    <w:rPr>
      <w:color w:val="0000FF"/>
      <w:u w:val="single"/>
    </w:rPr>
  </w:style>
  <w:style w:type="character" w:styleId="PageNumber">
    <w:name w:val="page number"/>
    <w:basedOn w:val="DefaultParagraphFont"/>
    <w:rsid w:val="00A72EE5"/>
  </w:style>
  <w:style w:type="table" w:styleId="TableGrid">
    <w:name w:val="Table Grid"/>
    <w:basedOn w:val="TableNormal"/>
    <w:uiPriority w:val="59"/>
    <w:rsid w:val="00545AE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F2CED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604905"/>
    <w:rPr>
      <w:rFonts w:ascii="Calibri Light" w:eastAsia="DengXian Light" w:hAnsi="Calibri Light" w:cs="Times New Roman"/>
      <w:b/>
      <w:b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rsid w:val="00C60A17"/>
    <w:rPr>
      <w:sz w:val="20"/>
      <w:szCs w:val="20"/>
    </w:rPr>
  </w:style>
  <w:style w:type="character" w:customStyle="1" w:styleId="FootnoteTextChar">
    <w:name w:val="Footnote Text Char"/>
    <w:link w:val="FootnoteText"/>
    <w:rsid w:val="00C60A17"/>
    <w:rPr>
      <w:lang w:eastAsia="en-US"/>
    </w:rPr>
  </w:style>
  <w:style w:type="character" w:styleId="FootnoteReference">
    <w:name w:val="footnote reference"/>
    <w:rsid w:val="00C60A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epir@otenet.gr" TargetMode="External"/><Relationship Id="rId117" Type="http://schemas.openxmlformats.org/officeDocument/2006/relationships/hyperlink" Target="mailto:info@sevpde.gr" TargetMode="External"/><Relationship Id="rId21" Type="http://schemas.openxmlformats.org/officeDocument/2006/relationships/hyperlink" Target="mailto:president@veth.gov.gr" TargetMode="External"/><Relationship Id="rId42" Type="http://schemas.openxmlformats.org/officeDocument/2006/relationships/hyperlink" Target="mailto:topsidis@gmail.com" TargetMode="External"/><Relationship Id="rId47" Type="http://schemas.openxmlformats.org/officeDocument/2006/relationships/hyperlink" Target="mailto:zantecci@otenet.gr" TargetMode="External"/><Relationship Id="rId63" Type="http://schemas.openxmlformats.org/officeDocument/2006/relationships/hyperlink" Target="mailto:chambers@otenet.gr" TargetMode="External"/><Relationship Id="rId68" Type="http://schemas.openxmlformats.org/officeDocument/2006/relationships/hyperlink" Target="mailto:info@laconiacci.gr" TargetMode="External"/><Relationship Id="rId84" Type="http://schemas.openxmlformats.org/officeDocument/2006/relationships/hyperlink" Target="mailto:president@prevezachamber.gr" TargetMode="External"/><Relationship Id="rId89" Type="http://schemas.openxmlformats.org/officeDocument/2006/relationships/hyperlink" Target="mailto:vrantza@trikala-chamber.gr" TargetMode="External"/><Relationship Id="rId112" Type="http://schemas.openxmlformats.org/officeDocument/2006/relationships/hyperlink" Target="mailto:info@sbtse.gr" TargetMode="External"/><Relationship Id="rId16" Type="http://schemas.openxmlformats.org/officeDocument/2006/relationships/hyperlink" Target="mailto:eea@eea.gr" TargetMode="External"/><Relationship Id="rId107" Type="http://schemas.openxmlformats.org/officeDocument/2006/relationships/hyperlink" Target="mailto:info@sev.org.gr" TargetMode="External"/><Relationship Id="rId11" Type="http://schemas.openxmlformats.org/officeDocument/2006/relationships/hyperlink" Target="mailto:TRADE-SEERVICE-DESK@ec.europa.eu" TargetMode="External"/><Relationship Id="rId32" Type="http://schemas.openxmlformats.org/officeDocument/2006/relationships/hyperlink" Target="mailto:president@epimetol.gr" TargetMode="External"/><Relationship Id="rId37" Type="http://schemas.openxmlformats.org/officeDocument/2006/relationships/hyperlink" Target="mailto:ebegreve@grevenanet.gr" TargetMode="External"/><Relationship Id="rId53" Type="http://schemas.openxmlformats.org/officeDocument/2006/relationships/hyperlink" Target="mailto:cci@e-thesprotias.gr" TargetMode="External"/><Relationship Id="rId58" Type="http://schemas.openxmlformats.org/officeDocument/2006/relationships/hyperlink" Target="mailto:kastcham@otenet.gr" TargetMode="External"/><Relationship Id="rId74" Type="http://schemas.openxmlformats.org/officeDocument/2006/relationships/hyperlink" Target="mailto:presidentoffice@lesvos-chamber.com" TargetMode="External"/><Relationship Id="rId79" Type="http://schemas.openxmlformats.org/officeDocument/2006/relationships/hyperlink" Target="mailto:info@ebex.gr" TargetMode="External"/><Relationship Id="rId102" Type="http://schemas.openxmlformats.org/officeDocument/2006/relationships/hyperlink" Target="mailto:info@gcec.gr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info@fthiotidoscc.gr" TargetMode="External"/><Relationship Id="rId95" Type="http://schemas.openxmlformats.org/officeDocument/2006/relationships/hyperlink" Target="mailto:ioanniskoufidis@gmail.com" TargetMode="External"/><Relationship Id="rId22" Type="http://schemas.openxmlformats.org/officeDocument/2006/relationships/hyperlink" Target="mailto:grammateia@epepthe.gr" TargetMode="External"/><Relationship Id="rId27" Type="http://schemas.openxmlformats.org/officeDocument/2006/relationships/hyperlink" Target="mailto:info@voutsinasjohn.gr" TargetMode="External"/><Relationship Id="rId43" Type="http://schemas.openxmlformats.org/officeDocument/2006/relationships/hyperlink" Target="mailto:marketing@evroschamber.gr" TargetMode="External"/><Relationship Id="rId48" Type="http://schemas.openxmlformats.org/officeDocument/2006/relationships/hyperlink" Target="mailto:info@iliachamber.gr" TargetMode="External"/><Relationship Id="rId64" Type="http://schemas.openxmlformats.org/officeDocument/2006/relationships/hyperlink" Target="mailto:info@korinthiacc.gr" TargetMode="External"/><Relationship Id="rId69" Type="http://schemas.openxmlformats.org/officeDocument/2006/relationships/hyperlink" Target="mailto:info@larcci.gr" TargetMode="External"/><Relationship Id="rId113" Type="http://schemas.openxmlformats.org/officeDocument/2006/relationships/hyperlink" Target="mailto:info@sthev.gr" TargetMode="External"/><Relationship Id="rId118" Type="http://schemas.openxmlformats.org/officeDocument/2006/relationships/hyperlink" Target="mailto:sbbnr@otenet.gr" TargetMode="External"/><Relationship Id="rId80" Type="http://schemas.openxmlformats.org/officeDocument/2006/relationships/hyperlink" Target="mailto:ebex@otenet.gr" TargetMode="External"/><Relationship Id="rId85" Type="http://schemas.openxmlformats.org/officeDocument/2006/relationships/hyperlink" Target="mailto:manager@eber.gr" TargetMode="External"/><Relationship Id="rId12" Type="http://schemas.openxmlformats.org/officeDocument/2006/relationships/hyperlink" Target="mailto:keeuhcci@uhc.gr" TargetMode="External"/><Relationship Id="rId17" Type="http://schemas.openxmlformats.org/officeDocument/2006/relationships/hyperlink" Target="mailto:president@eea.gr" TargetMode="External"/><Relationship Id="rId33" Type="http://schemas.openxmlformats.org/officeDocument/2006/relationships/hyperlink" Target="mailto:info@arcadianet.gr" TargetMode="External"/><Relationship Id="rId38" Type="http://schemas.openxmlformats.org/officeDocument/2006/relationships/hyperlink" Target="mailto:ccidrama@dramanet.gr" TargetMode="External"/><Relationship Id="rId59" Type="http://schemas.openxmlformats.org/officeDocument/2006/relationships/hyperlink" Target="mailto:eparkeia@corfucci.gr" TargetMode="External"/><Relationship Id="rId103" Type="http://schemas.openxmlformats.org/officeDocument/2006/relationships/hyperlink" Target="mailto:info@chinese-center.gr" TargetMode="External"/><Relationship Id="rId108" Type="http://schemas.openxmlformats.org/officeDocument/2006/relationships/hyperlink" Target="mailto:ir@sev.org.gr" TargetMode="External"/><Relationship Id="rId124" Type="http://schemas.openxmlformats.org/officeDocument/2006/relationships/theme" Target="theme/theme1.xml"/><Relationship Id="rId54" Type="http://schemas.openxmlformats.org/officeDocument/2006/relationships/hyperlink" Target="mailto:info@cci-ioannina.gr" TargetMode="External"/><Relationship Id="rId70" Type="http://schemas.openxmlformats.org/officeDocument/2006/relationships/hyperlink" Target="mailto:grafeioproedrou@larcci.gr" TargetMode="External"/><Relationship Id="rId75" Type="http://schemas.openxmlformats.org/officeDocument/2006/relationships/hyperlink" Target="mailto:info.lefkadachamber@gmail.com" TargetMode="External"/><Relationship Id="rId91" Type="http://schemas.openxmlformats.org/officeDocument/2006/relationships/hyperlink" Target="mailto:kyritsist@gmail.com" TargetMode="External"/><Relationship Id="rId96" Type="http://schemas.openxmlformats.org/officeDocument/2006/relationships/hyperlink" Target="mailto:pr@epihal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evep@pcci.gr" TargetMode="External"/><Relationship Id="rId28" Type="http://schemas.openxmlformats.org/officeDocument/2006/relationships/hyperlink" Target="mailto:info@rodopicci.gr" TargetMode="External"/><Relationship Id="rId49" Type="http://schemas.openxmlformats.org/officeDocument/2006/relationships/hyperlink" Target="mailto:presidentilia@gmail.com" TargetMode="External"/><Relationship Id="rId114" Type="http://schemas.openxmlformats.org/officeDocument/2006/relationships/hyperlink" Target="mailto:info@sevipeh.gr" TargetMode="External"/><Relationship Id="rId119" Type="http://schemas.openxmlformats.org/officeDocument/2006/relationships/hyperlink" Target="mailto:hellenic.production@gmail.com" TargetMode="External"/><Relationship Id="rId44" Type="http://schemas.openxmlformats.org/officeDocument/2006/relationships/hyperlink" Target="mailto:info@eviachamber.gr" TargetMode="External"/><Relationship Id="rId60" Type="http://schemas.openxmlformats.org/officeDocument/2006/relationships/hyperlink" Target="mailto:info@corfucci.gr" TargetMode="External"/><Relationship Id="rId65" Type="http://schemas.openxmlformats.org/officeDocument/2006/relationships/hyperlink" Target="mailto:info@cycladescc.gr" TargetMode="External"/><Relationship Id="rId81" Type="http://schemas.openxmlformats.org/officeDocument/2006/relationships/hyperlink" Target="mailto:info@pellachamber.gr" TargetMode="External"/><Relationship Id="rId86" Type="http://schemas.openxmlformats.org/officeDocument/2006/relationships/hyperlink" Target="mailto:samcci@otenet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survey/runner/RLS" TargetMode="External"/><Relationship Id="rId13" Type="http://schemas.openxmlformats.org/officeDocument/2006/relationships/hyperlink" Target="mailto:info@acci.gr" TargetMode="External"/><Relationship Id="rId18" Type="http://schemas.openxmlformats.org/officeDocument/2006/relationships/hyperlink" Target="mailto:root@ebeth.gr" TargetMode="External"/><Relationship Id="rId39" Type="http://schemas.openxmlformats.org/officeDocument/2006/relationships/hyperlink" Target="mailto:info@ebed.gr" TargetMode="External"/><Relationship Id="rId109" Type="http://schemas.openxmlformats.org/officeDocument/2006/relationships/hyperlink" Target="mailto:info@sbe.org.gr" TargetMode="External"/><Relationship Id="rId34" Type="http://schemas.openxmlformats.org/officeDocument/2006/relationships/hyperlink" Target="mailto:ea@e-a.gr" TargetMode="External"/><Relationship Id="rId50" Type="http://schemas.openxmlformats.org/officeDocument/2006/relationships/hyperlink" Target="mailto:chamimat@otenet.gr" TargetMode="External"/><Relationship Id="rId55" Type="http://schemas.openxmlformats.org/officeDocument/2006/relationships/hyperlink" Target="mailto:info@chamberofkavala.gr" TargetMode="External"/><Relationship Id="rId76" Type="http://schemas.openxmlformats.org/officeDocument/2006/relationships/hyperlink" Target="mailto:info@cci-magnesia.gr" TargetMode="External"/><Relationship Id="rId97" Type="http://schemas.openxmlformats.org/officeDocument/2006/relationships/hyperlink" Target="mailto:epimel@chania-cci.gr" TargetMode="External"/><Relationship Id="rId104" Type="http://schemas.openxmlformats.org/officeDocument/2006/relationships/hyperlink" Target="mailto:info@chinese-chamber.gr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info@epimlas.gr" TargetMode="External"/><Relationship Id="rId92" Type="http://schemas.openxmlformats.org/officeDocument/2006/relationships/hyperlink" Target="mailto:eveflo@otenet.g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everodopi.gr" TargetMode="External"/><Relationship Id="rId24" Type="http://schemas.openxmlformats.org/officeDocument/2006/relationships/hyperlink" Target="mailto:commerce@pcci.gr" TargetMode="External"/><Relationship Id="rId40" Type="http://schemas.openxmlformats.org/officeDocument/2006/relationships/hyperlink" Target="mailto:president@ebed.gr" TargetMode="External"/><Relationship Id="rId45" Type="http://schemas.openxmlformats.org/officeDocument/2006/relationships/hyperlink" Target="mailto:info@epimelitirio-evrytania.gr" TargetMode="External"/><Relationship Id="rId66" Type="http://schemas.openxmlformats.org/officeDocument/2006/relationships/hyperlink" Target="mailto:gytheioc@otenet.gr" TargetMode="External"/><Relationship Id="rId87" Type="http://schemas.openxmlformats.org/officeDocument/2006/relationships/hyperlink" Target="mailto:eves@eves.gr" TargetMode="External"/><Relationship Id="rId110" Type="http://schemas.openxmlformats.org/officeDocument/2006/relationships/hyperlink" Target="mailto:svap@svap.gr" TargetMode="External"/><Relationship Id="rId115" Type="http://schemas.openxmlformats.org/officeDocument/2006/relationships/hyperlink" Target="mailto:info@divipek.gr" TargetMode="External"/><Relationship Id="rId61" Type="http://schemas.openxmlformats.org/officeDocument/2006/relationships/hyperlink" Target="mailto:chamberk@otenet.gr" TargetMode="External"/><Relationship Id="rId82" Type="http://schemas.openxmlformats.org/officeDocument/2006/relationships/hyperlink" Target="mailto:info@champier.gr" TargetMode="External"/><Relationship Id="rId19" Type="http://schemas.openxmlformats.org/officeDocument/2006/relationships/hyperlink" Target="mailto:exagoges@ebeth.gr" TargetMode="External"/><Relationship Id="rId14" Type="http://schemas.openxmlformats.org/officeDocument/2006/relationships/hyperlink" Target="mailto:excom@acci.gr" TargetMode="External"/><Relationship Id="rId30" Type="http://schemas.openxmlformats.org/officeDocument/2006/relationships/hyperlink" Target="mailto:gravanisanton@gmail.com" TargetMode="External"/><Relationship Id="rId35" Type="http://schemas.openxmlformats.org/officeDocument/2006/relationships/hyperlink" Target="mailto:president@e-a.gr" TargetMode="External"/><Relationship Id="rId56" Type="http://schemas.openxmlformats.org/officeDocument/2006/relationships/hyperlink" Target="mailto:info@karditsacci.gr" TargetMode="External"/><Relationship Id="rId77" Type="http://schemas.openxmlformats.org/officeDocument/2006/relationships/hyperlink" Target="mailto:info@messinianchamber.gr" TargetMode="External"/><Relationship Id="rId100" Type="http://schemas.openxmlformats.org/officeDocument/2006/relationships/hyperlink" Target="mailto:eoaen@gmail.com" TargetMode="External"/><Relationship Id="rId105" Type="http://schemas.openxmlformats.org/officeDocument/2006/relationships/hyperlink" Target="mailto:grchorg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nfo@ebeh.gr" TargetMode="External"/><Relationship Id="rId72" Type="http://schemas.openxmlformats.org/officeDocument/2006/relationships/hyperlink" Target="mailto:president@epimlas.gr" TargetMode="External"/><Relationship Id="rId93" Type="http://schemas.openxmlformats.org/officeDocument/2006/relationships/hyperlink" Target="mailto:info@epimelitiriofokidas.gr" TargetMode="External"/><Relationship Id="rId98" Type="http://schemas.openxmlformats.org/officeDocument/2006/relationships/hyperlink" Target="mailto:info@chioschamber.gr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mailto:info@bep.gr" TargetMode="External"/><Relationship Id="rId46" Type="http://schemas.openxmlformats.org/officeDocument/2006/relationships/hyperlink" Target="mailto:epimevri@hotmail.com" TargetMode="External"/><Relationship Id="rId67" Type="http://schemas.openxmlformats.org/officeDocument/2006/relationships/hyperlink" Target="mailto:gia_panar@hotmail.com" TargetMode="External"/><Relationship Id="rId116" Type="http://schemas.openxmlformats.org/officeDocument/2006/relationships/hyperlink" Target="mailto:info@sbbevros.gr" TargetMode="External"/><Relationship Id="rId20" Type="http://schemas.openxmlformats.org/officeDocument/2006/relationships/hyperlink" Target="mailto:info@veth.gov.gr" TargetMode="External"/><Relationship Id="rId41" Type="http://schemas.openxmlformats.org/officeDocument/2006/relationships/hyperlink" Target="mailto:epimevro@otenet.gr" TargetMode="External"/><Relationship Id="rId62" Type="http://schemas.openxmlformats.org/officeDocument/2006/relationships/hyperlink" Target="mailto:info@ebekilkis.gr" TargetMode="External"/><Relationship Id="rId83" Type="http://schemas.openxmlformats.org/officeDocument/2006/relationships/hyperlink" Target="mailto:info@prevezachamber.gr" TargetMode="External"/><Relationship Id="rId88" Type="http://schemas.openxmlformats.org/officeDocument/2006/relationships/hyperlink" Target="mailto:info@trikala-chamber.gr" TargetMode="External"/><Relationship Id="rId111" Type="http://schemas.openxmlformats.org/officeDocument/2006/relationships/hyperlink" Target="mailto:info@svse.gr" TargetMode="External"/><Relationship Id="rId15" Type="http://schemas.openxmlformats.org/officeDocument/2006/relationships/hyperlink" Target="mailto:info@acsmi.gr" TargetMode="External"/><Relationship Id="rId36" Type="http://schemas.openxmlformats.org/officeDocument/2006/relationships/hyperlink" Target="mailto:epimviot@otenet.gr" TargetMode="External"/><Relationship Id="rId57" Type="http://schemas.openxmlformats.org/officeDocument/2006/relationships/hyperlink" Target="mailto:karditsacci@cld.gr" TargetMode="External"/><Relationship Id="rId106" Type="http://schemas.openxmlformats.org/officeDocument/2006/relationships/hyperlink" Target="mailto:pasevipe.secretary@gmail.com" TargetMode="External"/><Relationship Id="rId10" Type="http://schemas.openxmlformats.org/officeDocument/2006/relationships/hyperlink" Target="https://trusted-digital-identity.europa.eu/eu-login-help/external-self-registered-account-faq/how-do-i-create-my-eu-login-account_en" TargetMode="External"/><Relationship Id="rId31" Type="http://schemas.openxmlformats.org/officeDocument/2006/relationships/hyperlink" Target="mailto:contact@epimetol.gr" TargetMode="External"/><Relationship Id="rId52" Type="http://schemas.openxmlformats.org/officeDocument/2006/relationships/hyperlink" Target="mailto:president@ebeh.gr" TargetMode="External"/><Relationship Id="rId73" Type="http://schemas.openxmlformats.org/officeDocument/2006/relationships/hyperlink" Target="mailto:info@lesvos-chamber.com" TargetMode="External"/><Relationship Id="rId78" Type="http://schemas.openxmlformats.org/officeDocument/2006/relationships/hyperlink" Target="mailto:info@mcci.gr" TargetMode="External"/><Relationship Id="rId94" Type="http://schemas.openxmlformats.org/officeDocument/2006/relationships/hyperlink" Target="mailto:info@epihal.gr" TargetMode="External"/><Relationship Id="rId99" Type="http://schemas.openxmlformats.org/officeDocument/2006/relationships/hyperlink" Target="mailto:info@eoaen.com" TargetMode="External"/><Relationship Id="rId101" Type="http://schemas.openxmlformats.org/officeDocument/2006/relationships/hyperlink" Target="mailto:proedros.lefkadachamber@gmail.com" TargetMode="External"/><Relationship Id="rId1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08\Application%20Data\Microsoft\Templates\letter%20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F8C-01E1-4064-8BFF-025F2AD0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gr</Template>
  <TotalTime>6</TotalTime>
  <Pages>3</Pages>
  <Words>746</Words>
  <Characters>11422</Characters>
  <Application>Microsoft Office Word</Application>
  <DocSecurity>0</DocSecurity>
  <Lines>156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Πεκίνο,</vt:lpstr>
    </vt:vector>
  </TitlesOfParts>
  <Company>Dell</Company>
  <LinksUpToDate>false</LinksUpToDate>
  <CharactersWithSpaces>12151</CharactersWithSpaces>
  <SharedDoc>false</SharedDoc>
  <HLinks>
    <vt:vector size="48" baseType="variant"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mailto:mkastanias@minagric.gr</vt:lpwstr>
      </vt:variant>
      <vt:variant>
        <vt:lpwstr/>
      </vt:variant>
      <vt:variant>
        <vt:i4>2162692</vt:i4>
      </vt:variant>
      <vt:variant>
        <vt:i4>18</vt:i4>
      </vt:variant>
      <vt:variant>
        <vt:i4>0</vt:i4>
      </vt:variant>
      <vt:variant>
        <vt:i4>5</vt:i4>
      </vt:variant>
      <vt:variant>
        <vt:lpwstr>mailto:mmarkou@minagric.gr</vt:lpwstr>
      </vt:variant>
      <vt:variant>
        <vt:lpwstr/>
      </vt:variant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mailto:xbartzos@minagric.gr</vt:lpwstr>
      </vt:variant>
      <vt:variant>
        <vt:lpwstr/>
      </vt:variant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mailto:chgoulas@minagric.gr</vt:lpwstr>
      </vt:variant>
      <vt:variant>
        <vt:lpwstr/>
      </vt:variant>
      <vt:variant>
        <vt:i4>6094970</vt:i4>
      </vt:variant>
      <vt:variant>
        <vt:i4>9</vt:i4>
      </vt:variant>
      <vt:variant>
        <vt:i4>0</vt:i4>
      </vt:variant>
      <vt:variant>
        <vt:i4>5</vt:i4>
      </vt:variant>
      <vt:variant>
        <vt:lpwstr>mailto:opapaioannou@minagric.gr</vt:lpwstr>
      </vt:variant>
      <vt:variant>
        <vt:lpwstr/>
      </vt:variant>
      <vt:variant>
        <vt:i4>2228318</vt:i4>
      </vt:variant>
      <vt:variant>
        <vt:i4>6</vt:i4>
      </vt:variant>
      <vt:variant>
        <vt:i4>0</vt:i4>
      </vt:variant>
      <vt:variant>
        <vt:i4>5</vt:i4>
      </vt:variant>
      <vt:variant>
        <vt:lpwstr>mailto:ggram@hq.minagric.gr</vt:lpwstr>
      </vt:variant>
      <vt:variant>
        <vt:lpwstr/>
      </vt:variant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mailto:info@seedyz.org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mailto:info@seviz.gr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Πεκίνο,</dc:title>
  <dc:subject/>
  <dc:creator>user208</dc:creator>
  <cp:keywords/>
  <cp:lastModifiedBy>Γεώργιος Χατζηπέτρος</cp:lastModifiedBy>
  <cp:revision>3</cp:revision>
  <cp:lastPrinted>2025-07-07T06:37:00Z</cp:lastPrinted>
  <dcterms:created xsi:type="dcterms:W3CDTF">2025-07-07T08:40:00Z</dcterms:created>
  <dcterms:modified xsi:type="dcterms:W3CDTF">2025-07-07T09:03:00Z</dcterms:modified>
</cp:coreProperties>
</file>