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771" w:rsidRPr="00DF20DF" w:rsidRDefault="00090FAC">
      <w:r w:rsidRPr="00DF20DF"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-445770</wp:posOffset>
            </wp:positionV>
            <wp:extent cx="609600" cy="5911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71" w:rsidRPr="00DF20DF" w:rsidRDefault="00D31771" w:rsidP="00D31771">
      <w:pPr>
        <w:pStyle w:val="Header"/>
        <w:rPr>
          <w:b/>
          <w:bCs/>
          <w:color w:val="000000"/>
          <w:lang w:val="el-GR"/>
        </w:rPr>
      </w:pPr>
      <w:r w:rsidRPr="00DF20DF">
        <w:rPr>
          <w:b/>
          <w:bCs/>
          <w:color w:val="000000"/>
          <w:lang w:val="el-GR"/>
        </w:rPr>
        <w:t>ΠΡΕΣΒΕΙΑ ΤΗΣ ΕΛΛΑΔΟΣ ΣΤΟ ΠΕΚΙΝΟ</w:t>
      </w:r>
    </w:p>
    <w:p w:rsidR="00D31771" w:rsidRPr="00DF20DF" w:rsidRDefault="003D7658" w:rsidP="00D31771">
      <w:pPr>
        <w:rPr>
          <w:b/>
          <w:bCs/>
          <w:color w:val="000000"/>
          <w:lang w:val="el-GR"/>
        </w:rPr>
      </w:pPr>
      <w:r w:rsidRPr="00DF20DF">
        <w:rPr>
          <w:b/>
          <w:bCs/>
          <w:color w:val="000000"/>
          <w:lang w:val="el-GR"/>
        </w:rPr>
        <w:t xml:space="preserve">       </w:t>
      </w:r>
      <w:r w:rsidR="00D31771" w:rsidRPr="00DF20DF">
        <w:rPr>
          <w:b/>
          <w:bCs/>
          <w:color w:val="000000"/>
          <w:lang w:val="el-GR"/>
        </w:rPr>
        <w:t>ΓΡΑΦΕΙΟ ΟΙΚΟΝΟΜΙΚΩΝ ΚΑΙ</w:t>
      </w:r>
    </w:p>
    <w:p w:rsidR="00266E15" w:rsidRPr="00DF20DF" w:rsidRDefault="003D7658" w:rsidP="008216A2">
      <w:pPr>
        <w:rPr>
          <w:b/>
          <w:lang w:val="el-GR"/>
        </w:rPr>
      </w:pPr>
      <w:r w:rsidRPr="00DF20DF">
        <w:rPr>
          <w:b/>
          <w:bCs/>
          <w:color w:val="000000"/>
          <w:lang w:val="el-GR"/>
        </w:rPr>
        <w:t xml:space="preserve">  </w:t>
      </w:r>
      <w:r w:rsidR="00D31771" w:rsidRPr="00DF20DF">
        <w:rPr>
          <w:b/>
          <w:bCs/>
          <w:color w:val="000000"/>
          <w:lang w:val="el-GR"/>
        </w:rPr>
        <w:t xml:space="preserve">       </w:t>
      </w:r>
      <w:r w:rsidR="00A42D8B" w:rsidRPr="00DF20DF">
        <w:rPr>
          <w:b/>
          <w:bCs/>
          <w:color w:val="000000"/>
          <w:lang w:val="el-GR"/>
        </w:rPr>
        <w:t xml:space="preserve"> </w:t>
      </w:r>
      <w:r w:rsidR="00C674B9" w:rsidRPr="00DF20DF">
        <w:rPr>
          <w:b/>
          <w:bCs/>
          <w:color w:val="000000"/>
          <w:lang w:val="el-GR"/>
        </w:rPr>
        <w:t>ΕΜΠΟΡΙΚΩΝ ΥΠΟΘΕΣΕΩΝ</w:t>
      </w:r>
      <w:r w:rsidR="00C674B9" w:rsidRPr="00DF20DF">
        <w:rPr>
          <w:b/>
          <w:bCs/>
          <w:color w:val="000000"/>
          <w:lang w:val="el-GR"/>
        </w:rPr>
        <w:tab/>
      </w:r>
      <w:r w:rsidR="00C674B9" w:rsidRPr="00DF20DF">
        <w:rPr>
          <w:b/>
          <w:bCs/>
          <w:color w:val="000000"/>
          <w:lang w:val="el-GR"/>
        </w:rPr>
        <w:tab/>
      </w:r>
      <w:r w:rsidR="0060311C" w:rsidRPr="00DF20DF">
        <w:rPr>
          <w:b/>
          <w:bCs/>
          <w:color w:val="000000"/>
          <w:lang w:val="el-GR"/>
        </w:rPr>
        <w:tab/>
      </w:r>
      <w:r w:rsidR="00320AF3" w:rsidRPr="00DF20DF">
        <w:rPr>
          <w:b/>
          <w:bCs/>
          <w:color w:val="000000"/>
        </w:rPr>
        <w:tab/>
      </w:r>
      <w:r w:rsidR="00320AF3" w:rsidRPr="00DF20DF">
        <w:rPr>
          <w:b/>
          <w:bCs/>
          <w:color w:val="000000"/>
        </w:rPr>
        <w:tab/>
      </w:r>
      <w:r w:rsidR="00DF20DF">
        <w:rPr>
          <w:b/>
          <w:bCs/>
          <w:color w:val="000000"/>
          <w:lang w:val="el-GR"/>
        </w:rPr>
        <w:t xml:space="preserve">      </w:t>
      </w:r>
      <w:r w:rsidR="0060311C" w:rsidRPr="00DF20DF">
        <w:rPr>
          <w:b/>
          <w:bCs/>
          <w:color w:val="000000"/>
          <w:lang w:val="el-GR" w:eastAsia="zh-CN"/>
        </w:rPr>
        <w:t>ΑΔΙΑΒΑΘΜΗΤΟ</w:t>
      </w:r>
    </w:p>
    <w:p w:rsidR="00266E15" w:rsidRPr="00DF20DF" w:rsidRDefault="00266E15" w:rsidP="00FC2233">
      <w:pPr>
        <w:tabs>
          <w:tab w:val="center" w:pos="6480"/>
        </w:tabs>
        <w:jc w:val="right"/>
        <w:rPr>
          <w:b/>
          <w:lang w:val="el-GR"/>
        </w:rPr>
      </w:pPr>
      <w:r w:rsidRPr="00DF20DF">
        <w:rPr>
          <w:b/>
          <w:lang w:val="el-GR"/>
        </w:rPr>
        <w:tab/>
      </w:r>
      <w:r w:rsidR="00315E13">
        <w:rPr>
          <w:b/>
          <w:lang w:val="el-GR"/>
        </w:rPr>
        <w:t>ΕΠΕΙΓΟΝ</w:t>
      </w:r>
    </w:p>
    <w:p w:rsidR="00FC2233" w:rsidRPr="00DF20DF" w:rsidRDefault="00FC2233" w:rsidP="00FC2233">
      <w:pPr>
        <w:tabs>
          <w:tab w:val="center" w:pos="6480"/>
        </w:tabs>
        <w:jc w:val="right"/>
        <w:rPr>
          <w:b/>
          <w:lang w:val="el-GR"/>
        </w:rPr>
      </w:pPr>
    </w:p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288"/>
        <w:gridCol w:w="810"/>
        <w:gridCol w:w="810"/>
        <w:gridCol w:w="1920"/>
        <w:gridCol w:w="5705"/>
      </w:tblGrid>
      <w:tr w:rsidR="0092694A" w:rsidRPr="00DF20DF" w:rsidTr="00463E3A">
        <w:trPr>
          <w:cantSplit/>
          <w:trHeight w:val="135"/>
        </w:trPr>
        <w:tc>
          <w:tcPr>
            <w:tcW w:w="288" w:type="dxa"/>
          </w:tcPr>
          <w:p w:rsidR="00A42D8B" w:rsidRPr="00DF20DF" w:rsidRDefault="00A42D8B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92694A" w:rsidRPr="00DF20DF" w:rsidRDefault="0092694A" w:rsidP="006570EA">
            <w:pPr>
              <w:jc w:val="right"/>
              <w:rPr>
                <w:b/>
                <w:lang w:val="el-GR" w:eastAsia="zh-CN"/>
              </w:rPr>
            </w:pPr>
          </w:p>
        </w:tc>
        <w:tc>
          <w:tcPr>
            <w:tcW w:w="7625" w:type="dxa"/>
            <w:gridSpan w:val="2"/>
          </w:tcPr>
          <w:p w:rsidR="0092694A" w:rsidRPr="00DF20DF" w:rsidRDefault="002F14DD" w:rsidP="006A56A7">
            <w:pPr>
              <w:jc w:val="right"/>
              <w:rPr>
                <w:lang w:val="el-GR" w:eastAsia="zh-CN"/>
              </w:rPr>
            </w:pPr>
            <w:r w:rsidRPr="00DF20DF">
              <w:rPr>
                <w:lang w:val="el-GR" w:eastAsia="zh-CN"/>
              </w:rPr>
              <w:t>Πεκίνο,</w:t>
            </w:r>
            <w:r w:rsidR="00825BA8" w:rsidRPr="00DF20DF">
              <w:rPr>
                <w:lang w:val="el-GR" w:eastAsia="zh-CN"/>
              </w:rPr>
              <w:t xml:space="preserve"> </w:t>
            </w:r>
            <w:r w:rsidR="0060311C" w:rsidRPr="00DF20DF">
              <w:rPr>
                <w:lang w:val="el-GR" w:eastAsia="zh-CN"/>
              </w:rPr>
              <w:t>7</w:t>
            </w:r>
            <w:r w:rsidR="00850D98" w:rsidRPr="00DF20DF">
              <w:rPr>
                <w:lang w:val="el-GR" w:eastAsia="zh-CN"/>
              </w:rPr>
              <w:t xml:space="preserve"> </w:t>
            </w:r>
            <w:r w:rsidR="00D97A15" w:rsidRPr="00DF20DF">
              <w:rPr>
                <w:lang w:val="el-GR" w:eastAsia="zh-CN"/>
              </w:rPr>
              <w:t>Ιου</w:t>
            </w:r>
            <w:r w:rsidR="0060311C" w:rsidRPr="00DF20DF">
              <w:rPr>
                <w:lang w:val="el-GR" w:eastAsia="zh-CN"/>
              </w:rPr>
              <w:t>λ</w:t>
            </w:r>
            <w:r w:rsidR="00D97A15" w:rsidRPr="00DF20DF">
              <w:rPr>
                <w:lang w:val="el-GR" w:eastAsia="zh-CN"/>
              </w:rPr>
              <w:t>ί</w:t>
            </w:r>
            <w:r w:rsidR="00B64936" w:rsidRPr="00DF20DF">
              <w:rPr>
                <w:lang w:val="el-GR" w:eastAsia="zh-CN"/>
              </w:rPr>
              <w:t>ου</w:t>
            </w:r>
            <w:r w:rsidR="00CA32F3" w:rsidRPr="00DF20DF">
              <w:rPr>
                <w:lang w:val="el-GR" w:eastAsia="zh-CN"/>
              </w:rPr>
              <w:t xml:space="preserve"> 20</w:t>
            </w:r>
            <w:r w:rsidR="005817EF" w:rsidRPr="00DF20DF">
              <w:rPr>
                <w:lang w:val="el-GR" w:eastAsia="zh-CN"/>
              </w:rPr>
              <w:t>2</w:t>
            </w:r>
            <w:r w:rsidR="00463E3A" w:rsidRPr="00DF20DF">
              <w:rPr>
                <w:lang w:val="el-GR" w:eastAsia="zh-CN"/>
              </w:rPr>
              <w:t>5</w:t>
            </w:r>
          </w:p>
        </w:tc>
      </w:tr>
      <w:tr w:rsidR="00817300" w:rsidRPr="00DF20DF" w:rsidTr="00463E3A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817300" w:rsidRPr="00DF20DF" w:rsidRDefault="00817300" w:rsidP="006570EA">
            <w:pPr>
              <w:jc w:val="right"/>
              <w:rPr>
                <w:b/>
                <w:lang w:val="el-GR" w:eastAsia="zh-CN"/>
              </w:rPr>
            </w:pPr>
          </w:p>
        </w:tc>
        <w:tc>
          <w:tcPr>
            <w:tcW w:w="7625" w:type="dxa"/>
            <w:gridSpan w:val="2"/>
          </w:tcPr>
          <w:p w:rsidR="00817300" w:rsidRPr="00DF20DF" w:rsidRDefault="002F14DD" w:rsidP="006A56A7">
            <w:pPr>
              <w:jc w:val="right"/>
              <w:rPr>
                <w:lang w:val="el-GR"/>
              </w:rPr>
            </w:pPr>
            <w:r w:rsidRPr="00DF20DF">
              <w:rPr>
                <w:lang w:val="el-GR"/>
              </w:rPr>
              <w:t>Α.Π.: Φ</w:t>
            </w:r>
            <w:r w:rsidR="00FC2233" w:rsidRPr="00DF20DF">
              <w:rPr>
                <w:lang w:val="el-GR"/>
              </w:rPr>
              <w:t>.</w:t>
            </w:r>
            <w:r w:rsidR="00825BA8" w:rsidRPr="00DF20DF">
              <w:rPr>
                <w:lang w:val="el-GR"/>
              </w:rPr>
              <w:t xml:space="preserve"> </w:t>
            </w:r>
            <w:r w:rsidR="00053EC3" w:rsidRPr="00DF20DF">
              <w:rPr>
                <w:lang w:val="el-GR"/>
              </w:rPr>
              <w:t>2</w:t>
            </w:r>
            <w:r w:rsidR="0079416A" w:rsidRPr="00DF20DF">
              <w:rPr>
                <w:lang w:val="el-GR"/>
              </w:rPr>
              <w:t>5</w:t>
            </w:r>
            <w:r w:rsidR="00D97A15" w:rsidRPr="00DF20DF">
              <w:rPr>
                <w:lang w:val="el-GR"/>
              </w:rPr>
              <w:t>3</w:t>
            </w:r>
            <w:r w:rsidR="000C6291" w:rsidRPr="00DF20DF">
              <w:rPr>
                <w:lang w:val="el-GR"/>
              </w:rPr>
              <w:t>0</w:t>
            </w:r>
            <w:r w:rsidR="00197954" w:rsidRPr="00DF20DF">
              <w:rPr>
                <w:lang w:val="el-GR"/>
              </w:rPr>
              <w:t>/</w:t>
            </w:r>
            <w:r w:rsidR="00371418">
              <w:rPr>
                <w:lang w:val="el-GR"/>
              </w:rPr>
              <w:t>ΑΣ 1197</w:t>
            </w:r>
          </w:p>
        </w:tc>
      </w:tr>
      <w:tr w:rsidR="00817300" w:rsidRPr="00DF20DF" w:rsidTr="00463E3A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1620" w:type="dxa"/>
            <w:gridSpan w:val="2"/>
          </w:tcPr>
          <w:p w:rsidR="00817300" w:rsidRPr="00DF20DF" w:rsidRDefault="00817300" w:rsidP="006570E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lang w:val="el-GR"/>
              </w:rPr>
            </w:pPr>
          </w:p>
        </w:tc>
        <w:tc>
          <w:tcPr>
            <w:tcW w:w="7625" w:type="dxa"/>
            <w:gridSpan w:val="2"/>
          </w:tcPr>
          <w:p w:rsidR="00817300" w:rsidRPr="00DF20DF" w:rsidRDefault="00817300">
            <w:pPr>
              <w:rPr>
                <w:lang w:val="el-GR"/>
              </w:rPr>
            </w:pPr>
          </w:p>
        </w:tc>
      </w:tr>
      <w:tr w:rsidR="00817300" w:rsidRPr="00DF20DF" w:rsidTr="00485EA6">
        <w:trPr>
          <w:cantSplit/>
        </w:trPr>
        <w:tc>
          <w:tcPr>
            <w:tcW w:w="288" w:type="dxa"/>
          </w:tcPr>
          <w:p w:rsidR="00817300" w:rsidRPr="00DF20DF" w:rsidRDefault="00817300">
            <w:pPr>
              <w:rPr>
                <w:lang w:val="el-GR"/>
              </w:rPr>
            </w:pPr>
          </w:p>
        </w:tc>
        <w:tc>
          <w:tcPr>
            <w:tcW w:w="3540" w:type="dxa"/>
            <w:gridSpan w:val="3"/>
          </w:tcPr>
          <w:p w:rsidR="00817300" w:rsidRPr="00DF20DF" w:rsidRDefault="002F14DD" w:rsidP="002F14DD">
            <w:pPr>
              <w:jc w:val="right"/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Προς:</w:t>
            </w:r>
          </w:p>
        </w:tc>
        <w:tc>
          <w:tcPr>
            <w:tcW w:w="5705" w:type="dxa"/>
          </w:tcPr>
          <w:p w:rsidR="00F34AA4" w:rsidRPr="00485EA6" w:rsidRDefault="00485EA6" w:rsidP="00933065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lang w:val="el-GR" w:eastAsia="zh-CN"/>
              </w:rPr>
            </w:pPr>
            <w:r>
              <w:rPr>
                <w:b/>
                <w:bCs/>
                <w:color w:val="000000"/>
                <w:lang w:val="el-GR"/>
              </w:rPr>
              <w:t>Βλ. Πίνακα Αποδεκτών</w:t>
            </w:r>
          </w:p>
          <w:p w:rsidR="00806EF1" w:rsidRPr="00DF20DF" w:rsidRDefault="00806EF1" w:rsidP="00F34AA4">
            <w:pPr>
              <w:pStyle w:val="Header"/>
              <w:tabs>
                <w:tab w:val="clear" w:pos="4320"/>
                <w:tab w:val="clear" w:pos="8640"/>
              </w:tabs>
              <w:rPr>
                <w:lang w:val="it-IT" w:eastAsia="zh-CN"/>
              </w:rPr>
            </w:pPr>
          </w:p>
        </w:tc>
      </w:tr>
      <w:tr w:rsidR="002F14DD" w:rsidRPr="00DF20DF" w:rsidTr="00485EA6">
        <w:trPr>
          <w:cantSplit/>
        </w:trPr>
        <w:tc>
          <w:tcPr>
            <w:tcW w:w="288" w:type="dxa"/>
          </w:tcPr>
          <w:p w:rsidR="002F14DD" w:rsidRPr="00DF20DF" w:rsidRDefault="002F14DD">
            <w:pPr>
              <w:rPr>
                <w:lang w:val="it-IT"/>
              </w:rPr>
            </w:pPr>
          </w:p>
        </w:tc>
        <w:tc>
          <w:tcPr>
            <w:tcW w:w="3540" w:type="dxa"/>
            <w:gridSpan w:val="3"/>
          </w:tcPr>
          <w:p w:rsidR="00B06BE4" w:rsidRPr="00DF20DF" w:rsidRDefault="002F14DD" w:rsidP="002F14DD">
            <w:pPr>
              <w:jc w:val="right"/>
              <w:rPr>
                <w:b/>
              </w:rPr>
            </w:pPr>
            <w:proofErr w:type="spellStart"/>
            <w:r w:rsidRPr="00DF20DF">
              <w:rPr>
                <w:b/>
                <w:lang w:val="el-GR"/>
              </w:rPr>
              <w:t>Κοιν</w:t>
            </w:r>
            <w:proofErr w:type="spellEnd"/>
            <w:r w:rsidRPr="00DF20DF">
              <w:rPr>
                <w:b/>
                <w:lang w:val="el-GR"/>
              </w:rPr>
              <w:t>.:</w:t>
            </w:r>
          </w:p>
          <w:p w:rsidR="00B06BE4" w:rsidRPr="00DF20DF" w:rsidRDefault="00B06BE4" w:rsidP="002F14DD">
            <w:pPr>
              <w:jc w:val="right"/>
              <w:rPr>
                <w:b/>
              </w:rPr>
            </w:pPr>
          </w:p>
          <w:p w:rsidR="0060311C" w:rsidRPr="00DF20DF" w:rsidRDefault="0060311C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320AF3" w:rsidRPr="00DF20DF" w:rsidRDefault="00320AF3" w:rsidP="002F14DD">
            <w:pPr>
              <w:jc w:val="right"/>
              <w:rPr>
                <w:b/>
              </w:rPr>
            </w:pPr>
          </w:p>
          <w:p w:rsidR="002344C3" w:rsidRPr="00DF20DF" w:rsidRDefault="002344C3" w:rsidP="002F14DD">
            <w:pPr>
              <w:jc w:val="right"/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Ε.Δ.:</w:t>
            </w:r>
          </w:p>
          <w:p w:rsidR="002344C3" w:rsidRPr="00DF20DF" w:rsidRDefault="002344C3" w:rsidP="002F14D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705" w:type="dxa"/>
          </w:tcPr>
          <w:p w:rsidR="000B1057" w:rsidRPr="00DF20DF" w:rsidRDefault="007078D0" w:rsidP="000B1057">
            <w:pPr>
              <w:rPr>
                <w:b/>
                <w:lang w:val="el-GR" w:eastAsia="zh-CN"/>
              </w:rPr>
            </w:pPr>
            <w:r w:rsidRPr="00DF20DF">
              <w:rPr>
                <w:b/>
                <w:lang w:val="el-GR"/>
              </w:rPr>
              <w:t>Υπουργείο Εξωτερικών</w:t>
            </w:r>
          </w:p>
          <w:p w:rsidR="00FA05E3" w:rsidRPr="00DF20DF" w:rsidRDefault="00FA05E3" w:rsidP="000B1057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>- Διπλωματικό Γραφείο Υφυπο</w:t>
            </w:r>
            <w:r w:rsidR="00806EF1" w:rsidRPr="00DF20DF">
              <w:rPr>
                <w:lang w:val="el-GR"/>
              </w:rPr>
              <w:t xml:space="preserve">υργού, κ. </w:t>
            </w:r>
            <w:r w:rsidR="0060311C" w:rsidRPr="00DF20DF">
              <w:rPr>
                <w:lang w:val="el-GR"/>
              </w:rPr>
              <w:t>Θ. Θεοχάρη</w:t>
            </w:r>
          </w:p>
          <w:p w:rsidR="00DE7CAB" w:rsidRPr="00DF20DF" w:rsidRDefault="00433B87" w:rsidP="00DE7CAB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 xml:space="preserve">- </w:t>
            </w:r>
            <w:r w:rsidR="000B1057" w:rsidRPr="00DF20DF">
              <w:rPr>
                <w:lang w:val="el-GR"/>
              </w:rPr>
              <w:t>Γραφείο κ</w:t>
            </w:r>
            <w:r w:rsidR="00A31AE6" w:rsidRPr="00DF20DF">
              <w:rPr>
                <w:lang w:val="el-GR"/>
              </w:rPr>
              <w:t>.</w:t>
            </w:r>
            <w:r w:rsidR="000B1057" w:rsidRPr="00DF20DF">
              <w:rPr>
                <w:lang w:val="el-GR"/>
              </w:rPr>
              <w:t xml:space="preserve"> Γεν</w:t>
            </w:r>
            <w:r w:rsidR="0020442D" w:rsidRPr="00DF20DF">
              <w:rPr>
                <w:lang w:val="el-GR"/>
              </w:rPr>
              <w:t>ικ</w:t>
            </w:r>
            <w:r w:rsidR="00A31AE6" w:rsidRPr="00DF20DF">
              <w:rPr>
                <w:lang w:val="el-GR"/>
              </w:rPr>
              <w:t>ού</w:t>
            </w:r>
            <w:r w:rsidR="0026238F" w:rsidRPr="00DF20DF">
              <w:rPr>
                <w:lang w:val="el-GR"/>
              </w:rPr>
              <w:t xml:space="preserve"> Γραμματέ</w:t>
            </w:r>
            <w:r w:rsidR="00A31AE6" w:rsidRPr="00DF20DF">
              <w:rPr>
                <w:lang w:val="el-GR"/>
              </w:rPr>
              <w:t>α</w:t>
            </w:r>
            <w:r w:rsidR="0026238F" w:rsidRPr="00DF20DF">
              <w:rPr>
                <w:lang w:val="el-GR"/>
              </w:rPr>
              <w:t xml:space="preserve"> ΔΟΣ</w:t>
            </w:r>
            <w:r w:rsidR="00416EBC" w:rsidRPr="00DF20DF">
              <w:rPr>
                <w:lang w:val="el-GR"/>
              </w:rPr>
              <w:t xml:space="preserve"> </w:t>
            </w:r>
            <w:r w:rsidR="00806EF1" w:rsidRPr="00DF20DF">
              <w:rPr>
                <w:lang w:val="el-GR"/>
              </w:rPr>
              <w:t>&amp; Εξωστρέφειας</w:t>
            </w:r>
          </w:p>
          <w:p w:rsidR="000B1057" w:rsidRPr="00DF20DF" w:rsidRDefault="0032487D" w:rsidP="00DE7CAB">
            <w:pPr>
              <w:pStyle w:val="Header"/>
              <w:tabs>
                <w:tab w:val="clear" w:pos="4320"/>
                <w:tab w:val="clear" w:pos="8640"/>
              </w:tabs>
              <w:rPr>
                <w:lang w:val="el-GR"/>
              </w:rPr>
            </w:pPr>
            <w:r w:rsidRPr="00DF20DF">
              <w:rPr>
                <w:lang w:val="el-GR"/>
              </w:rPr>
              <w:t>- Γραφείο κ</w:t>
            </w:r>
            <w:r w:rsidR="00A31AE6" w:rsidRPr="00DF20DF">
              <w:rPr>
                <w:lang w:val="el-GR"/>
              </w:rPr>
              <w:t>.</w:t>
            </w:r>
            <w:r w:rsidR="00DF3972" w:rsidRPr="00DF20DF">
              <w:rPr>
                <w:lang w:val="el-GR"/>
              </w:rPr>
              <w:t xml:space="preserve"> </w:t>
            </w:r>
            <w:r w:rsidR="000B1057" w:rsidRPr="00DF20DF">
              <w:rPr>
                <w:lang w:val="el-GR"/>
              </w:rPr>
              <w:t>Β΄</w:t>
            </w:r>
            <w:r w:rsidR="009578FD" w:rsidRPr="00DF20DF">
              <w:rPr>
                <w:lang w:val="el-GR"/>
              </w:rPr>
              <w:t xml:space="preserve"> </w:t>
            </w:r>
            <w:r w:rsidR="000B1057" w:rsidRPr="00DF20DF">
              <w:rPr>
                <w:lang w:val="el-GR"/>
              </w:rPr>
              <w:t>Γενικ</w:t>
            </w:r>
            <w:r w:rsidR="00A31AE6" w:rsidRPr="00DF20DF">
              <w:rPr>
                <w:lang w:val="el-GR"/>
              </w:rPr>
              <w:t>ού</w:t>
            </w:r>
            <w:r w:rsidR="000B1057" w:rsidRPr="00DF20DF">
              <w:rPr>
                <w:lang w:val="el-GR"/>
              </w:rPr>
              <w:t xml:space="preserve"> Διευθ</w:t>
            </w:r>
            <w:r w:rsidR="00A31AE6" w:rsidRPr="00DF20DF">
              <w:rPr>
                <w:lang w:val="el-GR"/>
              </w:rPr>
              <w:t>υντή</w:t>
            </w:r>
          </w:p>
          <w:p w:rsidR="000B1057" w:rsidRPr="00DF20DF" w:rsidRDefault="00DC2257" w:rsidP="000B1057">
            <w:pPr>
              <w:rPr>
                <w:lang w:val="el-GR"/>
              </w:rPr>
            </w:pPr>
            <w:r w:rsidRPr="00DF20DF">
              <w:rPr>
                <w:lang w:val="el-GR"/>
              </w:rPr>
              <w:t>-</w:t>
            </w:r>
            <w:r w:rsidR="005E2D21" w:rsidRPr="00DF20DF">
              <w:rPr>
                <w:lang w:val="el-GR"/>
              </w:rPr>
              <w:t xml:space="preserve"> </w:t>
            </w:r>
            <w:r w:rsidR="00C15813" w:rsidRPr="00DF20DF">
              <w:rPr>
                <w:lang w:val="el-GR"/>
              </w:rPr>
              <w:t>Β1</w:t>
            </w:r>
            <w:r w:rsidR="00315E13" w:rsidRPr="00315E13">
              <w:rPr>
                <w:lang w:val="el-GR"/>
              </w:rPr>
              <w:t>,</w:t>
            </w:r>
            <w:r w:rsidR="00C15813" w:rsidRPr="00DF20DF">
              <w:rPr>
                <w:lang w:val="el-GR"/>
              </w:rPr>
              <w:t xml:space="preserve"> </w:t>
            </w:r>
            <w:r w:rsidR="002264DF" w:rsidRPr="00DF20DF">
              <w:t>B</w:t>
            </w:r>
            <w:r w:rsidR="002264DF" w:rsidRPr="00DF20DF">
              <w:rPr>
                <w:lang w:val="el-GR"/>
              </w:rPr>
              <w:t xml:space="preserve">5 </w:t>
            </w:r>
            <w:r w:rsidR="00315E13" w:rsidRPr="00315E13">
              <w:rPr>
                <w:lang w:val="el-GR"/>
              </w:rPr>
              <w:t xml:space="preserve">&amp; </w:t>
            </w:r>
            <w:r w:rsidR="00315E13">
              <w:rPr>
                <w:lang w:val="el-GR"/>
              </w:rPr>
              <w:t xml:space="preserve">Β6 </w:t>
            </w:r>
            <w:r w:rsidR="0030148F" w:rsidRPr="00DF20DF">
              <w:rPr>
                <w:lang w:val="el-GR"/>
              </w:rPr>
              <w:t>Διε</w:t>
            </w:r>
            <w:r w:rsidR="00C15813" w:rsidRPr="00DF20DF">
              <w:rPr>
                <w:lang w:val="el-GR"/>
              </w:rPr>
              <w:t>υθύνσεις</w:t>
            </w:r>
          </w:p>
          <w:p w:rsidR="0060311C" w:rsidRPr="00DF20DF" w:rsidRDefault="0060311C" w:rsidP="000B1057">
            <w:pPr>
              <w:rPr>
                <w:b/>
                <w:bCs/>
                <w:lang w:val="el-GR" w:eastAsia="zh-CN"/>
              </w:rPr>
            </w:pPr>
            <w:r w:rsidRPr="00DF20DF">
              <w:rPr>
                <w:lang w:val="el-GR"/>
              </w:rPr>
              <w:t>- Γραφείο Ο.Ε.Υ. Σαγκάης</w:t>
            </w:r>
            <w:r w:rsidRPr="00DF20DF">
              <w:rPr>
                <w:b/>
                <w:bCs/>
                <w:lang w:val="el-GR"/>
              </w:rPr>
              <w:t xml:space="preserve"> (μ. ημών, μ. </w:t>
            </w:r>
            <w:r w:rsidRPr="00DF20DF">
              <w:rPr>
                <w:b/>
                <w:bCs/>
                <w:lang w:eastAsia="zh-CN"/>
              </w:rPr>
              <w:t>e</w:t>
            </w:r>
            <w:r w:rsidRPr="00DF20DF">
              <w:rPr>
                <w:b/>
                <w:bCs/>
                <w:lang w:val="el-GR" w:eastAsia="zh-CN"/>
              </w:rPr>
              <w:t>-</w:t>
            </w:r>
            <w:r w:rsidRPr="00DF20DF">
              <w:rPr>
                <w:b/>
                <w:bCs/>
                <w:lang w:eastAsia="zh-CN"/>
              </w:rPr>
              <w:t>mail</w:t>
            </w:r>
            <w:r w:rsidRPr="00DF20DF">
              <w:rPr>
                <w:b/>
                <w:bCs/>
                <w:lang w:val="el-GR" w:eastAsia="zh-CN"/>
              </w:rPr>
              <w:t>)</w:t>
            </w:r>
          </w:p>
          <w:p w:rsidR="002264DF" w:rsidRPr="00485EA6" w:rsidRDefault="002264DF" w:rsidP="000B1057">
            <w:pPr>
              <w:rPr>
                <w:b/>
                <w:bCs/>
                <w:lang w:val="el-GR" w:eastAsia="zh-CN"/>
              </w:rPr>
            </w:pPr>
          </w:p>
          <w:p w:rsidR="002344C3" w:rsidRPr="00DF20DF" w:rsidRDefault="002344C3" w:rsidP="00522C92">
            <w:pPr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Γραφείο κ. Πρέσβ</w:t>
            </w:r>
            <w:r w:rsidR="00463E3A" w:rsidRPr="00DF20DF">
              <w:rPr>
                <w:b/>
                <w:lang w:val="el-GR"/>
              </w:rPr>
              <w:t>η</w:t>
            </w:r>
          </w:p>
          <w:p w:rsidR="0019331E" w:rsidRPr="00DF20DF" w:rsidRDefault="0019331E" w:rsidP="00522C92">
            <w:pPr>
              <w:rPr>
                <w:b/>
                <w:lang w:val="el-GR" w:eastAsia="zh-CN"/>
              </w:rPr>
            </w:pPr>
          </w:p>
        </w:tc>
      </w:tr>
      <w:tr w:rsidR="0020442D" w:rsidRPr="00315E13" w:rsidTr="00463E3A">
        <w:tc>
          <w:tcPr>
            <w:tcW w:w="1098" w:type="dxa"/>
            <w:gridSpan w:val="2"/>
          </w:tcPr>
          <w:p w:rsidR="0020442D" w:rsidRPr="00DF20DF" w:rsidRDefault="0020442D">
            <w:pPr>
              <w:rPr>
                <w:b/>
                <w:lang w:val="el-GR"/>
              </w:rPr>
            </w:pPr>
            <w:r w:rsidRPr="00DF20DF">
              <w:rPr>
                <w:b/>
                <w:lang w:val="el-GR"/>
              </w:rPr>
              <w:t>ΘΕΜΑ:</w:t>
            </w:r>
          </w:p>
        </w:tc>
        <w:tc>
          <w:tcPr>
            <w:tcW w:w="8435" w:type="dxa"/>
            <w:gridSpan w:val="3"/>
          </w:tcPr>
          <w:p w:rsidR="0020442D" w:rsidRPr="00DF20DF" w:rsidRDefault="00315E13" w:rsidP="00545AE3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 w:eastAsia="zh-CN"/>
              </w:rPr>
              <w:t xml:space="preserve">Ημερομηνίες αποστολής καταλόγων αιτήσεων ευρωπαϊκών επιχειρήσεων για την επείγουσα </w:t>
            </w:r>
            <w:proofErr w:type="spellStart"/>
            <w:r>
              <w:rPr>
                <w:b/>
                <w:lang w:val="el-GR" w:eastAsia="zh-CN"/>
              </w:rPr>
              <w:t>αδειοδότηση</w:t>
            </w:r>
            <w:proofErr w:type="spellEnd"/>
            <w:r>
              <w:rPr>
                <w:b/>
                <w:lang w:val="el-GR" w:eastAsia="zh-CN"/>
              </w:rPr>
              <w:t xml:space="preserve"> εξαγωγής κινεζικών σπανίων γαιών και μόνιμων μαγνητών.</w:t>
            </w:r>
          </w:p>
        </w:tc>
      </w:tr>
      <w:tr w:rsidR="00315E13" w:rsidRPr="00315E13" w:rsidTr="00463E3A">
        <w:tc>
          <w:tcPr>
            <w:tcW w:w="1098" w:type="dxa"/>
            <w:gridSpan w:val="2"/>
          </w:tcPr>
          <w:p w:rsidR="00315E13" w:rsidRPr="00DF20DF" w:rsidRDefault="00315E13">
            <w:pPr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Σχετ</w:t>
            </w:r>
            <w:proofErr w:type="spellEnd"/>
            <w:r>
              <w:rPr>
                <w:b/>
                <w:lang w:val="el-GR"/>
              </w:rPr>
              <w:t>.:</w:t>
            </w:r>
          </w:p>
        </w:tc>
        <w:tc>
          <w:tcPr>
            <w:tcW w:w="8435" w:type="dxa"/>
            <w:gridSpan w:val="3"/>
          </w:tcPr>
          <w:p w:rsidR="00315E13" w:rsidRPr="00315E13" w:rsidRDefault="00315E13" w:rsidP="00545AE3">
            <w:pPr>
              <w:jc w:val="both"/>
              <w:rPr>
                <w:bCs/>
                <w:lang w:val="el-GR" w:eastAsia="zh-CN"/>
              </w:rPr>
            </w:pPr>
            <w:r w:rsidRPr="00315E13">
              <w:rPr>
                <w:bCs/>
                <w:lang w:val="el-GR" w:eastAsia="zh-CN"/>
              </w:rPr>
              <w:t>Έγγραφό μας, Α.Π.: Φ. 2530/ΑΣ 1108/7.7.2025.</w:t>
            </w:r>
          </w:p>
        </w:tc>
      </w:tr>
    </w:tbl>
    <w:p w:rsidR="00315E13" w:rsidRDefault="007C4834" w:rsidP="00923090">
      <w:pPr>
        <w:spacing w:before="120" w:after="120"/>
        <w:ind w:firstLine="720"/>
        <w:jc w:val="both"/>
        <w:rPr>
          <w:lang w:val="el-GR" w:eastAsia="zh-CN"/>
        </w:rPr>
      </w:pPr>
      <w:r w:rsidRPr="00DF20DF">
        <w:rPr>
          <w:lang w:val="el-GR" w:eastAsia="zh-CN"/>
        </w:rPr>
        <w:t>Σ</w:t>
      </w:r>
      <w:r w:rsidR="00DF20DF">
        <w:rPr>
          <w:lang w:val="el-GR" w:eastAsia="zh-CN"/>
        </w:rPr>
        <w:t xml:space="preserve">ε συνέχεια συναφούς </w:t>
      </w:r>
      <w:r w:rsidR="00315E13">
        <w:rPr>
          <w:lang w:val="el-GR" w:eastAsia="zh-CN"/>
        </w:rPr>
        <w:t xml:space="preserve">ανωτέρω σχετικού και κατόπιν συναφούς </w:t>
      </w:r>
      <w:r w:rsidR="00DF20DF">
        <w:rPr>
          <w:lang w:val="el-GR" w:eastAsia="zh-CN"/>
        </w:rPr>
        <w:t>ενημέρωσης από την εδώ Αντιπροσωπεία της Ευρωπαϊκής Ένωσης (ΕΕ), σ</w:t>
      </w:r>
      <w:r w:rsidRPr="00DF20DF">
        <w:rPr>
          <w:lang w:val="el-GR" w:eastAsia="zh-CN"/>
        </w:rPr>
        <w:t>ας γνωρίζουμε ότι</w:t>
      </w:r>
      <w:r w:rsidR="00DF20DF">
        <w:rPr>
          <w:lang w:val="el-GR" w:eastAsia="zh-CN"/>
        </w:rPr>
        <w:t xml:space="preserve"> η Ευρωπαϊκή Επιτροπή </w:t>
      </w:r>
      <w:r w:rsidR="00315E13">
        <w:rPr>
          <w:lang w:val="el-GR" w:eastAsia="zh-CN"/>
        </w:rPr>
        <w:t>θα αποστείλει τους εν θ</w:t>
      </w:r>
      <w:r w:rsidR="00DF20DF">
        <w:rPr>
          <w:lang w:val="el-GR" w:eastAsia="zh-CN"/>
        </w:rPr>
        <w:t>έ</w:t>
      </w:r>
      <w:r w:rsidR="00315E13">
        <w:rPr>
          <w:lang w:val="el-GR" w:eastAsia="zh-CN"/>
        </w:rPr>
        <w:t>ματι καταλόγους στο Υπουργείο Εμπορίου της Λαϊκής Δημοκρατίας της Κίνας στις 28.7.2025, στις 11.8.2025 και στις 25.8.2025.</w:t>
      </w:r>
    </w:p>
    <w:p w:rsidR="00DF20DF" w:rsidRDefault="00315E13" w:rsidP="00923090">
      <w:pPr>
        <w:spacing w:before="120" w:after="120"/>
        <w:ind w:firstLine="720"/>
        <w:jc w:val="both"/>
        <w:rPr>
          <w:lang w:val="el-GR" w:eastAsia="zh-CN"/>
        </w:rPr>
      </w:pPr>
      <w:r>
        <w:rPr>
          <w:lang w:val="el-GR" w:eastAsia="zh-CN"/>
        </w:rPr>
        <w:t xml:space="preserve">Στο πλαίσιο αυτό, η Αντιπροσωπεία παρακαλεί τις επιχειρήσεις που έχουν υποβάλει συναφείς αιτήσεις, κατά την περίοδο 11-28.7.2025, να ενημερώσουν για τυχόν τροποποιήσεις στην κατάσταση της αίτησής τους, μέσω της ειδικής </w:t>
      </w:r>
      <w:r w:rsidR="00DF20DF">
        <w:rPr>
          <w:lang w:val="el-GR" w:eastAsia="zh-CN"/>
        </w:rPr>
        <w:t>διαδικτυακή</w:t>
      </w:r>
      <w:r>
        <w:rPr>
          <w:lang w:val="el-GR" w:eastAsia="zh-CN"/>
        </w:rPr>
        <w:t>ς</w:t>
      </w:r>
      <w:r w:rsidR="00DF20DF">
        <w:rPr>
          <w:lang w:val="el-GR" w:eastAsia="zh-CN"/>
        </w:rPr>
        <w:t xml:space="preserve"> εφαρμογή</w:t>
      </w:r>
      <w:r>
        <w:rPr>
          <w:lang w:val="el-GR" w:eastAsia="zh-CN"/>
        </w:rPr>
        <w:t>ς</w:t>
      </w:r>
      <w:r w:rsidR="00923090">
        <w:rPr>
          <w:lang w:val="el-GR" w:eastAsia="zh-CN"/>
        </w:rPr>
        <w:t xml:space="preserve"> </w:t>
      </w:r>
      <w:hyperlink r:id="rId9" w:history="1">
        <w:r w:rsidR="00923090" w:rsidRPr="00EC1EDB">
          <w:rPr>
            <w:rStyle w:val="Hyperlink"/>
            <w:lang w:eastAsia="zh-CN"/>
          </w:rPr>
          <w:t>https</w:t>
        </w:r>
        <w:r w:rsidR="00923090" w:rsidRPr="00EC1EDB">
          <w:rPr>
            <w:rStyle w:val="Hyperlink"/>
            <w:lang w:val="el-GR" w:eastAsia="zh-CN"/>
          </w:rPr>
          <w:t>://</w:t>
        </w:r>
        <w:proofErr w:type="spellStart"/>
        <w:r w:rsidR="00923090" w:rsidRPr="00EC1EDB">
          <w:rPr>
            <w:rStyle w:val="Hyperlink"/>
            <w:lang w:eastAsia="zh-CN"/>
          </w:rPr>
          <w:t>ec</w:t>
        </w:r>
        <w:proofErr w:type="spellEnd"/>
        <w:r w:rsidR="00923090" w:rsidRPr="00EC1EDB">
          <w:rPr>
            <w:rStyle w:val="Hyperlink"/>
            <w:lang w:val="el-GR" w:eastAsia="zh-CN"/>
          </w:rPr>
          <w:t>.</w:t>
        </w:r>
        <w:proofErr w:type="spellStart"/>
        <w:r w:rsidR="00923090" w:rsidRPr="00EC1EDB">
          <w:rPr>
            <w:rStyle w:val="Hyperlink"/>
            <w:lang w:eastAsia="zh-CN"/>
          </w:rPr>
          <w:t>europa</w:t>
        </w:r>
        <w:proofErr w:type="spellEnd"/>
        <w:r w:rsidR="00923090" w:rsidRPr="00EC1EDB">
          <w:rPr>
            <w:rStyle w:val="Hyperlink"/>
            <w:lang w:val="el-GR" w:eastAsia="zh-CN"/>
          </w:rPr>
          <w:t>.</w:t>
        </w:r>
        <w:proofErr w:type="spellStart"/>
        <w:r w:rsidR="00923090" w:rsidRPr="00EC1EDB">
          <w:rPr>
            <w:rStyle w:val="Hyperlink"/>
            <w:lang w:eastAsia="zh-CN"/>
          </w:rPr>
          <w:t>eu</w:t>
        </w:r>
        <w:proofErr w:type="spellEnd"/>
        <w:r w:rsidR="00923090" w:rsidRPr="00EC1EDB">
          <w:rPr>
            <w:rStyle w:val="Hyperlink"/>
            <w:lang w:val="el-GR" w:eastAsia="zh-CN"/>
          </w:rPr>
          <w:t>/</w:t>
        </w:r>
        <w:proofErr w:type="spellStart"/>
        <w:r w:rsidR="00923090" w:rsidRPr="00EC1EDB">
          <w:rPr>
            <w:rStyle w:val="Hyperlink"/>
            <w:lang w:eastAsia="zh-CN"/>
          </w:rPr>
          <w:t>eusurvey</w:t>
        </w:r>
        <w:proofErr w:type="spellEnd"/>
        <w:r w:rsidR="00923090" w:rsidRPr="00EC1EDB">
          <w:rPr>
            <w:rStyle w:val="Hyperlink"/>
            <w:lang w:val="el-GR" w:eastAsia="zh-CN"/>
          </w:rPr>
          <w:t>/</w:t>
        </w:r>
        <w:r w:rsidR="00923090" w:rsidRPr="00EC1EDB">
          <w:rPr>
            <w:rStyle w:val="Hyperlink"/>
            <w:lang w:eastAsia="zh-CN"/>
          </w:rPr>
          <w:t>runner</w:t>
        </w:r>
        <w:r w:rsidR="00923090" w:rsidRPr="00EC1EDB">
          <w:rPr>
            <w:rStyle w:val="Hyperlink"/>
            <w:lang w:val="el-GR" w:eastAsia="zh-CN"/>
          </w:rPr>
          <w:t>/</w:t>
        </w:r>
        <w:r w:rsidR="00923090" w:rsidRPr="00EC1EDB">
          <w:rPr>
            <w:rStyle w:val="Hyperlink"/>
            <w:lang w:eastAsia="zh-CN"/>
          </w:rPr>
          <w:t>RLS</w:t>
        </w:r>
      </w:hyperlink>
      <w:r w:rsidR="00DF20DF">
        <w:rPr>
          <w:lang w:val="el-GR" w:eastAsia="zh-CN"/>
        </w:rPr>
        <w:t>.</w:t>
      </w:r>
    </w:p>
    <w:p w:rsidR="00DF20DF" w:rsidRDefault="00DF20DF" w:rsidP="00F34AA4">
      <w:pPr>
        <w:spacing w:before="120" w:after="120"/>
        <w:ind w:firstLine="720"/>
        <w:jc w:val="both"/>
        <w:rPr>
          <w:lang w:val="el-GR" w:eastAsia="zh-CN"/>
        </w:rPr>
      </w:pPr>
      <w:r>
        <w:rPr>
          <w:lang w:val="el-GR" w:eastAsia="zh-CN"/>
        </w:rPr>
        <w:t>Θα παρακαλούσαμε για την ενημέρωση των μελών σας.</w:t>
      </w:r>
    </w:p>
    <w:p w:rsidR="00370599" w:rsidRPr="00DF20DF" w:rsidRDefault="00370599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107441" w:rsidRPr="00DF20DF" w:rsidRDefault="000B4965" w:rsidP="00A0118B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/>
        </w:rPr>
        <w:t xml:space="preserve">Ο </w:t>
      </w:r>
      <w:r w:rsidR="00CF2CED" w:rsidRPr="00DF20DF">
        <w:rPr>
          <w:lang w:val="el-GR"/>
        </w:rPr>
        <w:t>Διευθύνων</w:t>
      </w:r>
    </w:p>
    <w:p w:rsidR="008169A5" w:rsidRPr="00DF20DF" w:rsidRDefault="008169A5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8776AD" w:rsidRPr="00DF20DF" w:rsidRDefault="008776AD" w:rsidP="00A0118B">
      <w:pPr>
        <w:tabs>
          <w:tab w:val="center" w:pos="6300"/>
        </w:tabs>
        <w:ind w:left="4680"/>
        <w:jc w:val="center"/>
        <w:rPr>
          <w:lang w:val="el-GR"/>
        </w:rPr>
      </w:pPr>
    </w:p>
    <w:p w:rsidR="000B4965" w:rsidRPr="00DF20DF" w:rsidRDefault="00CF2CED" w:rsidP="00A0118B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/>
        </w:rPr>
        <w:t>Γεώργιος Χατζηπέτρος</w:t>
      </w:r>
    </w:p>
    <w:p w:rsidR="008776AD" w:rsidRDefault="00F12CA7" w:rsidP="00DF20DF">
      <w:pPr>
        <w:tabs>
          <w:tab w:val="center" w:pos="6300"/>
        </w:tabs>
        <w:ind w:left="4680"/>
        <w:jc w:val="center"/>
        <w:rPr>
          <w:lang w:val="el-GR"/>
        </w:rPr>
      </w:pPr>
      <w:r w:rsidRPr="00DF20DF">
        <w:rPr>
          <w:lang w:val="el-GR" w:eastAsia="zh-CN"/>
        </w:rPr>
        <w:t>Σύμβουλος</w:t>
      </w:r>
      <w:r w:rsidR="0088578B" w:rsidRPr="00DF20DF">
        <w:rPr>
          <w:lang w:val="el-GR"/>
        </w:rPr>
        <w:t xml:space="preserve"> </w:t>
      </w:r>
      <w:r w:rsidR="000B4965" w:rsidRPr="00DF20DF">
        <w:rPr>
          <w:lang w:val="el-GR"/>
        </w:rPr>
        <w:t>Ο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>Ε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>Υ</w:t>
      </w:r>
      <w:r w:rsidR="006437D9" w:rsidRPr="00DF20DF">
        <w:rPr>
          <w:lang w:val="el-GR"/>
        </w:rPr>
        <w:t>.</w:t>
      </w:r>
      <w:r w:rsidR="000B4965" w:rsidRPr="00DF20DF">
        <w:rPr>
          <w:lang w:val="el-GR"/>
        </w:rPr>
        <w:t xml:space="preserve"> </w:t>
      </w:r>
      <w:r w:rsidRPr="00DF20DF">
        <w:rPr>
          <w:lang w:val="el-GR"/>
        </w:rPr>
        <w:t>Β</w:t>
      </w:r>
      <w:r w:rsidR="000B4965" w:rsidRPr="00DF20DF">
        <w:rPr>
          <w:lang w:val="el-GR"/>
        </w:rPr>
        <w:t>΄</w:t>
      </w:r>
    </w:p>
    <w:p w:rsidR="00485EA6" w:rsidRDefault="00485EA6">
      <w:pPr>
        <w:rPr>
          <w:lang w:val="el-GR"/>
        </w:rPr>
      </w:pPr>
      <w:r>
        <w:rPr>
          <w:lang w:val="el-GR"/>
        </w:rPr>
        <w:br w:type="page"/>
      </w:r>
    </w:p>
    <w:p w:rsidR="00485EA6" w:rsidRPr="00121A0A" w:rsidRDefault="00485EA6" w:rsidP="00121A0A">
      <w:pPr>
        <w:tabs>
          <w:tab w:val="center" w:pos="6300"/>
        </w:tabs>
        <w:jc w:val="center"/>
        <w:rPr>
          <w:b/>
          <w:bCs/>
          <w:lang w:val="el-GR" w:eastAsia="zh-CN"/>
        </w:rPr>
      </w:pPr>
      <w:r w:rsidRPr="00121A0A">
        <w:rPr>
          <w:b/>
          <w:bCs/>
          <w:lang w:val="el-GR"/>
        </w:rPr>
        <w:lastRenderedPageBreak/>
        <w:t>ΠΙΝΑΚΑΣ ΑΠΟΔΕΚΤΩΝ</w:t>
      </w:r>
      <w:r w:rsidR="00121A0A" w:rsidRPr="00121A0A">
        <w:rPr>
          <w:b/>
          <w:bCs/>
          <w:lang w:val="el-GR"/>
        </w:rPr>
        <w:t xml:space="preserve"> (</w:t>
      </w:r>
      <w:r w:rsidR="00121A0A">
        <w:rPr>
          <w:b/>
          <w:bCs/>
          <w:lang w:val="el-GR"/>
        </w:rPr>
        <w:t xml:space="preserve">μ. ημών, μ. </w:t>
      </w:r>
      <w:r w:rsidR="00121A0A">
        <w:rPr>
          <w:b/>
          <w:bCs/>
          <w:lang w:eastAsia="zh-CN"/>
        </w:rPr>
        <w:t>e</w:t>
      </w:r>
      <w:r w:rsidR="00121A0A" w:rsidRPr="00121A0A">
        <w:rPr>
          <w:b/>
          <w:bCs/>
          <w:lang w:val="el-GR" w:eastAsia="zh-CN"/>
        </w:rPr>
        <w:t>-</w:t>
      </w:r>
      <w:r w:rsidR="00121A0A">
        <w:rPr>
          <w:b/>
          <w:bCs/>
          <w:lang w:eastAsia="zh-CN"/>
        </w:rPr>
        <w:t>mail</w:t>
      </w:r>
      <w:r w:rsidR="00121A0A" w:rsidRPr="00121A0A">
        <w:rPr>
          <w:b/>
          <w:bCs/>
          <w:lang w:val="el-GR" w:eastAsia="zh-CN"/>
        </w:rPr>
        <w:t>)</w:t>
      </w:r>
    </w:p>
    <w:p w:rsidR="00121A0A" w:rsidRPr="00E04458" w:rsidRDefault="00121A0A" w:rsidP="00485EA6">
      <w:pPr>
        <w:tabs>
          <w:tab w:val="center" w:pos="6300"/>
        </w:tabs>
        <w:rPr>
          <w:lang w:val="el-GR"/>
        </w:rPr>
      </w:pP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/>
        </w:rPr>
        <w:t>- Κεντρική Ένωση Επιμελητηρίων Ελλάδος</w:t>
      </w:r>
      <w:r>
        <w:rPr>
          <w:lang w:val="el-GR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0" w:history="1">
        <w:r w:rsidRPr="00EC1EDB">
          <w:rPr>
            <w:rStyle w:val="Hyperlink"/>
            <w:lang w:eastAsia="zh-CN"/>
          </w:rPr>
          <w:t>keeuhcci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uhc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 xml:space="preserve">, </w:t>
      </w:r>
      <w:hyperlink r:id="rId12" w:history="1">
        <w:r w:rsidRPr="00EC1EDB">
          <w:rPr>
            <w:rStyle w:val="Hyperlink"/>
            <w:lang w:eastAsia="zh-CN"/>
          </w:rPr>
          <w:t>excom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acsmi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485EA6" w:rsidRPr="00485EA6" w:rsidRDefault="00485EA6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Αθηνών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485EA6">
        <w:rPr>
          <w:lang w:val="el-GR" w:eastAsia="zh-CN"/>
        </w:rPr>
        <w:t>-</w:t>
      </w:r>
      <w:r>
        <w:rPr>
          <w:lang w:eastAsia="zh-CN"/>
        </w:rPr>
        <w:t>mail</w:t>
      </w:r>
      <w:r w:rsidRPr="00485EA6">
        <w:rPr>
          <w:lang w:val="el-GR" w:eastAsia="zh-CN"/>
        </w:rPr>
        <w:t xml:space="preserve">: </w:t>
      </w:r>
      <w:hyperlink r:id="rId14" w:history="1">
        <w:r w:rsidR="00C64B09" w:rsidRPr="00EC1EDB">
          <w:rPr>
            <w:rStyle w:val="Hyperlink"/>
            <w:lang w:eastAsia="zh-CN"/>
          </w:rPr>
          <w:t>eea</w:t>
        </w:r>
        <w:r w:rsidR="00C64B09" w:rsidRPr="00EC1EDB">
          <w:rPr>
            <w:rStyle w:val="Hyperlink"/>
            <w:lang w:val="el-GR" w:eastAsia="zh-CN"/>
          </w:rPr>
          <w:t>@</w:t>
        </w:r>
        <w:r w:rsidR="00C64B09" w:rsidRPr="00EC1EDB">
          <w:rPr>
            <w:rStyle w:val="Hyperlink"/>
            <w:lang w:eastAsia="zh-CN"/>
          </w:rPr>
          <w:t>eea</w:t>
        </w:r>
        <w:r w:rsidR="00C64B09" w:rsidRPr="00EC1EDB">
          <w:rPr>
            <w:rStyle w:val="Hyperlink"/>
            <w:lang w:val="el-GR" w:eastAsia="zh-CN"/>
          </w:rPr>
          <w:t>.</w:t>
        </w:r>
        <w:r w:rsidR="00C64B09"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,</w:t>
      </w:r>
      <w:r w:rsidR="00C64B09" w:rsidRPr="00C64B09">
        <w:rPr>
          <w:lang w:val="el-GR" w:eastAsia="zh-CN"/>
        </w:rPr>
        <w:t xml:space="preserve"> </w:t>
      </w:r>
      <w:hyperlink r:id="rId15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eea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485EA6">
        <w:rPr>
          <w:lang w:val="el-GR" w:eastAsia="zh-CN"/>
        </w:rPr>
        <w:t>)</w:t>
      </w:r>
    </w:p>
    <w:p w:rsidR="00121A0A" w:rsidRPr="00315E13" w:rsidRDefault="00485EA6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Θεσσαλονίκης</w:t>
      </w:r>
    </w:p>
    <w:p w:rsidR="00485EA6" w:rsidRPr="00315E13" w:rsidRDefault="00121A0A" w:rsidP="00485EA6">
      <w:pPr>
        <w:tabs>
          <w:tab w:val="center" w:pos="6300"/>
        </w:tabs>
        <w:rPr>
          <w:lang w:val="el-GR" w:eastAsia="zh-CN"/>
        </w:rPr>
      </w:pPr>
      <w:r w:rsidRPr="00315E13">
        <w:rPr>
          <w:b/>
          <w:bCs/>
          <w:lang w:val="el-GR" w:eastAsia="zh-CN"/>
        </w:rPr>
        <w:t xml:space="preserve">  </w:t>
      </w:r>
      <w:r w:rsidR="00485EA6" w:rsidRPr="00315E13">
        <w:rPr>
          <w:lang w:val="el-GR" w:eastAsia="zh-CN"/>
        </w:rPr>
        <w:t>(</w:t>
      </w:r>
      <w:r w:rsidR="00485EA6" w:rsidRPr="00121A0A">
        <w:rPr>
          <w:lang w:val="it-IT" w:eastAsia="zh-CN"/>
        </w:rPr>
        <w:t>e</w:t>
      </w:r>
      <w:r w:rsidR="00485EA6" w:rsidRPr="00315E13">
        <w:rPr>
          <w:lang w:val="el-GR" w:eastAsia="zh-CN"/>
        </w:rPr>
        <w:t>-</w:t>
      </w:r>
      <w:r w:rsidR="00485EA6" w:rsidRPr="00121A0A">
        <w:rPr>
          <w:lang w:val="it-IT" w:eastAsia="zh-CN"/>
        </w:rPr>
        <w:t>mail</w:t>
      </w:r>
      <w:r w:rsidR="00485EA6" w:rsidRPr="00315E13">
        <w:rPr>
          <w:lang w:val="el-GR" w:eastAsia="zh-CN"/>
        </w:rPr>
        <w:t xml:space="preserve">: </w:t>
      </w:r>
      <w:hyperlink r:id="rId16" w:history="1">
        <w:r w:rsidR="00C64B09" w:rsidRPr="00121A0A">
          <w:rPr>
            <w:rStyle w:val="Hyperlink"/>
            <w:lang w:val="it-IT" w:eastAsia="zh-CN"/>
          </w:rPr>
          <w:t>root</w:t>
        </w:r>
        <w:r w:rsidR="00C64B09" w:rsidRPr="00315E13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ebeth</w:t>
        </w:r>
        <w:r w:rsidR="00C64B09" w:rsidRPr="00315E13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315E13">
        <w:rPr>
          <w:lang w:val="el-GR" w:eastAsia="zh-CN"/>
        </w:rPr>
        <w:t xml:space="preserve">, </w:t>
      </w:r>
      <w:hyperlink r:id="rId17" w:history="1">
        <w:r w:rsidR="00C64B09" w:rsidRPr="00121A0A">
          <w:rPr>
            <w:rStyle w:val="Hyperlink"/>
            <w:lang w:val="it-IT" w:eastAsia="zh-CN"/>
          </w:rPr>
          <w:t>exagoges</w:t>
        </w:r>
        <w:r w:rsidR="00C64B09" w:rsidRPr="00315E13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ebeth</w:t>
        </w:r>
        <w:r w:rsidR="00C64B09" w:rsidRPr="00315E13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315E13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Θεσσαλονίκης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1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veth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gov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19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veth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gov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Θεσσαλονίκης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0" w:history="1">
        <w:r w:rsidRPr="00EC1EDB">
          <w:rPr>
            <w:rStyle w:val="Hyperlink"/>
            <w:lang w:eastAsia="zh-CN"/>
          </w:rPr>
          <w:t>grammateia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epepthe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Πειραιώς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21" w:history="1">
        <w:r w:rsidR="00C64B09" w:rsidRPr="00121A0A">
          <w:rPr>
            <w:rStyle w:val="Hyperlink"/>
            <w:lang w:val="it-IT" w:eastAsia="zh-CN"/>
          </w:rPr>
          <w:t>evep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pcci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22" w:history="1">
        <w:r w:rsidR="00C64B09" w:rsidRPr="00121A0A">
          <w:rPr>
            <w:rStyle w:val="Hyperlink"/>
            <w:lang w:val="it-IT" w:eastAsia="zh-CN"/>
          </w:rPr>
          <w:t>commerce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pcci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Βιοτεχνικό Επιμελητήριο Πειραιώς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bep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Επιμελητήριο Πειραιώς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4" w:history="1">
        <w:r w:rsidRPr="00EC1EDB">
          <w:rPr>
            <w:rStyle w:val="Hyperlink"/>
            <w:lang w:eastAsia="zh-CN"/>
          </w:rPr>
          <w:t>eepir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25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voutsinasjohn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Εμπορικό &amp; Βιομηχανικό Επιμελητήριο Ροδόπης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rodopicci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Επαγγελματικό &amp; Βιοτεχνικό Επιμελητήριο Ροδόπης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27" w:history="1">
        <w:r w:rsidR="00C64B09" w:rsidRPr="00121A0A">
          <w:rPr>
            <w:rStyle w:val="Hyperlink"/>
            <w:lang w:val="it-IT" w:eastAsia="zh-CN"/>
          </w:rPr>
          <w:t>info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everodopi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28" w:history="1">
        <w:r w:rsidR="00C64B09" w:rsidRPr="00121A0A">
          <w:rPr>
            <w:rStyle w:val="Hyperlink"/>
            <w:lang w:val="it-IT" w:eastAsia="zh-CN"/>
          </w:rPr>
          <w:t>gravanisanton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gmail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com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Αιτωλοακαρνανίας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29" w:history="1">
        <w:r w:rsidRPr="00EC1EDB">
          <w:rPr>
            <w:rStyle w:val="Hyperlink"/>
            <w:lang w:eastAsia="zh-CN"/>
          </w:rPr>
          <w:t>contact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epimetol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30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epimetol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Αρκαδίας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arcadianet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Αχαΐας</w:t>
      </w:r>
      <w:r w:rsidRPr="00C64B09">
        <w:rPr>
          <w:lang w:val="el-GR" w:eastAsia="zh-CN"/>
        </w:rPr>
        <w:t xml:space="preserve"> (</w:t>
      </w:r>
      <w:r w:rsidRPr="00C64B09">
        <w:rPr>
          <w:lang w:val="it-IT" w:eastAsia="zh-CN"/>
        </w:rPr>
        <w:t>e</w:t>
      </w:r>
      <w:r w:rsidRPr="00C64B09">
        <w:rPr>
          <w:lang w:val="el-GR" w:eastAsia="zh-CN"/>
        </w:rPr>
        <w:t>-</w:t>
      </w:r>
      <w:r w:rsidRPr="00C64B09">
        <w:rPr>
          <w:lang w:val="it-IT"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2" w:history="1">
        <w:r w:rsidRPr="00C64B09">
          <w:rPr>
            <w:rStyle w:val="Hyperlink"/>
            <w:lang w:val="it-IT" w:eastAsia="zh-CN"/>
          </w:rPr>
          <w:t>ea</w:t>
        </w:r>
        <w:r w:rsidRPr="00C64B09">
          <w:rPr>
            <w:rStyle w:val="Hyperlink"/>
            <w:lang w:val="el-GR" w:eastAsia="zh-CN"/>
          </w:rPr>
          <w:t>@</w:t>
        </w:r>
        <w:r w:rsidRPr="00C64B09">
          <w:rPr>
            <w:rStyle w:val="Hyperlink"/>
            <w:lang w:val="it-IT" w:eastAsia="zh-CN"/>
          </w:rPr>
          <w:t>e</w:t>
        </w:r>
        <w:r w:rsidRPr="00C64B09">
          <w:rPr>
            <w:rStyle w:val="Hyperlink"/>
            <w:lang w:val="el-GR" w:eastAsia="zh-CN"/>
          </w:rPr>
          <w:t>-</w:t>
        </w:r>
        <w:r w:rsidRPr="00C64B09">
          <w:rPr>
            <w:rStyle w:val="Hyperlink"/>
            <w:lang w:val="it-IT" w:eastAsia="zh-CN"/>
          </w:rPr>
          <w:t>a</w:t>
        </w:r>
        <w:r w:rsidRPr="00C64B09">
          <w:rPr>
            <w:rStyle w:val="Hyperlink"/>
            <w:lang w:val="el-GR" w:eastAsia="zh-CN"/>
          </w:rPr>
          <w:t>.</w:t>
        </w:r>
        <w:r w:rsidRPr="00C64B09">
          <w:rPr>
            <w:rStyle w:val="Hyperlink"/>
            <w:lang w:val="it-IT"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33" w:history="1">
        <w:r w:rsidRPr="00EC1EDB">
          <w:rPr>
            <w:rStyle w:val="Hyperlink"/>
            <w:lang w:val="it-IT"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Βοιωτίας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4" w:history="1">
        <w:r w:rsidRPr="00EC1EDB">
          <w:rPr>
            <w:rStyle w:val="Hyperlink"/>
            <w:lang w:eastAsia="zh-CN"/>
          </w:rPr>
          <w:t>epimviot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Γρεβενών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5" w:history="1">
        <w:r w:rsidRPr="00EC1EDB">
          <w:rPr>
            <w:rStyle w:val="Hyperlink"/>
            <w:lang w:eastAsia="zh-CN"/>
          </w:rPr>
          <w:t>ebegreve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grevenanet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Δράμας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6" w:history="1">
        <w:r w:rsidRPr="00EC1EDB">
          <w:rPr>
            <w:rStyle w:val="Hyperlink"/>
            <w:lang w:eastAsia="zh-CN"/>
          </w:rPr>
          <w:t>ccidrama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dramanet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Δωδεκανήσου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3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38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121A0A" w:rsidRPr="00121A0A" w:rsidRDefault="00C64B0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Έβρου</w:t>
      </w:r>
    </w:p>
    <w:p w:rsidR="00C64B0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C64B09" w:rsidRPr="00E04458">
        <w:rPr>
          <w:lang w:val="el-GR" w:eastAsia="zh-CN"/>
        </w:rPr>
        <w:t>(</w:t>
      </w:r>
      <w:r w:rsidR="00C64B09" w:rsidRPr="00121A0A">
        <w:rPr>
          <w:lang w:val="it-IT" w:eastAsia="zh-CN"/>
        </w:rPr>
        <w:t>e</w:t>
      </w:r>
      <w:r w:rsidR="00C64B09" w:rsidRPr="00E04458">
        <w:rPr>
          <w:lang w:val="el-GR" w:eastAsia="zh-CN"/>
        </w:rPr>
        <w:t>-</w:t>
      </w:r>
      <w:r w:rsidR="00C64B09" w:rsidRPr="00121A0A">
        <w:rPr>
          <w:lang w:val="it-IT" w:eastAsia="zh-CN"/>
        </w:rPr>
        <w:t>mail</w:t>
      </w:r>
      <w:r w:rsidR="00C64B09" w:rsidRPr="00E04458">
        <w:rPr>
          <w:lang w:val="el-GR" w:eastAsia="zh-CN"/>
        </w:rPr>
        <w:t xml:space="preserve">: </w:t>
      </w:r>
      <w:hyperlink r:id="rId39" w:history="1">
        <w:r w:rsidR="00C64B09" w:rsidRPr="00121A0A">
          <w:rPr>
            <w:rStyle w:val="Hyperlink"/>
            <w:lang w:val="it-IT" w:eastAsia="zh-CN"/>
          </w:rPr>
          <w:t>epimevro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otenet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 xml:space="preserve">, </w:t>
      </w:r>
      <w:hyperlink r:id="rId40" w:history="1">
        <w:r w:rsidR="00C64B09" w:rsidRPr="00121A0A">
          <w:rPr>
            <w:rStyle w:val="Hyperlink"/>
            <w:lang w:val="it-IT" w:eastAsia="zh-CN"/>
          </w:rPr>
          <w:t>topsidis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gmail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com</w:t>
        </w:r>
      </w:hyperlink>
      <w:r w:rsidR="00C64B09" w:rsidRPr="00E04458">
        <w:rPr>
          <w:lang w:val="el-GR" w:eastAsia="zh-CN"/>
        </w:rPr>
        <w:t xml:space="preserve">, </w:t>
      </w:r>
      <w:hyperlink r:id="rId41" w:history="1">
        <w:r w:rsidR="00C64B09" w:rsidRPr="00121A0A">
          <w:rPr>
            <w:rStyle w:val="Hyperlink"/>
            <w:lang w:val="it-IT" w:eastAsia="zh-CN"/>
          </w:rPr>
          <w:t>marketing</w:t>
        </w:r>
        <w:r w:rsidR="00C64B09" w:rsidRPr="00E04458">
          <w:rPr>
            <w:rStyle w:val="Hyperlink"/>
            <w:lang w:val="el-GR" w:eastAsia="zh-CN"/>
          </w:rPr>
          <w:t>@</w:t>
        </w:r>
        <w:r w:rsidR="00C64B09" w:rsidRPr="00121A0A">
          <w:rPr>
            <w:rStyle w:val="Hyperlink"/>
            <w:lang w:val="it-IT" w:eastAsia="zh-CN"/>
          </w:rPr>
          <w:t>evroschamber</w:t>
        </w:r>
        <w:r w:rsidR="00C64B09" w:rsidRPr="00E04458">
          <w:rPr>
            <w:rStyle w:val="Hyperlink"/>
            <w:lang w:val="el-GR" w:eastAsia="zh-CN"/>
          </w:rPr>
          <w:t>.</w:t>
        </w:r>
        <w:r w:rsidR="00C64B09" w:rsidRPr="00121A0A">
          <w:rPr>
            <w:rStyle w:val="Hyperlink"/>
            <w:lang w:val="it-IT" w:eastAsia="zh-CN"/>
          </w:rPr>
          <w:t>gr</w:t>
        </w:r>
      </w:hyperlink>
      <w:r w:rsidR="00C64B09" w:rsidRPr="00E04458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Ευβοίας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4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eviachamber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>)</w:t>
      </w:r>
    </w:p>
    <w:p w:rsidR="00C64B09" w:rsidRPr="00C64B09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Ευρυτανίας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C64B09">
        <w:rPr>
          <w:lang w:val="el-GR" w:eastAsia="zh-CN"/>
        </w:rPr>
        <w:t>-</w:t>
      </w:r>
      <w:r>
        <w:rPr>
          <w:lang w:eastAsia="zh-CN"/>
        </w:rPr>
        <w:t>mail</w:t>
      </w:r>
      <w:r w:rsidRPr="00C64B09">
        <w:rPr>
          <w:lang w:val="el-GR" w:eastAsia="zh-CN"/>
        </w:rPr>
        <w:t xml:space="preserve">: </w:t>
      </w:r>
      <w:hyperlink r:id="rId4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epimelitirio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evrytania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C64B09">
        <w:rPr>
          <w:lang w:val="el-GR" w:eastAsia="zh-CN"/>
        </w:rPr>
        <w:t xml:space="preserve">, </w:t>
      </w:r>
      <w:hyperlink r:id="rId44" w:history="1">
        <w:r w:rsidRPr="00EC1EDB">
          <w:rPr>
            <w:rStyle w:val="Hyperlink"/>
            <w:lang w:eastAsia="zh-CN"/>
          </w:rPr>
          <w:t>epimevri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hotmail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C64B09">
        <w:rPr>
          <w:lang w:val="el-GR" w:eastAsia="zh-CN"/>
        </w:rPr>
        <w:t>)</w:t>
      </w:r>
    </w:p>
    <w:p w:rsidR="00C64B09" w:rsidRPr="009A6F0D" w:rsidRDefault="00C64B0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Ζακύνθου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5" w:history="1">
        <w:r w:rsidR="009A6F0D" w:rsidRPr="00EC1EDB">
          <w:rPr>
            <w:rStyle w:val="Hyperlink"/>
            <w:lang w:eastAsia="zh-CN"/>
          </w:rPr>
          <w:t>zantecci</w:t>
        </w:r>
        <w:r w:rsidR="009A6F0D" w:rsidRPr="00EC1EDB">
          <w:rPr>
            <w:rStyle w:val="Hyperlink"/>
            <w:lang w:val="el-GR" w:eastAsia="zh-CN"/>
          </w:rPr>
          <w:t>@</w:t>
        </w:r>
        <w:r w:rsidR="009A6F0D" w:rsidRPr="00EC1EDB">
          <w:rPr>
            <w:rStyle w:val="Hyperlink"/>
            <w:lang w:eastAsia="zh-CN"/>
          </w:rPr>
          <w:t>otenet</w:t>
        </w:r>
        <w:r w:rsidR="009A6F0D" w:rsidRPr="00EC1EDB">
          <w:rPr>
            <w:rStyle w:val="Hyperlink"/>
            <w:lang w:val="el-GR" w:eastAsia="zh-CN"/>
          </w:rPr>
          <w:t>.</w:t>
        </w:r>
        <w:r w:rsidR="009A6F0D" w:rsidRPr="00EC1EDB">
          <w:rPr>
            <w:rStyle w:val="Hyperlink"/>
            <w:lang w:eastAsia="zh-CN"/>
          </w:rPr>
          <w:t>gr</w:t>
        </w:r>
      </w:hyperlink>
      <w:r w:rsidR="009A6F0D"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Ηλείας</w:t>
      </w:r>
      <w:r w:rsidRPr="009A6F0D">
        <w:rPr>
          <w:lang w:val="el-GR" w:eastAsia="zh-CN"/>
        </w:rPr>
        <w:t xml:space="preserve"> (</w:t>
      </w:r>
      <w:r w:rsidRPr="009A6F0D">
        <w:rPr>
          <w:lang w:val="it-IT" w:eastAsia="zh-CN"/>
        </w:rPr>
        <w:t>e</w:t>
      </w:r>
      <w:r w:rsidRPr="009A6F0D">
        <w:rPr>
          <w:lang w:val="el-GR" w:eastAsia="zh-CN"/>
        </w:rPr>
        <w:t>-</w:t>
      </w:r>
      <w:r w:rsidRPr="009A6F0D">
        <w:rPr>
          <w:lang w:val="it-IT"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6" w:history="1">
        <w:r w:rsidRPr="009A6F0D">
          <w:rPr>
            <w:rStyle w:val="Hyperlink"/>
            <w:lang w:val="it-IT" w:eastAsia="zh-CN"/>
          </w:rPr>
          <w:t>info</w:t>
        </w:r>
        <w:r w:rsidRPr="009A6F0D">
          <w:rPr>
            <w:rStyle w:val="Hyperlink"/>
            <w:lang w:val="el-GR" w:eastAsia="zh-CN"/>
          </w:rPr>
          <w:t>@</w:t>
        </w:r>
        <w:r w:rsidRPr="009A6F0D">
          <w:rPr>
            <w:rStyle w:val="Hyperlink"/>
            <w:lang w:val="it-IT" w:eastAsia="zh-CN"/>
          </w:rPr>
          <w:t>iliachamber</w:t>
        </w:r>
        <w:r w:rsidRPr="009A6F0D">
          <w:rPr>
            <w:rStyle w:val="Hyperlink"/>
            <w:lang w:val="el-GR" w:eastAsia="zh-CN"/>
          </w:rPr>
          <w:t>.</w:t>
        </w:r>
        <w:r w:rsidRPr="009A6F0D">
          <w:rPr>
            <w:rStyle w:val="Hyperlink"/>
            <w:lang w:val="it-IT"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47" w:history="1">
        <w:r w:rsidRPr="00EC1EDB">
          <w:rPr>
            <w:rStyle w:val="Hyperlink"/>
            <w:lang w:val="it-IT" w:eastAsia="zh-CN"/>
          </w:rPr>
          <w:t>presidentilia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gmail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Ημαθίας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8" w:history="1">
        <w:r w:rsidRPr="00EC1EDB">
          <w:rPr>
            <w:rStyle w:val="Hyperlink"/>
            <w:lang w:eastAsia="zh-CN"/>
          </w:rPr>
          <w:t>chamimat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Ηρακλείου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4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50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ebeh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Θεσπρωτίας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1" w:history="1"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</w:t>
        </w:r>
        <w:r w:rsidRPr="00EC1EDB">
          <w:rPr>
            <w:rStyle w:val="Hyperlink"/>
            <w:lang w:val="el-GR" w:eastAsia="zh-CN"/>
          </w:rPr>
          <w:t>-</w:t>
        </w:r>
        <w:proofErr w:type="spellStart"/>
        <w:r w:rsidRPr="00EC1EDB">
          <w:rPr>
            <w:rStyle w:val="Hyperlink"/>
            <w:lang w:eastAsia="zh-CN"/>
          </w:rPr>
          <w:t>thesprotias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Ιωαννίνων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-</w:t>
        </w:r>
        <w:proofErr w:type="spellStart"/>
        <w:r w:rsidRPr="00EC1EDB">
          <w:rPr>
            <w:rStyle w:val="Hyperlink"/>
            <w:lang w:eastAsia="zh-CN"/>
          </w:rPr>
          <w:t>ioannina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Καβάλας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chamberofkavala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Καρδίτσας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karditsacci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55" w:history="1">
        <w:r w:rsidRPr="00EC1EDB">
          <w:rPr>
            <w:rStyle w:val="Hyperlink"/>
            <w:lang w:eastAsia="zh-CN"/>
          </w:rPr>
          <w:t>karditsacci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cld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Καστοριάς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6" w:history="1">
        <w:r w:rsidRPr="00EC1EDB">
          <w:rPr>
            <w:rStyle w:val="Hyperlink"/>
            <w:lang w:eastAsia="zh-CN"/>
          </w:rPr>
          <w:t>kastcham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Κέρκυρας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7" w:history="1">
        <w:r w:rsidRPr="00EC1EDB">
          <w:rPr>
            <w:rStyle w:val="Hyperlink"/>
            <w:lang w:eastAsia="zh-CN"/>
          </w:rPr>
          <w:t>eparkeia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corfucci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5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corfucci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Κεφαλληνίας &amp; Ιθάκης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59" w:history="1">
        <w:r w:rsidRPr="00EC1EDB">
          <w:rPr>
            <w:rStyle w:val="Hyperlink"/>
            <w:lang w:eastAsia="zh-CN"/>
          </w:rPr>
          <w:t>chamberk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Κιλκίς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ebekilkis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Κοζάνης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1" w:history="1">
        <w:r w:rsidRPr="00EC1EDB">
          <w:rPr>
            <w:rStyle w:val="Hyperlink"/>
            <w:lang w:eastAsia="zh-CN"/>
          </w:rPr>
          <w:t>chambers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otenet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Κορινθίας</w:t>
      </w:r>
      <w:r w:rsidRPr="009A6F0D"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korinthiacc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Κυκλάδων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cycladescc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121A0A" w:rsidRPr="00121A0A" w:rsidRDefault="009A6F0D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Λακωνίας</w:t>
      </w:r>
    </w:p>
    <w:p w:rsidR="009A6F0D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A6F0D" w:rsidRPr="00E04458">
        <w:rPr>
          <w:lang w:val="el-GR" w:eastAsia="zh-CN"/>
        </w:rPr>
        <w:t>(</w:t>
      </w:r>
      <w:r w:rsidR="009A6F0D" w:rsidRPr="00121A0A">
        <w:rPr>
          <w:lang w:val="it-IT" w:eastAsia="zh-CN"/>
        </w:rPr>
        <w:t>e</w:t>
      </w:r>
      <w:r w:rsidR="009A6F0D" w:rsidRPr="00E04458">
        <w:rPr>
          <w:lang w:val="el-GR" w:eastAsia="zh-CN"/>
        </w:rPr>
        <w:t>-</w:t>
      </w:r>
      <w:r w:rsidR="009A6F0D" w:rsidRPr="00121A0A">
        <w:rPr>
          <w:lang w:val="it-IT" w:eastAsia="zh-CN"/>
        </w:rPr>
        <w:t>mail</w:t>
      </w:r>
      <w:r w:rsidR="009A6F0D" w:rsidRPr="00E04458">
        <w:rPr>
          <w:lang w:val="el-GR" w:eastAsia="zh-CN"/>
        </w:rPr>
        <w:t xml:space="preserve">: </w:t>
      </w:r>
      <w:hyperlink r:id="rId64" w:history="1">
        <w:r w:rsidR="009A6F0D" w:rsidRPr="00121A0A">
          <w:rPr>
            <w:rStyle w:val="Hyperlink"/>
            <w:lang w:val="it-IT" w:eastAsia="zh-CN"/>
          </w:rPr>
          <w:t>gytheioc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otenet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gr</w:t>
        </w:r>
      </w:hyperlink>
      <w:r w:rsidR="009A6F0D" w:rsidRPr="00E04458">
        <w:rPr>
          <w:lang w:val="el-GR" w:eastAsia="zh-CN"/>
        </w:rPr>
        <w:t xml:space="preserve">, </w:t>
      </w:r>
      <w:hyperlink r:id="rId65" w:history="1">
        <w:r w:rsidR="009A6F0D" w:rsidRPr="00121A0A">
          <w:rPr>
            <w:rStyle w:val="Hyperlink"/>
            <w:lang w:val="it-IT" w:eastAsia="zh-CN"/>
          </w:rPr>
          <w:t>gia</w:t>
        </w:r>
        <w:r w:rsidR="009A6F0D" w:rsidRPr="00E04458">
          <w:rPr>
            <w:rStyle w:val="Hyperlink"/>
            <w:lang w:val="el-GR" w:eastAsia="zh-CN"/>
          </w:rPr>
          <w:t>_</w:t>
        </w:r>
        <w:r w:rsidR="009A6F0D" w:rsidRPr="00121A0A">
          <w:rPr>
            <w:rStyle w:val="Hyperlink"/>
            <w:lang w:val="it-IT" w:eastAsia="zh-CN"/>
          </w:rPr>
          <w:t>panar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hotmail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 xml:space="preserve">, </w:t>
      </w:r>
      <w:hyperlink r:id="rId66" w:history="1">
        <w:r w:rsidR="009A6F0D" w:rsidRPr="00121A0A">
          <w:rPr>
            <w:rStyle w:val="Hyperlink"/>
            <w:lang w:val="it-IT" w:eastAsia="zh-CN"/>
          </w:rPr>
          <w:t>info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laconiacci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gr</w:t>
        </w:r>
      </w:hyperlink>
      <w:r w:rsidR="009A6F0D" w:rsidRPr="00E04458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Λάρισας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larcci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68" w:history="1">
        <w:r w:rsidRPr="00EC1EDB">
          <w:rPr>
            <w:rStyle w:val="Hyperlink"/>
            <w:lang w:eastAsia="zh-CN"/>
          </w:rPr>
          <w:t>grafeioproedrou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larcci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Λασιθίου</w:t>
      </w:r>
      <w:r w:rsidRPr="009A6F0D">
        <w:rPr>
          <w:lang w:val="el-GR" w:eastAsia="zh-CN"/>
        </w:rPr>
        <w:t xml:space="preserve"> (</w:t>
      </w:r>
      <w:r w:rsidRPr="009A6F0D">
        <w:rPr>
          <w:lang w:val="it-IT" w:eastAsia="zh-CN"/>
        </w:rPr>
        <w:t>e</w:t>
      </w:r>
      <w:r w:rsidRPr="009A6F0D">
        <w:rPr>
          <w:lang w:val="el-GR" w:eastAsia="zh-CN"/>
        </w:rPr>
        <w:t>-</w:t>
      </w:r>
      <w:r w:rsidRPr="009A6F0D">
        <w:rPr>
          <w:lang w:val="it-IT" w:eastAsia="zh-CN"/>
        </w:rPr>
        <w:t>mail</w:t>
      </w:r>
      <w:r w:rsidRPr="009A6F0D">
        <w:rPr>
          <w:lang w:val="el-GR" w:eastAsia="zh-CN"/>
        </w:rPr>
        <w:t xml:space="preserve">: </w:t>
      </w:r>
      <w:hyperlink r:id="rId69" w:history="1">
        <w:r w:rsidRPr="009A6F0D">
          <w:rPr>
            <w:rStyle w:val="Hyperlink"/>
            <w:lang w:val="it-IT" w:eastAsia="zh-CN"/>
          </w:rPr>
          <w:t>info</w:t>
        </w:r>
        <w:r w:rsidRPr="009A6F0D">
          <w:rPr>
            <w:rStyle w:val="Hyperlink"/>
            <w:lang w:val="el-GR" w:eastAsia="zh-CN"/>
          </w:rPr>
          <w:t>@</w:t>
        </w:r>
        <w:r w:rsidRPr="009A6F0D">
          <w:rPr>
            <w:rStyle w:val="Hyperlink"/>
            <w:lang w:val="it-IT" w:eastAsia="zh-CN"/>
          </w:rPr>
          <w:t>epimlas</w:t>
        </w:r>
        <w:r w:rsidRPr="009A6F0D">
          <w:rPr>
            <w:rStyle w:val="Hyperlink"/>
            <w:lang w:val="el-GR" w:eastAsia="zh-CN"/>
          </w:rPr>
          <w:t>.</w:t>
        </w:r>
        <w:r w:rsidRPr="009A6F0D">
          <w:rPr>
            <w:rStyle w:val="Hyperlink"/>
            <w:lang w:val="it-IT" w:eastAsia="zh-CN"/>
          </w:rPr>
          <w:t>gr</w:t>
        </w:r>
      </w:hyperlink>
      <w:r w:rsidRPr="009A6F0D">
        <w:rPr>
          <w:lang w:val="el-GR" w:eastAsia="zh-CN"/>
        </w:rPr>
        <w:t xml:space="preserve">, </w:t>
      </w:r>
      <w:hyperlink r:id="rId70" w:history="1">
        <w:r w:rsidRPr="00EC1EDB">
          <w:rPr>
            <w:rStyle w:val="Hyperlink"/>
            <w:lang w:val="it-IT"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epimlas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121A0A" w:rsidRPr="00121A0A" w:rsidRDefault="009A6F0D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Λέσβου</w:t>
      </w:r>
    </w:p>
    <w:p w:rsidR="009A6F0D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A6F0D" w:rsidRPr="00E04458">
        <w:rPr>
          <w:lang w:val="el-GR" w:eastAsia="zh-CN"/>
        </w:rPr>
        <w:t>(</w:t>
      </w:r>
      <w:r w:rsidR="009A6F0D" w:rsidRPr="009A6F0D">
        <w:rPr>
          <w:lang w:val="it-IT" w:eastAsia="zh-CN"/>
        </w:rPr>
        <w:t>e</w:t>
      </w:r>
      <w:r w:rsidR="009A6F0D" w:rsidRPr="00E04458">
        <w:rPr>
          <w:lang w:val="el-GR" w:eastAsia="zh-CN"/>
        </w:rPr>
        <w:t>-</w:t>
      </w:r>
      <w:r w:rsidR="009A6F0D" w:rsidRPr="009A6F0D">
        <w:rPr>
          <w:lang w:val="it-IT" w:eastAsia="zh-CN"/>
        </w:rPr>
        <w:t>mail</w:t>
      </w:r>
      <w:r w:rsidR="009A6F0D" w:rsidRPr="00E04458">
        <w:rPr>
          <w:lang w:val="el-GR" w:eastAsia="zh-CN"/>
        </w:rPr>
        <w:t xml:space="preserve">: </w:t>
      </w:r>
      <w:hyperlink r:id="rId71" w:history="1">
        <w:r w:rsidR="009A6F0D" w:rsidRPr="009A6F0D">
          <w:rPr>
            <w:rStyle w:val="Hyperlink"/>
            <w:lang w:val="it-IT" w:eastAsia="zh-CN"/>
          </w:rPr>
          <w:t>info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9A6F0D">
          <w:rPr>
            <w:rStyle w:val="Hyperlink"/>
            <w:lang w:val="it-IT" w:eastAsia="zh-CN"/>
          </w:rPr>
          <w:t>lesvos</w:t>
        </w:r>
        <w:r w:rsidR="009A6F0D" w:rsidRPr="00E04458">
          <w:rPr>
            <w:rStyle w:val="Hyperlink"/>
            <w:lang w:val="el-GR" w:eastAsia="zh-CN"/>
          </w:rPr>
          <w:t>-</w:t>
        </w:r>
        <w:r w:rsidR="009A6F0D" w:rsidRPr="009A6F0D">
          <w:rPr>
            <w:rStyle w:val="Hyperlink"/>
            <w:lang w:val="it-IT" w:eastAsia="zh-CN"/>
          </w:rPr>
          <w:t>chamber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9A6F0D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 xml:space="preserve">, </w:t>
      </w:r>
      <w:hyperlink r:id="rId72" w:history="1">
        <w:r w:rsidR="009A6F0D" w:rsidRPr="00EC1EDB">
          <w:rPr>
            <w:rStyle w:val="Hyperlink"/>
            <w:lang w:val="it-IT" w:eastAsia="zh-CN"/>
          </w:rPr>
          <w:t>presidentoffice</w:t>
        </w:r>
        <w:r w:rsidR="009A6F0D" w:rsidRPr="00E04458">
          <w:rPr>
            <w:rStyle w:val="Hyperlink"/>
            <w:lang w:val="el-GR" w:eastAsia="zh-CN"/>
          </w:rPr>
          <w:t>@</w:t>
        </w:r>
        <w:r w:rsidR="009A6F0D" w:rsidRPr="00121A0A">
          <w:rPr>
            <w:rStyle w:val="Hyperlink"/>
            <w:lang w:val="it-IT" w:eastAsia="zh-CN"/>
          </w:rPr>
          <w:t>lesvos</w:t>
        </w:r>
        <w:r w:rsidR="009A6F0D" w:rsidRPr="00E04458">
          <w:rPr>
            <w:rStyle w:val="Hyperlink"/>
            <w:lang w:val="el-GR" w:eastAsia="zh-CN"/>
          </w:rPr>
          <w:t>-</w:t>
        </w:r>
        <w:r w:rsidR="009A6F0D" w:rsidRPr="00121A0A">
          <w:rPr>
            <w:rStyle w:val="Hyperlink"/>
            <w:lang w:val="it-IT" w:eastAsia="zh-CN"/>
          </w:rPr>
          <w:t>chamber</w:t>
        </w:r>
        <w:r w:rsidR="009A6F0D" w:rsidRPr="00E04458">
          <w:rPr>
            <w:rStyle w:val="Hyperlink"/>
            <w:lang w:val="el-GR" w:eastAsia="zh-CN"/>
          </w:rPr>
          <w:t>.</w:t>
        </w:r>
        <w:r w:rsidR="009A6F0D" w:rsidRPr="00121A0A">
          <w:rPr>
            <w:rStyle w:val="Hyperlink"/>
            <w:lang w:val="it-IT" w:eastAsia="zh-CN"/>
          </w:rPr>
          <w:t>com</w:t>
        </w:r>
      </w:hyperlink>
      <w:r w:rsidR="009A6F0D" w:rsidRPr="00E04458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Λευκάδας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lefkadachamber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A6F0D">
        <w:rPr>
          <w:lang w:val="el-GR" w:eastAsia="zh-CN"/>
        </w:rPr>
        <w:t>)</w:t>
      </w:r>
    </w:p>
    <w:p w:rsidR="009A6F0D" w:rsidRPr="009A6F0D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Μαγνησίας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magnesia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A6F0D">
        <w:rPr>
          <w:lang w:val="el-GR" w:eastAsia="zh-CN"/>
        </w:rPr>
        <w:t>)</w:t>
      </w:r>
    </w:p>
    <w:p w:rsidR="009A6F0D" w:rsidRPr="00913989" w:rsidRDefault="009A6F0D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Μεσσηνίας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A6F0D">
        <w:rPr>
          <w:lang w:val="el-GR" w:eastAsia="zh-CN"/>
        </w:rPr>
        <w:t>-</w:t>
      </w:r>
      <w:r>
        <w:rPr>
          <w:lang w:eastAsia="zh-CN"/>
        </w:rPr>
        <w:t>mail</w:t>
      </w:r>
      <w:r w:rsidRPr="009A6F0D">
        <w:rPr>
          <w:lang w:val="el-GR" w:eastAsia="zh-CN"/>
        </w:rPr>
        <w:t xml:space="preserve">: </w:t>
      </w:r>
      <w:hyperlink r:id="rId75" w:history="1">
        <w:r w:rsidR="00913989" w:rsidRPr="00EC1EDB">
          <w:rPr>
            <w:rStyle w:val="Hyperlink"/>
            <w:lang w:eastAsia="zh-CN"/>
          </w:rPr>
          <w:t>info</w:t>
        </w:r>
        <w:r w:rsidR="00913989" w:rsidRPr="00EC1EDB">
          <w:rPr>
            <w:rStyle w:val="Hyperlink"/>
            <w:lang w:val="el-GR" w:eastAsia="zh-CN"/>
          </w:rPr>
          <w:t>@</w:t>
        </w:r>
        <w:r w:rsidR="00913989" w:rsidRPr="00EC1EDB">
          <w:rPr>
            <w:rStyle w:val="Hyperlink"/>
            <w:lang w:eastAsia="zh-CN"/>
          </w:rPr>
          <w:t>messinianchamber</w:t>
        </w:r>
        <w:r w:rsidR="00913989" w:rsidRPr="00EC1EDB">
          <w:rPr>
            <w:rStyle w:val="Hyperlink"/>
            <w:lang w:val="el-GR" w:eastAsia="zh-CN"/>
          </w:rPr>
          <w:t>.</w:t>
        </w:r>
        <w:r w:rsidR="00913989" w:rsidRPr="00EC1EDB">
          <w:rPr>
            <w:rStyle w:val="Hyperlink"/>
            <w:lang w:eastAsia="zh-CN"/>
          </w:rPr>
          <w:t>gr</w:t>
        </w:r>
      </w:hyperlink>
      <w:r w:rsidR="00913989" w:rsidRPr="00913989">
        <w:rPr>
          <w:lang w:val="el-GR" w:eastAsia="zh-CN"/>
        </w:rPr>
        <w:t xml:space="preserve">, </w:t>
      </w:r>
      <w:hyperlink r:id="rId76" w:history="1">
        <w:r w:rsidR="00913989" w:rsidRPr="00EC1EDB">
          <w:rPr>
            <w:rStyle w:val="Hyperlink"/>
            <w:lang w:eastAsia="zh-CN"/>
          </w:rPr>
          <w:t>info</w:t>
        </w:r>
        <w:r w:rsidR="00913989" w:rsidRPr="00EC1EDB">
          <w:rPr>
            <w:rStyle w:val="Hyperlink"/>
            <w:lang w:val="el-GR" w:eastAsia="zh-CN"/>
          </w:rPr>
          <w:t>@</w:t>
        </w:r>
        <w:r w:rsidR="00913989" w:rsidRPr="00EC1EDB">
          <w:rPr>
            <w:rStyle w:val="Hyperlink"/>
            <w:lang w:eastAsia="zh-CN"/>
          </w:rPr>
          <w:t>mcci</w:t>
        </w:r>
        <w:r w:rsidR="00913989" w:rsidRPr="00EC1EDB">
          <w:rPr>
            <w:rStyle w:val="Hyperlink"/>
            <w:lang w:val="el-GR" w:eastAsia="zh-CN"/>
          </w:rPr>
          <w:t>.</w:t>
        </w:r>
        <w:r w:rsidR="00913989" w:rsidRPr="00EC1EDB">
          <w:rPr>
            <w:rStyle w:val="Hyperlink"/>
            <w:lang w:eastAsia="zh-CN"/>
          </w:rPr>
          <w:t>gr</w:t>
        </w:r>
      </w:hyperlink>
      <w:r w:rsidR="00913989"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lastRenderedPageBreak/>
        <w:t>- Επιμελητήριο Ξάνθης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77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ebex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78" w:history="1">
        <w:r w:rsidRPr="00EC1EDB">
          <w:rPr>
            <w:rStyle w:val="Hyperlink"/>
            <w:lang w:eastAsia="zh-CN"/>
          </w:rPr>
          <w:t>ebex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Πέλλας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7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pellachamber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Πιερίας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champier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Πρέβεζας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1" w:history="1">
        <w:r w:rsidRPr="00EC1EDB">
          <w:rPr>
            <w:rStyle w:val="Hyperlink"/>
            <w:lang w:eastAsia="zh-CN"/>
          </w:rPr>
          <w:t>info</w:t>
        </w:r>
        <w:r w:rsidRPr="00913989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prevezachamber</w:t>
        </w:r>
        <w:r w:rsidRPr="00913989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2" w:history="1">
        <w:r w:rsidRPr="00EC1EDB">
          <w:rPr>
            <w:rStyle w:val="Hyperlink"/>
            <w:lang w:eastAsia="zh-CN"/>
          </w:rPr>
          <w:t>president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prevezachamber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 xml:space="preserve">- Επιμελητήριο </w:t>
      </w:r>
      <w:proofErr w:type="spellStart"/>
      <w:r w:rsidRPr="00121A0A">
        <w:rPr>
          <w:b/>
          <w:bCs/>
          <w:lang w:val="el-GR" w:eastAsia="zh-CN"/>
        </w:rPr>
        <w:t>Ρεθύμνης</w:t>
      </w:r>
      <w:proofErr w:type="spellEnd"/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3" w:history="1">
        <w:r w:rsidRPr="00EC1EDB">
          <w:rPr>
            <w:rStyle w:val="Hyperlink"/>
            <w:lang w:eastAsia="zh-CN"/>
          </w:rPr>
          <w:t>manager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eber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Σάμου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4" w:history="1">
        <w:r w:rsidRPr="00EC1EDB">
          <w:rPr>
            <w:rStyle w:val="Hyperlink"/>
            <w:lang w:eastAsia="zh-CN"/>
          </w:rPr>
          <w:t>samcci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Σερρών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5" w:history="1">
        <w:r w:rsidRPr="00EC1EDB">
          <w:rPr>
            <w:rStyle w:val="Hyperlink"/>
            <w:lang w:eastAsia="zh-CN"/>
          </w:rPr>
          <w:t>eves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eves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Τρικάλων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trikala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7" w:history="1">
        <w:r w:rsidRPr="00EC1EDB">
          <w:rPr>
            <w:rStyle w:val="Hyperlink"/>
            <w:lang w:eastAsia="zh-CN"/>
          </w:rPr>
          <w:t>vrantza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trikala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chamber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Φθιώτιδας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8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fthiotidoscc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89" w:history="1">
        <w:r w:rsidRPr="00EC1EDB">
          <w:rPr>
            <w:rStyle w:val="Hyperlink"/>
            <w:lang w:eastAsia="zh-CN"/>
          </w:rPr>
          <w:t>kyritsist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 xml:space="preserve">- Επιμελητήριο </w:t>
      </w:r>
      <w:proofErr w:type="spellStart"/>
      <w:r w:rsidRPr="00121A0A">
        <w:rPr>
          <w:b/>
          <w:bCs/>
          <w:lang w:val="el-GR" w:eastAsia="zh-CN"/>
        </w:rPr>
        <w:t>Φλωρίνης</w:t>
      </w:r>
      <w:proofErr w:type="spellEnd"/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0" w:history="1">
        <w:r w:rsidRPr="00EC1EDB">
          <w:rPr>
            <w:rStyle w:val="Hyperlink"/>
            <w:lang w:eastAsia="zh-CN"/>
          </w:rPr>
          <w:t>eveflo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Φωκίδας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epimelitiriofokidas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Χαλκιδικής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epihal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 xml:space="preserve">, </w:t>
      </w:r>
      <w:hyperlink r:id="rId93" w:history="1">
        <w:r w:rsidRPr="00EC1EDB">
          <w:rPr>
            <w:rStyle w:val="Hyperlink"/>
            <w:lang w:eastAsia="zh-CN"/>
          </w:rPr>
          <w:t>ioanniskoufidis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13989">
        <w:rPr>
          <w:lang w:val="el-GR" w:eastAsia="zh-CN"/>
        </w:rPr>
        <w:t xml:space="preserve">, </w:t>
      </w:r>
      <w:hyperlink r:id="rId94" w:history="1">
        <w:r w:rsidRPr="00EC1EDB">
          <w:rPr>
            <w:rStyle w:val="Hyperlink"/>
            <w:lang w:eastAsia="zh-CN"/>
          </w:rPr>
          <w:t>pr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epihal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Χανίων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5" w:history="1">
        <w:r w:rsidRPr="00EC1EDB">
          <w:rPr>
            <w:rStyle w:val="Hyperlink"/>
            <w:lang w:eastAsia="zh-CN"/>
          </w:rPr>
          <w:t>epimel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chania</w:t>
        </w:r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cci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Επιμελητήριο Χίου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9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chioschamber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121A0A" w:rsidRPr="00121A0A" w:rsidRDefault="0091398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Επιμελητηριακός Όμιλος Ανάπτυξης Ελληνικών Νησιών</w:t>
      </w:r>
    </w:p>
    <w:p w:rsidR="00913989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13989" w:rsidRPr="00E04458">
        <w:rPr>
          <w:lang w:val="el-GR" w:eastAsia="zh-CN"/>
        </w:rPr>
        <w:t>(</w:t>
      </w:r>
      <w:r w:rsidR="00913989" w:rsidRPr="00121A0A">
        <w:rPr>
          <w:lang w:val="it-IT" w:eastAsia="zh-CN"/>
        </w:rPr>
        <w:t>e</w:t>
      </w:r>
      <w:r w:rsidR="00913989" w:rsidRPr="00E04458">
        <w:rPr>
          <w:lang w:val="el-GR" w:eastAsia="zh-CN"/>
        </w:rPr>
        <w:t>-</w:t>
      </w:r>
      <w:r w:rsidR="00913989" w:rsidRPr="00121A0A">
        <w:rPr>
          <w:lang w:val="it-IT" w:eastAsia="zh-CN"/>
        </w:rPr>
        <w:t>mail</w:t>
      </w:r>
      <w:r w:rsidR="00913989" w:rsidRPr="00E04458">
        <w:rPr>
          <w:lang w:val="el-GR" w:eastAsia="zh-CN"/>
        </w:rPr>
        <w:t xml:space="preserve">: </w:t>
      </w:r>
      <w:hyperlink r:id="rId97" w:history="1">
        <w:r w:rsidR="00913989" w:rsidRPr="00121A0A">
          <w:rPr>
            <w:rStyle w:val="Hyperlink"/>
            <w:lang w:val="it-IT" w:eastAsia="zh-CN"/>
          </w:rPr>
          <w:t>info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eoaen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 xml:space="preserve">, </w:t>
      </w:r>
      <w:hyperlink r:id="rId98" w:history="1">
        <w:r w:rsidR="00913989" w:rsidRPr="00121A0A">
          <w:rPr>
            <w:rStyle w:val="Hyperlink"/>
            <w:lang w:val="it-IT" w:eastAsia="zh-CN"/>
          </w:rPr>
          <w:t>eoaen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gmail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 xml:space="preserve">, </w:t>
      </w:r>
      <w:hyperlink r:id="rId99" w:history="1">
        <w:r w:rsidR="00913989" w:rsidRPr="00121A0A">
          <w:rPr>
            <w:rStyle w:val="Hyperlink"/>
            <w:lang w:val="it-IT" w:eastAsia="zh-CN"/>
          </w:rPr>
          <w:t>proedros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lefkadachamber</w:t>
        </w:r>
        <w:r w:rsidR="00913989" w:rsidRPr="00E04458">
          <w:rPr>
            <w:rStyle w:val="Hyperlink"/>
            <w:lang w:val="el-GR" w:eastAsia="zh-CN"/>
          </w:rPr>
          <w:t>@</w:t>
        </w:r>
        <w:r w:rsidR="00913989" w:rsidRPr="00121A0A">
          <w:rPr>
            <w:rStyle w:val="Hyperlink"/>
            <w:lang w:val="it-IT" w:eastAsia="zh-CN"/>
          </w:rPr>
          <w:t>gmail</w:t>
        </w:r>
        <w:r w:rsidR="00913989" w:rsidRPr="00E04458">
          <w:rPr>
            <w:rStyle w:val="Hyperlink"/>
            <w:lang w:val="el-GR" w:eastAsia="zh-CN"/>
          </w:rPr>
          <w:t>.</w:t>
        </w:r>
        <w:r w:rsidR="00913989" w:rsidRPr="00121A0A">
          <w:rPr>
            <w:rStyle w:val="Hyperlink"/>
            <w:lang w:val="it-IT" w:eastAsia="zh-CN"/>
          </w:rPr>
          <w:t>com</w:t>
        </w:r>
      </w:hyperlink>
      <w:r w:rsidR="00913989" w:rsidRPr="00E04458">
        <w:rPr>
          <w:lang w:val="el-GR" w:eastAsia="zh-CN"/>
        </w:rPr>
        <w:t>)</w:t>
      </w:r>
    </w:p>
    <w:p w:rsidR="00913989" w:rsidRPr="00E04458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 xml:space="preserve">- </w:t>
      </w:r>
      <w:proofErr w:type="spellStart"/>
      <w:r w:rsidRPr="00121A0A">
        <w:rPr>
          <w:b/>
          <w:bCs/>
          <w:lang w:val="el-GR" w:eastAsia="zh-CN"/>
        </w:rPr>
        <w:t>Ελληνοκινεζικό</w:t>
      </w:r>
      <w:proofErr w:type="spellEnd"/>
      <w:r w:rsidRPr="00121A0A">
        <w:rPr>
          <w:b/>
          <w:bCs/>
          <w:lang w:val="el-GR" w:eastAsia="zh-CN"/>
        </w:rPr>
        <w:t xml:space="preserve"> Οικονομικό Συμβούλιο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100" w:history="1">
        <w:r w:rsidRPr="00EC1EDB">
          <w:rPr>
            <w:rStyle w:val="Hyperlink"/>
            <w:lang w:eastAsia="zh-CN"/>
          </w:rPr>
          <w:t>info</w:t>
        </w:r>
        <w:r w:rsidRPr="00913989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gcec</w:t>
        </w:r>
        <w:proofErr w:type="spellEnd"/>
        <w:r w:rsidRPr="00913989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913989" w:rsidRPr="00913989" w:rsidRDefault="00913989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 xml:space="preserve">- </w:t>
      </w:r>
      <w:proofErr w:type="spellStart"/>
      <w:r w:rsidRPr="00121A0A">
        <w:rPr>
          <w:b/>
          <w:bCs/>
          <w:lang w:val="el-GR" w:eastAsia="zh-CN"/>
        </w:rPr>
        <w:t>Ελληνοκινεζικό</w:t>
      </w:r>
      <w:proofErr w:type="spellEnd"/>
      <w:r w:rsidRPr="00121A0A">
        <w:rPr>
          <w:b/>
          <w:bCs/>
          <w:lang w:val="el-GR" w:eastAsia="zh-CN"/>
        </w:rPr>
        <w:t xml:space="preserve"> Επιχειρηματικό Επιμελητήριο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13989">
        <w:rPr>
          <w:lang w:val="el-GR" w:eastAsia="zh-CN"/>
        </w:rPr>
        <w:t>-</w:t>
      </w:r>
      <w:r>
        <w:rPr>
          <w:lang w:eastAsia="zh-CN"/>
        </w:rPr>
        <w:t>mail</w:t>
      </w:r>
      <w:r w:rsidRPr="00913989">
        <w:rPr>
          <w:lang w:val="el-GR" w:eastAsia="zh-CN"/>
        </w:rPr>
        <w:t xml:space="preserve">: </w:t>
      </w:r>
      <w:hyperlink r:id="rId10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chinese</w:t>
        </w:r>
        <w:proofErr w:type="spellEnd"/>
        <w:r w:rsidRPr="00EC1EDB">
          <w:rPr>
            <w:rStyle w:val="Hyperlink"/>
            <w:lang w:val="el-GR" w:eastAsia="zh-CN"/>
          </w:rPr>
          <w:t>-</w:t>
        </w:r>
        <w:r w:rsidRPr="00EC1EDB">
          <w:rPr>
            <w:rStyle w:val="Hyperlink"/>
            <w:lang w:eastAsia="zh-CN"/>
          </w:rPr>
          <w:t>center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913989">
        <w:rPr>
          <w:lang w:val="el-GR" w:eastAsia="zh-CN"/>
        </w:rPr>
        <w:t>)</w:t>
      </w:r>
    </w:p>
    <w:p w:rsidR="00121A0A" w:rsidRPr="00121A0A" w:rsidRDefault="00913989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 xml:space="preserve">- </w:t>
      </w:r>
      <w:proofErr w:type="spellStart"/>
      <w:r w:rsidRPr="00121A0A">
        <w:rPr>
          <w:b/>
          <w:bCs/>
          <w:lang w:val="el-GR" w:eastAsia="zh-CN"/>
        </w:rPr>
        <w:t>Ελληνοκινεζικό</w:t>
      </w:r>
      <w:proofErr w:type="spellEnd"/>
      <w:r w:rsidRPr="00121A0A">
        <w:rPr>
          <w:b/>
          <w:bCs/>
          <w:lang w:val="el-GR" w:eastAsia="zh-CN"/>
        </w:rPr>
        <w:t xml:space="preserve"> Εμπορικό, Βιομηχανικό, Τουριστικό &amp; Ναυτιλιακό Επιμελητήριο</w:t>
      </w:r>
    </w:p>
    <w:p w:rsidR="00913989" w:rsidRPr="00121A0A" w:rsidRDefault="00121A0A" w:rsidP="00485EA6">
      <w:pPr>
        <w:tabs>
          <w:tab w:val="center" w:pos="6300"/>
        </w:tabs>
        <w:rPr>
          <w:lang w:val="it-IT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="00913989" w:rsidRPr="00121A0A">
        <w:rPr>
          <w:lang w:val="it-IT" w:eastAsia="zh-CN"/>
        </w:rPr>
        <w:t xml:space="preserve">(e-mail: </w:t>
      </w:r>
      <w:r w:rsidR="00913989">
        <w:fldChar w:fldCharType="begin"/>
      </w:r>
      <w:r w:rsidR="00913989" w:rsidRPr="00315E13">
        <w:rPr>
          <w:lang w:val="it-IT"/>
        </w:rPr>
        <w:instrText>HYPERLINK "mailto:info@chinese-chamber.gr"</w:instrText>
      </w:r>
      <w:r w:rsidR="00913989">
        <w:fldChar w:fldCharType="separate"/>
      </w:r>
      <w:r w:rsidR="00913989" w:rsidRPr="00121A0A">
        <w:rPr>
          <w:rStyle w:val="Hyperlink"/>
          <w:lang w:val="it-IT" w:eastAsia="zh-CN"/>
        </w:rPr>
        <w:t>info@chinese-chamber.gr</w:t>
      </w:r>
      <w:r w:rsidR="00913989">
        <w:fldChar w:fldCharType="end"/>
      </w:r>
      <w:r w:rsidR="00913989" w:rsidRPr="00121A0A">
        <w:rPr>
          <w:lang w:val="it-IT" w:eastAsia="zh-CN"/>
        </w:rPr>
        <w:t>)</w:t>
      </w:r>
    </w:p>
    <w:p w:rsidR="009B113A" w:rsidRPr="00E04458" w:rsidRDefault="009B113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 xml:space="preserve">- </w:t>
      </w:r>
      <w:proofErr w:type="spellStart"/>
      <w:r w:rsidRPr="00121A0A">
        <w:rPr>
          <w:b/>
          <w:bCs/>
          <w:lang w:val="el-GR" w:eastAsia="zh-CN"/>
        </w:rPr>
        <w:t>Ελληνοκινεζικός</w:t>
      </w:r>
      <w:proofErr w:type="spellEnd"/>
      <w:r w:rsidRPr="00121A0A">
        <w:rPr>
          <w:b/>
          <w:bCs/>
          <w:lang w:val="el-GR" w:eastAsia="zh-CN"/>
        </w:rPr>
        <w:t xml:space="preserve"> Οργανισμός Φιλίας &amp; Συνεργασίας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9B113A">
        <w:rPr>
          <w:lang w:val="el-GR" w:eastAsia="zh-CN"/>
        </w:rPr>
        <w:t>-</w:t>
      </w:r>
      <w:r>
        <w:rPr>
          <w:lang w:eastAsia="zh-CN"/>
        </w:rPr>
        <w:t>mail</w:t>
      </w:r>
      <w:r w:rsidRPr="009B113A">
        <w:rPr>
          <w:lang w:val="el-GR" w:eastAsia="zh-CN"/>
        </w:rPr>
        <w:t xml:space="preserve">: </w:t>
      </w:r>
      <w:hyperlink r:id="rId102" w:history="1">
        <w:r w:rsidRPr="00EC1EDB">
          <w:rPr>
            <w:rStyle w:val="Hyperlink"/>
            <w:lang w:eastAsia="zh-CN"/>
          </w:rPr>
          <w:t>grchorg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9B113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b/>
          <w:bCs/>
          <w:lang w:val="el-GR" w:eastAsia="zh-CN"/>
        </w:rPr>
      </w:pPr>
      <w:r w:rsidRPr="00121A0A">
        <w:rPr>
          <w:b/>
          <w:bCs/>
          <w:lang w:val="el-GR" w:eastAsia="zh-CN"/>
        </w:rPr>
        <w:t>- Πανελλήνιος Σύνδεσμος Επιχειρήσεων Βιομηχανικών Περιοχών</w:t>
      </w:r>
    </w:p>
    <w:p w:rsidR="00121A0A" w:rsidRPr="00E04458" w:rsidRDefault="00121A0A" w:rsidP="00485EA6">
      <w:pPr>
        <w:tabs>
          <w:tab w:val="center" w:pos="6300"/>
        </w:tabs>
        <w:rPr>
          <w:lang w:val="el-GR" w:eastAsia="zh-CN"/>
        </w:rPr>
      </w:pPr>
      <w:r w:rsidRPr="00E04458">
        <w:rPr>
          <w:b/>
          <w:bCs/>
          <w:lang w:val="el-GR" w:eastAsia="zh-CN"/>
        </w:rPr>
        <w:t xml:space="preserve">  </w:t>
      </w:r>
      <w:r w:rsidRPr="00E04458">
        <w:rPr>
          <w:lang w:val="el-GR" w:eastAsia="zh-CN"/>
        </w:rPr>
        <w:t>(</w:t>
      </w:r>
      <w:r w:rsidRPr="00121A0A">
        <w:rPr>
          <w:lang w:val="it-IT" w:eastAsia="zh-CN"/>
        </w:rPr>
        <w:t>e</w:t>
      </w:r>
      <w:r w:rsidRPr="00E04458">
        <w:rPr>
          <w:lang w:val="el-GR" w:eastAsia="zh-CN"/>
        </w:rPr>
        <w:t>-</w:t>
      </w:r>
      <w:r w:rsidRPr="00121A0A">
        <w:rPr>
          <w:lang w:val="it-IT" w:eastAsia="zh-CN"/>
        </w:rPr>
        <w:t>mail</w:t>
      </w:r>
      <w:r w:rsidRPr="00E04458">
        <w:rPr>
          <w:lang w:val="el-GR" w:eastAsia="zh-CN"/>
        </w:rPr>
        <w:t xml:space="preserve">: </w:t>
      </w:r>
      <w:hyperlink r:id="rId103" w:history="1">
        <w:r w:rsidRPr="00121A0A">
          <w:rPr>
            <w:rStyle w:val="Hyperlink"/>
            <w:lang w:val="it-IT" w:eastAsia="zh-CN"/>
          </w:rPr>
          <w:t>pasevipe</w:t>
        </w:r>
        <w:r w:rsidRPr="00E04458">
          <w:rPr>
            <w:rStyle w:val="Hyperlink"/>
            <w:lang w:val="el-GR" w:eastAsia="zh-CN"/>
          </w:rPr>
          <w:t>.</w:t>
        </w:r>
        <w:r w:rsidRPr="00121A0A">
          <w:rPr>
            <w:rStyle w:val="Hyperlink"/>
            <w:lang w:val="it-IT" w:eastAsia="zh-CN"/>
          </w:rPr>
          <w:t>secretary</w:t>
        </w:r>
        <w:r w:rsidRPr="00E04458">
          <w:rPr>
            <w:rStyle w:val="Hyperlink"/>
            <w:lang w:val="el-GR" w:eastAsia="zh-CN"/>
          </w:rPr>
          <w:t>@</w:t>
        </w:r>
        <w:r w:rsidRPr="00121A0A">
          <w:rPr>
            <w:rStyle w:val="Hyperlink"/>
            <w:lang w:val="it-IT" w:eastAsia="zh-CN"/>
          </w:rPr>
          <w:t>gmail</w:t>
        </w:r>
        <w:r w:rsidRPr="00E04458">
          <w:rPr>
            <w:rStyle w:val="Hyperlink"/>
            <w:lang w:val="el-GR" w:eastAsia="zh-CN"/>
          </w:rPr>
          <w:t>.</w:t>
        </w:r>
        <w:r w:rsidRPr="00121A0A">
          <w:rPr>
            <w:rStyle w:val="Hyperlink"/>
            <w:lang w:val="it-IT" w:eastAsia="zh-CN"/>
          </w:rPr>
          <w:t>com</w:t>
        </w:r>
      </w:hyperlink>
      <w:r w:rsidRPr="00E04458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Επιχειρήσεων &amp; Βιομηχανιών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 xml:space="preserve">, </w:t>
      </w:r>
      <w:hyperlink r:id="rId105" w:history="1">
        <w:r w:rsidRPr="00EC1EDB">
          <w:rPr>
            <w:rStyle w:val="Hyperlink"/>
            <w:lang w:eastAsia="zh-CN"/>
          </w:rPr>
          <w:t>ir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sev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6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sbe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org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Αττικής &amp; Πειραιά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7" w:history="1">
        <w:r w:rsidRPr="00EC1EDB">
          <w:rPr>
            <w:rStyle w:val="Hyperlink"/>
            <w:lang w:eastAsia="zh-CN"/>
          </w:rPr>
          <w:t>svap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svap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Στερεάς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8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svse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Θεσσαλίας &amp; Στερεάς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09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sbtse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Θεσσαλικών Επιχειρήσεων &amp; Βιομηχανιών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0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sthev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Επιχειρήσεων Βιομηχανικής Περιοχής Ηρακλείου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1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sevipeh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Διαχείριση Βιομηχανικής Περιοχής Κιλκίς Α.Ε.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2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divipek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&amp; Βιοτεχνιών Έβρου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3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sbbevros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Πελοποννήσου &amp; Δυτικής Ελλάδος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4" w:history="1">
        <w:r w:rsidRPr="00EC1EDB">
          <w:rPr>
            <w:rStyle w:val="Hyperlink"/>
            <w:lang w:eastAsia="zh-CN"/>
          </w:rPr>
          <w:t>info</w:t>
        </w:r>
        <w:r w:rsidRPr="00EC1EDB">
          <w:rPr>
            <w:rStyle w:val="Hyperlink"/>
            <w:lang w:val="el-GR" w:eastAsia="zh-CN"/>
          </w:rPr>
          <w:t>@</w:t>
        </w:r>
        <w:proofErr w:type="spellStart"/>
        <w:r w:rsidRPr="00EC1EDB">
          <w:rPr>
            <w:rStyle w:val="Hyperlink"/>
            <w:lang w:eastAsia="zh-CN"/>
          </w:rPr>
          <w:t>sevpde</w:t>
        </w:r>
        <w:proofErr w:type="spellEnd"/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Σύνδεσμος Βιομηχανιών &amp; Βιοτεχνιών Νομού Ροδόπης</w:t>
      </w:r>
      <w:r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5" w:history="1">
        <w:r w:rsidRPr="00EC1EDB">
          <w:rPr>
            <w:rStyle w:val="Hyperlink"/>
            <w:lang w:eastAsia="zh-CN"/>
          </w:rPr>
          <w:t>sbbnr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otenet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gr</w:t>
        </w:r>
      </w:hyperlink>
      <w:r w:rsidRPr="00121A0A">
        <w:rPr>
          <w:lang w:val="el-GR" w:eastAsia="zh-CN"/>
        </w:rPr>
        <w:t>)</w:t>
      </w:r>
    </w:p>
    <w:p w:rsidR="00121A0A" w:rsidRPr="00121A0A" w:rsidRDefault="00121A0A" w:rsidP="00485EA6">
      <w:pPr>
        <w:tabs>
          <w:tab w:val="center" w:pos="6300"/>
        </w:tabs>
        <w:rPr>
          <w:lang w:val="el-GR" w:eastAsia="zh-CN"/>
        </w:rPr>
      </w:pPr>
      <w:r w:rsidRPr="00121A0A">
        <w:rPr>
          <w:b/>
          <w:bCs/>
          <w:lang w:val="el-GR" w:eastAsia="zh-CN"/>
        </w:rPr>
        <w:t>- Ελληνική Παραγωγή</w:t>
      </w:r>
      <w:r w:rsidRPr="00121A0A">
        <w:rPr>
          <w:lang w:val="el-GR" w:eastAsia="zh-CN"/>
        </w:rPr>
        <w:t xml:space="preserve"> (</w:t>
      </w:r>
      <w:r>
        <w:rPr>
          <w:lang w:eastAsia="zh-CN"/>
        </w:rPr>
        <w:t>e</w:t>
      </w:r>
      <w:r w:rsidRPr="00121A0A">
        <w:rPr>
          <w:lang w:val="el-GR" w:eastAsia="zh-CN"/>
        </w:rPr>
        <w:t>-</w:t>
      </w:r>
      <w:r>
        <w:rPr>
          <w:lang w:eastAsia="zh-CN"/>
        </w:rPr>
        <w:t>mail</w:t>
      </w:r>
      <w:r w:rsidRPr="00121A0A">
        <w:rPr>
          <w:lang w:val="el-GR" w:eastAsia="zh-CN"/>
        </w:rPr>
        <w:t xml:space="preserve">: </w:t>
      </w:r>
      <w:hyperlink r:id="rId116" w:history="1">
        <w:r w:rsidRPr="00EC1EDB">
          <w:rPr>
            <w:rStyle w:val="Hyperlink"/>
            <w:lang w:eastAsia="zh-CN"/>
          </w:rPr>
          <w:t>hellenic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production</w:t>
        </w:r>
        <w:r w:rsidRPr="00EC1EDB">
          <w:rPr>
            <w:rStyle w:val="Hyperlink"/>
            <w:lang w:val="el-GR" w:eastAsia="zh-CN"/>
          </w:rPr>
          <w:t>@</w:t>
        </w:r>
        <w:r w:rsidRPr="00EC1EDB">
          <w:rPr>
            <w:rStyle w:val="Hyperlink"/>
            <w:lang w:eastAsia="zh-CN"/>
          </w:rPr>
          <w:t>gmail</w:t>
        </w:r>
        <w:r w:rsidRPr="00EC1EDB">
          <w:rPr>
            <w:rStyle w:val="Hyperlink"/>
            <w:lang w:val="el-GR" w:eastAsia="zh-CN"/>
          </w:rPr>
          <w:t>.</w:t>
        </w:r>
        <w:r w:rsidRPr="00EC1EDB">
          <w:rPr>
            <w:rStyle w:val="Hyperlink"/>
            <w:lang w:eastAsia="zh-CN"/>
          </w:rPr>
          <w:t>com</w:t>
        </w:r>
      </w:hyperlink>
      <w:r w:rsidRPr="00121A0A">
        <w:rPr>
          <w:lang w:val="el-GR" w:eastAsia="zh-CN"/>
        </w:rPr>
        <w:t xml:space="preserve">) </w:t>
      </w:r>
    </w:p>
    <w:sectPr w:rsidR="00121A0A" w:rsidRPr="00121A0A" w:rsidSect="008575AC">
      <w:headerReference w:type="default" r:id="rId117"/>
      <w:footerReference w:type="even" r:id="rId118"/>
      <w:footerReference w:type="default" r:id="rId119"/>
      <w:pgSz w:w="11909" w:h="16834" w:code="9"/>
      <w:pgMar w:top="1152" w:right="994" w:bottom="1267" w:left="1440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B82" w:rsidRDefault="00FE0B82">
      <w:r>
        <w:separator/>
      </w:r>
    </w:p>
  </w:endnote>
  <w:endnote w:type="continuationSeparator" w:id="0">
    <w:p w:rsidR="00FE0B82" w:rsidRDefault="00F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 w:rsidP="00A01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0DF" w:rsidRDefault="00A110DF" w:rsidP="00A72E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 w:rsidP="00A01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EF9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0DF" w:rsidRPr="00765183" w:rsidRDefault="00A110DF" w:rsidP="00A0118B">
    <w:pPr>
      <w:pStyle w:val="Footer"/>
      <w:pBdr>
        <w:top w:val="single" w:sz="4" w:space="1" w:color="808080"/>
      </w:pBdr>
      <w:ind w:right="360"/>
      <w:jc w:val="center"/>
      <w:rPr>
        <w:color w:val="808080"/>
        <w:sz w:val="20"/>
        <w:szCs w:val="20"/>
        <w:lang w:val="el-GR"/>
      </w:rPr>
    </w:pPr>
    <w:r>
      <w:rPr>
        <w:color w:val="808080"/>
        <w:sz w:val="20"/>
        <w:szCs w:val="20"/>
        <w:lang w:val="el-GR"/>
      </w:rPr>
      <w:t>Φ. 2</w:t>
    </w:r>
    <w:r w:rsidR="0079416A">
      <w:rPr>
        <w:color w:val="808080"/>
        <w:sz w:val="20"/>
        <w:szCs w:val="20"/>
        <w:lang w:val="el-GR"/>
      </w:rPr>
      <w:t>5</w:t>
    </w:r>
    <w:r w:rsidR="00370599">
      <w:rPr>
        <w:color w:val="808080"/>
        <w:sz w:val="20"/>
        <w:szCs w:val="20"/>
        <w:lang w:val="el-GR"/>
      </w:rPr>
      <w:t>3</w:t>
    </w:r>
    <w:r w:rsidR="000C6291">
      <w:rPr>
        <w:color w:val="808080"/>
        <w:sz w:val="20"/>
        <w:szCs w:val="20"/>
        <w:lang w:val="el-GR"/>
      </w:rPr>
      <w:t>0</w:t>
    </w:r>
    <w:r>
      <w:rPr>
        <w:color w:val="808080"/>
        <w:sz w:val="20"/>
        <w:szCs w:val="20"/>
        <w:lang w:val="el-GR"/>
      </w:rPr>
      <w:t xml:space="preserve"> / </w:t>
    </w:r>
    <w:r w:rsidR="00BB7B12">
      <w:rPr>
        <w:color w:val="808080"/>
        <w:sz w:val="20"/>
        <w:szCs w:val="20"/>
        <w:lang w:val="el-GR"/>
      </w:rPr>
      <w:t xml:space="preserve">ΑΣ </w:t>
    </w:r>
    <w:r w:rsidR="00763577">
      <w:rPr>
        <w:color w:val="808080"/>
        <w:sz w:val="20"/>
        <w:szCs w:val="20"/>
        <w:lang w:val="el-GR"/>
      </w:rPr>
      <w:t>11</w:t>
    </w:r>
    <w:r w:rsidR="00371418">
      <w:rPr>
        <w:color w:val="808080"/>
        <w:sz w:val="20"/>
        <w:szCs w:val="20"/>
        <w:lang w:val="el-GR"/>
      </w:rPr>
      <w:t>97</w:t>
    </w:r>
  </w:p>
  <w:p w:rsidR="00A110DF" w:rsidRPr="00A0118B" w:rsidRDefault="00763577" w:rsidP="00A0118B">
    <w:pPr>
      <w:pStyle w:val="Footer"/>
      <w:pBdr>
        <w:top w:val="single" w:sz="4" w:space="1" w:color="808080"/>
      </w:pBdr>
      <w:ind w:right="360"/>
      <w:jc w:val="center"/>
      <w:rPr>
        <w:b/>
        <w:color w:val="808080"/>
        <w:sz w:val="20"/>
        <w:szCs w:val="20"/>
        <w:lang w:val="el-GR"/>
      </w:rPr>
    </w:pPr>
    <w:r>
      <w:rPr>
        <w:b/>
        <w:color w:val="808080"/>
        <w:sz w:val="20"/>
        <w:szCs w:val="20"/>
        <w:lang w:val="el-GR"/>
      </w:rPr>
      <w:t>ΑΔΙΑΒΑΘΜΗΤΟ</w:t>
    </w:r>
    <w:r w:rsidR="00A110DF" w:rsidRPr="00A0118B">
      <w:rPr>
        <w:b/>
        <w:color w:val="808080"/>
        <w:sz w:val="20"/>
        <w:szCs w:val="20"/>
        <w:lang w:val="el-GR"/>
      </w:rPr>
      <w:t xml:space="preserve"> - </w:t>
    </w:r>
    <w:r w:rsidR="00315E13">
      <w:rPr>
        <w:b/>
        <w:color w:val="808080"/>
        <w:sz w:val="20"/>
        <w:szCs w:val="20"/>
        <w:lang w:val="el-GR"/>
      </w:rPr>
      <w:t>ΕΠΕΙΓΟΝ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B82" w:rsidRDefault="00FE0B82">
      <w:r>
        <w:separator/>
      </w:r>
    </w:p>
  </w:footnote>
  <w:footnote w:type="continuationSeparator" w:id="0">
    <w:p w:rsidR="00FE0B82" w:rsidRDefault="00FE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0DF" w:rsidRDefault="00A110D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F09"/>
    <w:multiLevelType w:val="hybridMultilevel"/>
    <w:tmpl w:val="4C2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B43"/>
    <w:multiLevelType w:val="hybridMultilevel"/>
    <w:tmpl w:val="322AEDD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B547E"/>
    <w:multiLevelType w:val="hybridMultilevel"/>
    <w:tmpl w:val="46F6A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604"/>
    <w:multiLevelType w:val="hybridMultilevel"/>
    <w:tmpl w:val="EA541B02"/>
    <w:lvl w:ilvl="0" w:tplc="67FC9BF0">
      <w:numFmt w:val="bullet"/>
      <w:lvlText w:val="-"/>
      <w:lvlJc w:val="left"/>
      <w:pPr>
        <w:tabs>
          <w:tab w:val="num" w:pos="396"/>
        </w:tabs>
        <w:ind w:left="3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13F4"/>
    <w:multiLevelType w:val="hybridMultilevel"/>
    <w:tmpl w:val="59B02B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8683C"/>
    <w:multiLevelType w:val="hybridMultilevel"/>
    <w:tmpl w:val="D8501D84"/>
    <w:lvl w:ilvl="0" w:tplc="39BC5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0AA3"/>
    <w:multiLevelType w:val="hybridMultilevel"/>
    <w:tmpl w:val="43CA2BD2"/>
    <w:lvl w:ilvl="0" w:tplc="1E7A8E0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B75BFD"/>
    <w:multiLevelType w:val="hybridMultilevel"/>
    <w:tmpl w:val="928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F77"/>
    <w:multiLevelType w:val="hybridMultilevel"/>
    <w:tmpl w:val="9020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82AB1"/>
    <w:multiLevelType w:val="hybridMultilevel"/>
    <w:tmpl w:val="F85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9C8"/>
    <w:multiLevelType w:val="hybridMultilevel"/>
    <w:tmpl w:val="38AA365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E3FDB"/>
    <w:multiLevelType w:val="hybridMultilevel"/>
    <w:tmpl w:val="CF64B22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400A2"/>
    <w:multiLevelType w:val="hybridMultilevel"/>
    <w:tmpl w:val="CA06F8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5BD8"/>
    <w:multiLevelType w:val="hybridMultilevel"/>
    <w:tmpl w:val="8C203DBA"/>
    <w:lvl w:ilvl="0" w:tplc="17E29E04">
      <w:start w:val="5"/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20214B4"/>
    <w:multiLevelType w:val="hybridMultilevel"/>
    <w:tmpl w:val="C7AA4F7A"/>
    <w:lvl w:ilvl="0" w:tplc="A1F822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9702EB"/>
    <w:multiLevelType w:val="hybridMultilevel"/>
    <w:tmpl w:val="44E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534B"/>
    <w:multiLevelType w:val="hybridMultilevel"/>
    <w:tmpl w:val="4D78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544DF"/>
    <w:multiLevelType w:val="hybridMultilevel"/>
    <w:tmpl w:val="D94CEED8"/>
    <w:lvl w:ilvl="0" w:tplc="040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365917">
    <w:abstractNumId w:val="1"/>
  </w:num>
  <w:num w:numId="2" w16cid:durableId="181944479">
    <w:abstractNumId w:val="3"/>
  </w:num>
  <w:num w:numId="3" w16cid:durableId="1154296037">
    <w:abstractNumId w:val="5"/>
  </w:num>
  <w:num w:numId="4" w16cid:durableId="355424381">
    <w:abstractNumId w:val="17"/>
  </w:num>
  <w:num w:numId="5" w16cid:durableId="223033125">
    <w:abstractNumId w:val="6"/>
  </w:num>
  <w:num w:numId="6" w16cid:durableId="1302156045">
    <w:abstractNumId w:val="14"/>
  </w:num>
  <w:num w:numId="7" w16cid:durableId="1916816565">
    <w:abstractNumId w:val="12"/>
  </w:num>
  <w:num w:numId="8" w16cid:durableId="13967573">
    <w:abstractNumId w:val="4"/>
  </w:num>
  <w:num w:numId="9" w16cid:durableId="928805285">
    <w:abstractNumId w:val="2"/>
  </w:num>
  <w:num w:numId="10" w16cid:durableId="221454319">
    <w:abstractNumId w:val="10"/>
  </w:num>
  <w:num w:numId="11" w16cid:durableId="1258516826">
    <w:abstractNumId w:val="11"/>
  </w:num>
  <w:num w:numId="12" w16cid:durableId="1430156484">
    <w:abstractNumId w:val="16"/>
  </w:num>
  <w:num w:numId="13" w16cid:durableId="1587228187">
    <w:abstractNumId w:val="9"/>
  </w:num>
  <w:num w:numId="14" w16cid:durableId="1820730721">
    <w:abstractNumId w:val="15"/>
  </w:num>
  <w:num w:numId="15" w16cid:durableId="616521442">
    <w:abstractNumId w:val="0"/>
  </w:num>
  <w:num w:numId="16" w16cid:durableId="211119174">
    <w:abstractNumId w:val="13"/>
  </w:num>
  <w:num w:numId="17" w16cid:durableId="900169528">
    <w:abstractNumId w:val="7"/>
  </w:num>
  <w:num w:numId="18" w16cid:durableId="36200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A8"/>
    <w:rsid w:val="000060BA"/>
    <w:rsid w:val="000108DF"/>
    <w:rsid w:val="00012870"/>
    <w:rsid w:val="000152C1"/>
    <w:rsid w:val="00032683"/>
    <w:rsid w:val="00033965"/>
    <w:rsid w:val="00034D9D"/>
    <w:rsid w:val="0004163C"/>
    <w:rsid w:val="00047D3B"/>
    <w:rsid w:val="00053EC3"/>
    <w:rsid w:val="000548DA"/>
    <w:rsid w:val="00072815"/>
    <w:rsid w:val="000776C1"/>
    <w:rsid w:val="000814CF"/>
    <w:rsid w:val="00090FAC"/>
    <w:rsid w:val="00096FFE"/>
    <w:rsid w:val="00097881"/>
    <w:rsid w:val="000A60DC"/>
    <w:rsid w:val="000B1057"/>
    <w:rsid w:val="000B4965"/>
    <w:rsid w:val="000B624C"/>
    <w:rsid w:val="000C3576"/>
    <w:rsid w:val="000C6291"/>
    <w:rsid w:val="000C71D9"/>
    <w:rsid w:val="000D0E7B"/>
    <w:rsid w:val="000D21E9"/>
    <w:rsid w:val="000D2372"/>
    <w:rsid w:val="000D40E3"/>
    <w:rsid w:val="000E256B"/>
    <w:rsid w:val="000E3D9C"/>
    <w:rsid w:val="000E6199"/>
    <w:rsid w:val="000E7719"/>
    <w:rsid w:val="000F43C8"/>
    <w:rsid w:val="0010499E"/>
    <w:rsid w:val="00107441"/>
    <w:rsid w:val="001122BF"/>
    <w:rsid w:val="00120975"/>
    <w:rsid w:val="00121A0A"/>
    <w:rsid w:val="00126A79"/>
    <w:rsid w:val="00130BFD"/>
    <w:rsid w:val="001318A7"/>
    <w:rsid w:val="00134029"/>
    <w:rsid w:val="00134726"/>
    <w:rsid w:val="00140793"/>
    <w:rsid w:val="00140BE2"/>
    <w:rsid w:val="0016486F"/>
    <w:rsid w:val="00167D7B"/>
    <w:rsid w:val="00172E6D"/>
    <w:rsid w:val="00174701"/>
    <w:rsid w:val="001773B8"/>
    <w:rsid w:val="00177537"/>
    <w:rsid w:val="00177681"/>
    <w:rsid w:val="00184DA0"/>
    <w:rsid w:val="00190A29"/>
    <w:rsid w:val="001917E5"/>
    <w:rsid w:val="0019331E"/>
    <w:rsid w:val="0019631A"/>
    <w:rsid w:val="0019658E"/>
    <w:rsid w:val="00197954"/>
    <w:rsid w:val="001A7D05"/>
    <w:rsid w:val="001B0C74"/>
    <w:rsid w:val="001B3798"/>
    <w:rsid w:val="001B5CE4"/>
    <w:rsid w:val="001D6EA9"/>
    <w:rsid w:val="001E5E03"/>
    <w:rsid w:val="001E7059"/>
    <w:rsid w:val="001F0E45"/>
    <w:rsid w:val="001F2828"/>
    <w:rsid w:val="001F3AB1"/>
    <w:rsid w:val="001F54F4"/>
    <w:rsid w:val="001F7468"/>
    <w:rsid w:val="0020442D"/>
    <w:rsid w:val="00206747"/>
    <w:rsid w:val="00213EC4"/>
    <w:rsid w:val="00217276"/>
    <w:rsid w:val="002254ED"/>
    <w:rsid w:val="002264DF"/>
    <w:rsid w:val="002278C0"/>
    <w:rsid w:val="00230B54"/>
    <w:rsid w:val="002344C3"/>
    <w:rsid w:val="00235967"/>
    <w:rsid w:val="002423A8"/>
    <w:rsid w:val="00250921"/>
    <w:rsid w:val="002562FD"/>
    <w:rsid w:val="0026238F"/>
    <w:rsid w:val="00266335"/>
    <w:rsid w:val="00266E15"/>
    <w:rsid w:val="002764F8"/>
    <w:rsid w:val="002773F8"/>
    <w:rsid w:val="00277F0E"/>
    <w:rsid w:val="00281696"/>
    <w:rsid w:val="002820F2"/>
    <w:rsid w:val="0028778A"/>
    <w:rsid w:val="0029373E"/>
    <w:rsid w:val="00296B07"/>
    <w:rsid w:val="002A04C3"/>
    <w:rsid w:val="002B1ECC"/>
    <w:rsid w:val="002D18F6"/>
    <w:rsid w:val="002D53E0"/>
    <w:rsid w:val="002E19BE"/>
    <w:rsid w:val="002E55BB"/>
    <w:rsid w:val="002F0073"/>
    <w:rsid w:val="002F03AA"/>
    <w:rsid w:val="002F14DD"/>
    <w:rsid w:val="002F5BC0"/>
    <w:rsid w:val="0030148F"/>
    <w:rsid w:val="0031269E"/>
    <w:rsid w:val="00313B51"/>
    <w:rsid w:val="00314876"/>
    <w:rsid w:val="00315E13"/>
    <w:rsid w:val="00320AF3"/>
    <w:rsid w:val="00322313"/>
    <w:rsid w:val="00323DAA"/>
    <w:rsid w:val="0032487D"/>
    <w:rsid w:val="00334097"/>
    <w:rsid w:val="00344A4E"/>
    <w:rsid w:val="00351758"/>
    <w:rsid w:val="003644C2"/>
    <w:rsid w:val="00370599"/>
    <w:rsid w:val="00371418"/>
    <w:rsid w:val="00371F31"/>
    <w:rsid w:val="00376EB1"/>
    <w:rsid w:val="00381327"/>
    <w:rsid w:val="0038451F"/>
    <w:rsid w:val="003876D5"/>
    <w:rsid w:val="0039021F"/>
    <w:rsid w:val="003978C4"/>
    <w:rsid w:val="003A075B"/>
    <w:rsid w:val="003A36BB"/>
    <w:rsid w:val="003A4619"/>
    <w:rsid w:val="003A4D5D"/>
    <w:rsid w:val="003A7740"/>
    <w:rsid w:val="003B2E34"/>
    <w:rsid w:val="003B47F2"/>
    <w:rsid w:val="003C0052"/>
    <w:rsid w:val="003C5720"/>
    <w:rsid w:val="003D7658"/>
    <w:rsid w:val="003F005B"/>
    <w:rsid w:val="003F6A22"/>
    <w:rsid w:val="003F7D81"/>
    <w:rsid w:val="00406221"/>
    <w:rsid w:val="004069B4"/>
    <w:rsid w:val="00413658"/>
    <w:rsid w:val="00414F13"/>
    <w:rsid w:val="00416EBC"/>
    <w:rsid w:val="00423A26"/>
    <w:rsid w:val="00425FFC"/>
    <w:rsid w:val="0042797F"/>
    <w:rsid w:val="00431D87"/>
    <w:rsid w:val="00433B87"/>
    <w:rsid w:val="00437679"/>
    <w:rsid w:val="0044348F"/>
    <w:rsid w:val="00444435"/>
    <w:rsid w:val="00462538"/>
    <w:rsid w:val="00463E3A"/>
    <w:rsid w:val="004752D8"/>
    <w:rsid w:val="00476982"/>
    <w:rsid w:val="0048180F"/>
    <w:rsid w:val="004829ED"/>
    <w:rsid w:val="00485EA6"/>
    <w:rsid w:val="00485FBF"/>
    <w:rsid w:val="0049402B"/>
    <w:rsid w:val="004B5C43"/>
    <w:rsid w:val="004F08BC"/>
    <w:rsid w:val="005159AE"/>
    <w:rsid w:val="00522C92"/>
    <w:rsid w:val="00526510"/>
    <w:rsid w:val="00530832"/>
    <w:rsid w:val="00545AE3"/>
    <w:rsid w:val="00557D33"/>
    <w:rsid w:val="005673BD"/>
    <w:rsid w:val="005709E3"/>
    <w:rsid w:val="00570E01"/>
    <w:rsid w:val="00571CF2"/>
    <w:rsid w:val="005738DD"/>
    <w:rsid w:val="0057468A"/>
    <w:rsid w:val="005817EF"/>
    <w:rsid w:val="00587C3F"/>
    <w:rsid w:val="00591DB4"/>
    <w:rsid w:val="00595277"/>
    <w:rsid w:val="005A3C23"/>
    <w:rsid w:val="005A52C3"/>
    <w:rsid w:val="005C75C5"/>
    <w:rsid w:val="005D010C"/>
    <w:rsid w:val="005D015D"/>
    <w:rsid w:val="005D17B3"/>
    <w:rsid w:val="005D4A92"/>
    <w:rsid w:val="005E2D21"/>
    <w:rsid w:val="005E2E16"/>
    <w:rsid w:val="005F750B"/>
    <w:rsid w:val="0060311C"/>
    <w:rsid w:val="00604905"/>
    <w:rsid w:val="006161DD"/>
    <w:rsid w:val="00616424"/>
    <w:rsid w:val="00617EC1"/>
    <w:rsid w:val="00623741"/>
    <w:rsid w:val="00626DC9"/>
    <w:rsid w:val="006312AC"/>
    <w:rsid w:val="00633C7F"/>
    <w:rsid w:val="00636747"/>
    <w:rsid w:val="006437D9"/>
    <w:rsid w:val="00644E86"/>
    <w:rsid w:val="00646B52"/>
    <w:rsid w:val="0064796D"/>
    <w:rsid w:val="0065403B"/>
    <w:rsid w:val="006570EA"/>
    <w:rsid w:val="00661349"/>
    <w:rsid w:val="006656CA"/>
    <w:rsid w:val="006658FB"/>
    <w:rsid w:val="006674E5"/>
    <w:rsid w:val="00673105"/>
    <w:rsid w:val="0068122B"/>
    <w:rsid w:val="0068397C"/>
    <w:rsid w:val="00696577"/>
    <w:rsid w:val="006A2589"/>
    <w:rsid w:val="006A4DA2"/>
    <w:rsid w:val="006A56A7"/>
    <w:rsid w:val="006C38A8"/>
    <w:rsid w:val="006C58ED"/>
    <w:rsid w:val="006C5D7F"/>
    <w:rsid w:val="006F5D7B"/>
    <w:rsid w:val="006F787B"/>
    <w:rsid w:val="0070308C"/>
    <w:rsid w:val="007078D0"/>
    <w:rsid w:val="00724831"/>
    <w:rsid w:val="0072501C"/>
    <w:rsid w:val="00740EBA"/>
    <w:rsid w:val="0074228B"/>
    <w:rsid w:val="00751298"/>
    <w:rsid w:val="00761860"/>
    <w:rsid w:val="00763577"/>
    <w:rsid w:val="00765183"/>
    <w:rsid w:val="00770A56"/>
    <w:rsid w:val="007737DE"/>
    <w:rsid w:val="0078421F"/>
    <w:rsid w:val="0079416A"/>
    <w:rsid w:val="0079498D"/>
    <w:rsid w:val="00795532"/>
    <w:rsid w:val="007B35CA"/>
    <w:rsid w:val="007C1174"/>
    <w:rsid w:val="007C25CE"/>
    <w:rsid w:val="007C4834"/>
    <w:rsid w:val="007D018A"/>
    <w:rsid w:val="007D0EC6"/>
    <w:rsid w:val="007D614B"/>
    <w:rsid w:val="007E117F"/>
    <w:rsid w:val="007F2913"/>
    <w:rsid w:val="007F369E"/>
    <w:rsid w:val="007F3A04"/>
    <w:rsid w:val="008020C3"/>
    <w:rsid w:val="00803E37"/>
    <w:rsid w:val="00803F52"/>
    <w:rsid w:val="00806EF1"/>
    <w:rsid w:val="00811445"/>
    <w:rsid w:val="00816333"/>
    <w:rsid w:val="008169A5"/>
    <w:rsid w:val="00817300"/>
    <w:rsid w:val="00820FA7"/>
    <w:rsid w:val="008216A2"/>
    <w:rsid w:val="00825BA8"/>
    <w:rsid w:val="00826E13"/>
    <w:rsid w:val="00830D8B"/>
    <w:rsid w:val="008410C1"/>
    <w:rsid w:val="00844A05"/>
    <w:rsid w:val="00844A16"/>
    <w:rsid w:val="00850D98"/>
    <w:rsid w:val="0085543F"/>
    <w:rsid w:val="00855870"/>
    <w:rsid w:val="008575AC"/>
    <w:rsid w:val="00864FA2"/>
    <w:rsid w:val="0087256C"/>
    <w:rsid w:val="00876409"/>
    <w:rsid w:val="008776AD"/>
    <w:rsid w:val="0088578B"/>
    <w:rsid w:val="00886E64"/>
    <w:rsid w:val="008923BD"/>
    <w:rsid w:val="00892809"/>
    <w:rsid w:val="008B10F9"/>
    <w:rsid w:val="008B460F"/>
    <w:rsid w:val="008C02B3"/>
    <w:rsid w:val="008C7BAF"/>
    <w:rsid w:val="008D15E2"/>
    <w:rsid w:val="008D72AB"/>
    <w:rsid w:val="009004B2"/>
    <w:rsid w:val="009005E3"/>
    <w:rsid w:val="00900B67"/>
    <w:rsid w:val="009016F7"/>
    <w:rsid w:val="009079DC"/>
    <w:rsid w:val="00913989"/>
    <w:rsid w:val="00923090"/>
    <w:rsid w:val="009237F8"/>
    <w:rsid w:val="0092694A"/>
    <w:rsid w:val="00926DDD"/>
    <w:rsid w:val="00930D22"/>
    <w:rsid w:val="00933065"/>
    <w:rsid w:val="0093733E"/>
    <w:rsid w:val="00937B31"/>
    <w:rsid w:val="00950345"/>
    <w:rsid w:val="009578FD"/>
    <w:rsid w:val="009711F6"/>
    <w:rsid w:val="00972B63"/>
    <w:rsid w:val="009A04C0"/>
    <w:rsid w:val="009A5E5B"/>
    <w:rsid w:val="009A6F0D"/>
    <w:rsid w:val="009B113A"/>
    <w:rsid w:val="009B6D0C"/>
    <w:rsid w:val="009C5393"/>
    <w:rsid w:val="009D6901"/>
    <w:rsid w:val="009F2532"/>
    <w:rsid w:val="00A0118B"/>
    <w:rsid w:val="00A0313E"/>
    <w:rsid w:val="00A110DF"/>
    <w:rsid w:val="00A118D2"/>
    <w:rsid w:val="00A16E38"/>
    <w:rsid w:val="00A23964"/>
    <w:rsid w:val="00A24DD7"/>
    <w:rsid w:val="00A27FF8"/>
    <w:rsid w:val="00A31AE6"/>
    <w:rsid w:val="00A42D8B"/>
    <w:rsid w:val="00A4526F"/>
    <w:rsid w:val="00A53057"/>
    <w:rsid w:val="00A53A80"/>
    <w:rsid w:val="00A54DB2"/>
    <w:rsid w:val="00A57D93"/>
    <w:rsid w:val="00A60798"/>
    <w:rsid w:val="00A72EE5"/>
    <w:rsid w:val="00A83F2E"/>
    <w:rsid w:val="00A83F95"/>
    <w:rsid w:val="00A9277B"/>
    <w:rsid w:val="00A94CC9"/>
    <w:rsid w:val="00AA33A0"/>
    <w:rsid w:val="00AB0169"/>
    <w:rsid w:val="00AB58FD"/>
    <w:rsid w:val="00AC3C33"/>
    <w:rsid w:val="00AC4982"/>
    <w:rsid w:val="00AD0B7D"/>
    <w:rsid w:val="00B00B81"/>
    <w:rsid w:val="00B06BE4"/>
    <w:rsid w:val="00B134B6"/>
    <w:rsid w:val="00B1677D"/>
    <w:rsid w:val="00B22AAA"/>
    <w:rsid w:val="00B24115"/>
    <w:rsid w:val="00B24C25"/>
    <w:rsid w:val="00B27934"/>
    <w:rsid w:val="00B30C74"/>
    <w:rsid w:val="00B3705C"/>
    <w:rsid w:val="00B51F4E"/>
    <w:rsid w:val="00B53C07"/>
    <w:rsid w:val="00B55446"/>
    <w:rsid w:val="00B55580"/>
    <w:rsid w:val="00B64936"/>
    <w:rsid w:val="00B7687E"/>
    <w:rsid w:val="00B86D4E"/>
    <w:rsid w:val="00B905A9"/>
    <w:rsid w:val="00B93270"/>
    <w:rsid w:val="00BB2FC8"/>
    <w:rsid w:val="00BB35BF"/>
    <w:rsid w:val="00BB381A"/>
    <w:rsid w:val="00BB3CB5"/>
    <w:rsid w:val="00BB4167"/>
    <w:rsid w:val="00BB7B12"/>
    <w:rsid w:val="00BD34F8"/>
    <w:rsid w:val="00BD79CD"/>
    <w:rsid w:val="00BE2358"/>
    <w:rsid w:val="00BF1886"/>
    <w:rsid w:val="00BF2B14"/>
    <w:rsid w:val="00BF4FCE"/>
    <w:rsid w:val="00C02227"/>
    <w:rsid w:val="00C029BC"/>
    <w:rsid w:val="00C03B03"/>
    <w:rsid w:val="00C05EBA"/>
    <w:rsid w:val="00C060DD"/>
    <w:rsid w:val="00C065B6"/>
    <w:rsid w:val="00C10C90"/>
    <w:rsid w:val="00C15813"/>
    <w:rsid w:val="00C165FD"/>
    <w:rsid w:val="00C17481"/>
    <w:rsid w:val="00C20EF9"/>
    <w:rsid w:val="00C3354D"/>
    <w:rsid w:val="00C36B07"/>
    <w:rsid w:val="00C407CE"/>
    <w:rsid w:val="00C50099"/>
    <w:rsid w:val="00C554E9"/>
    <w:rsid w:val="00C57D68"/>
    <w:rsid w:val="00C60A17"/>
    <w:rsid w:val="00C616E4"/>
    <w:rsid w:val="00C6397B"/>
    <w:rsid w:val="00C64B09"/>
    <w:rsid w:val="00C674B9"/>
    <w:rsid w:val="00C70409"/>
    <w:rsid w:val="00C71F3E"/>
    <w:rsid w:val="00C72775"/>
    <w:rsid w:val="00C77270"/>
    <w:rsid w:val="00C835E9"/>
    <w:rsid w:val="00CA32F3"/>
    <w:rsid w:val="00CA6FBD"/>
    <w:rsid w:val="00CB0D49"/>
    <w:rsid w:val="00CC0251"/>
    <w:rsid w:val="00CC45A1"/>
    <w:rsid w:val="00CC5826"/>
    <w:rsid w:val="00CD22F1"/>
    <w:rsid w:val="00CD74F1"/>
    <w:rsid w:val="00CE0D63"/>
    <w:rsid w:val="00CE2D9E"/>
    <w:rsid w:val="00CE6444"/>
    <w:rsid w:val="00CE73B7"/>
    <w:rsid w:val="00CF2CED"/>
    <w:rsid w:val="00D04160"/>
    <w:rsid w:val="00D149B3"/>
    <w:rsid w:val="00D165A8"/>
    <w:rsid w:val="00D168A8"/>
    <w:rsid w:val="00D17438"/>
    <w:rsid w:val="00D23032"/>
    <w:rsid w:val="00D26F39"/>
    <w:rsid w:val="00D31771"/>
    <w:rsid w:val="00D42E68"/>
    <w:rsid w:val="00D437A8"/>
    <w:rsid w:val="00D54CEE"/>
    <w:rsid w:val="00D57D52"/>
    <w:rsid w:val="00D66D44"/>
    <w:rsid w:val="00D83907"/>
    <w:rsid w:val="00D97A15"/>
    <w:rsid w:val="00DC2257"/>
    <w:rsid w:val="00DC530F"/>
    <w:rsid w:val="00DD4019"/>
    <w:rsid w:val="00DD4675"/>
    <w:rsid w:val="00DD6DF5"/>
    <w:rsid w:val="00DE2ED9"/>
    <w:rsid w:val="00DE327F"/>
    <w:rsid w:val="00DE4416"/>
    <w:rsid w:val="00DE7CAB"/>
    <w:rsid w:val="00DF1197"/>
    <w:rsid w:val="00DF20DF"/>
    <w:rsid w:val="00DF3972"/>
    <w:rsid w:val="00DF4D36"/>
    <w:rsid w:val="00DF5FD8"/>
    <w:rsid w:val="00DF7560"/>
    <w:rsid w:val="00E04458"/>
    <w:rsid w:val="00E04782"/>
    <w:rsid w:val="00E06BA6"/>
    <w:rsid w:val="00E16239"/>
    <w:rsid w:val="00E22BEF"/>
    <w:rsid w:val="00E22EAD"/>
    <w:rsid w:val="00E306DA"/>
    <w:rsid w:val="00E31C61"/>
    <w:rsid w:val="00E44102"/>
    <w:rsid w:val="00E45E2E"/>
    <w:rsid w:val="00E51808"/>
    <w:rsid w:val="00E60702"/>
    <w:rsid w:val="00E8592B"/>
    <w:rsid w:val="00E9345A"/>
    <w:rsid w:val="00EA2A0F"/>
    <w:rsid w:val="00EB3354"/>
    <w:rsid w:val="00EC408F"/>
    <w:rsid w:val="00ED16E8"/>
    <w:rsid w:val="00ED7E8C"/>
    <w:rsid w:val="00EE2CF7"/>
    <w:rsid w:val="00EF3CFC"/>
    <w:rsid w:val="00EF7E66"/>
    <w:rsid w:val="00F01BBA"/>
    <w:rsid w:val="00F067C0"/>
    <w:rsid w:val="00F079B7"/>
    <w:rsid w:val="00F12CA7"/>
    <w:rsid w:val="00F13B22"/>
    <w:rsid w:val="00F203A2"/>
    <w:rsid w:val="00F23404"/>
    <w:rsid w:val="00F32A7F"/>
    <w:rsid w:val="00F34AA4"/>
    <w:rsid w:val="00F42FE6"/>
    <w:rsid w:val="00F449A2"/>
    <w:rsid w:val="00F45C11"/>
    <w:rsid w:val="00F51FF0"/>
    <w:rsid w:val="00F55FD2"/>
    <w:rsid w:val="00F61F20"/>
    <w:rsid w:val="00F75897"/>
    <w:rsid w:val="00F80251"/>
    <w:rsid w:val="00F80E40"/>
    <w:rsid w:val="00F861F1"/>
    <w:rsid w:val="00F86ADB"/>
    <w:rsid w:val="00F956E7"/>
    <w:rsid w:val="00FA05E3"/>
    <w:rsid w:val="00FA0FA9"/>
    <w:rsid w:val="00FA2C73"/>
    <w:rsid w:val="00FA401C"/>
    <w:rsid w:val="00FA4543"/>
    <w:rsid w:val="00FA6CD2"/>
    <w:rsid w:val="00FB0CF7"/>
    <w:rsid w:val="00FC2233"/>
    <w:rsid w:val="00FC6949"/>
    <w:rsid w:val="00FD228F"/>
    <w:rsid w:val="00FD4191"/>
    <w:rsid w:val="00FE0B82"/>
    <w:rsid w:val="00FE3193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C2C93"/>
  <w15:chartTrackingRefBased/>
  <w15:docId w15:val="{CFE6CD94-1B28-414E-87AF-832BC53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  <w:lang w:val="el-GR"/>
    </w:rPr>
  </w:style>
  <w:style w:type="paragraph" w:styleId="Heading3">
    <w:name w:val="heading 3"/>
    <w:basedOn w:val="Normal"/>
    <w:next w:val="Normal"/>
    <w:link w:val="Heading3Char"/>
    <w:unhideWhenUsed/>
    <w:qFormat/>
    <w:rsid w:val="00604905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pPr>
      <w:ind w:left="4320"/>
    </w:pPr>
    <w:rPr>
      <w:lang w:val="en-GB" w:eastAsia="zh-CN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423A26"/>
    <w:rPr>
      <w:rFonts w:ascii="Tahoma" w:hAnsi="Tahoma" w:cs="Tahoma"/>
      <w:sz w:val="16"/>
      <w:szCs w:val="16"/>
    </w:rPr>
  </w:style>
  <w:style w:type="character" w:styleId="Hyperlink">
    <w:name w:val="Hyperlink"/>
    <w:rsid w:val="00A72EE5"/>
    <w:rPr>
      <w:color w:val="0000FF"/>
      <w:u w:val="single"/>
    </w:rPr>
  </w:style>
  <w:style w:type="character" w:styleId="PageNumber">
    <w:name w:val="page number"/>
    <w:basedOn w:val="DefaultParagraphFont"/>
    <w:rsid w:val="00A72EE5"/>
  </w:style>
  <w:style w:type="table" w:styleId="TableGrid">
    <w:name w:val="Table Grid"/>
    <w:basedOn w:val="TableNormal"/>
    <w:uiPriority w:val="59"/>
    <w:rsid w:val="00545AE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F2CED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604905"/>
    <w:rPr>
      <w:rFonts w:ascii="Calibri Light" w:eastAsia="DengXian Light" w:hAnsi="Calibri Light" w:cs="Times New Roman"/>
      <w:b/>
      <w:b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rsid w:val="00C60A17"/>
    <w:rPr>
      <w:sz w:val="20"/>
      <w:szCs w:val="20"/>
    </w:rPr>
  </w:style>
  <w:style w:type="character" w:customStyle="1" w:styleId="FootnoteTextChar">
    <w:name w:val="Footnote Text Char"/>
    <w:link w:val="FootnoteText"/>
    <w:rsid w:val="00C60A17"/>
    <w:rPr>
      <w:lang w:eastAsia="en-US"/>
    </w:rPr>
  </w:style>
  <w:style w:type="character" w:styleId="FootnoteReference">
    <w:name w:val="footnote reference"/>
    <w:rsid w:val="00C60A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rodopicci.gr" TargetMode="External"/><Relationship Id="rId117" Type="http://schemas.openxmlformats.org/officeDocument/2006/relationships/header" Target="header1.xml"/><Relationship Id="rId21" Type="http://schemas.openxmlformats.org/officeDocument/2006/relationships/hyperlink" Target="mailto:evep@pcci.gr" TargetMode="External"/><Relationship Id="rId42" Type="http://schemas.openxmlformats.org/officeDocument/2006/relationships/hyperlink" Target="mailto:info@eviachamber.gr" TargetMode="External"/><Relationship Id="rId47" Type="http://schemas.openxmlformats.org/officeDocument/2006/relationships/hyperlink" Target="mailto:presidentilia@gmail.com" TargetMode="External"/><Relationship Id="rId63" Type="http://schemas.openxmlformats.org/officeDocument/2006/relationships/hyperlink" Target="mailto:info@cycladescc.gr" TargetMode="External"/><Relationship Id="rId68" Type="http://schemas.openxmlformats.org/officeDocument/2006/relationships/hyperlink" Target="mailto:grafeioproedrou@larcci.gr" TargetMode="External"/><Relationship Id="rId84" Type="http://schemas.openxmlformats.org/officeDocument/2006/relationships/hyperlink" Target="mailto:samcci@otenet.gr" TargetMode="External"/><Relationship Id="rId89" Type="http://schemas.openxmlformats.org/officeDocument/2006/relationships/hyperlink" Target="mailto:kyritsist@gmail.com" TargetMode="External"/><Relationship Id="rId112" Type="http://schemas.openxmlformats.org/officeDocument/2006/relationships/hyperlink" Target="mailto:info@divipek.gr" TargetMode="External"/><Relationship Id="rId16" Type="http://schemas.openxmlformats.org/officeDocument/2006/relationships/hyperlink" Target="mailto:root@ebeth.gr" TargetMode="External"/><Relationship Id="rId107" Type="http://schemas.openxmlformats.org/officeDocument/2006/relationships/hyperlink" Target="mailto:svap@svap.gr" TargetMode="External"/><Relationship Id="rId11" Type="http://schemas.openxmlformats.org/officeDocument/2006/relationships/hyperlink" Target="mailto:info@acci.gr" TargetMode="External"/><Relationship Id="rId32" Type="http://schemas.openxmlformats.org/officeDocument/2006/relationships/hyperlink" Target="mailto:ea@e-a.gr" TargetMode="External"/><Relationship Id="rId37" Type="http://schemas.openxmlformats.org/officeDocument/2006/relationships/hyperlink" Target="mailto:info@ebed.gr" TargetMode="External"/><Relationship Id="rId53" Type="http://schemas.openxmlformats.org/officeDocument/2006/relationships/hyperlink" Target="mailto:info@chamberofkavala.gr" TargetMode="External"/><Relationship Id="rId58" Type="http://schemas.openxmlformats.org/officeDocument/2006/relationships/hyperlink" Target="mailto:info@corfucci.gr" TargetMode="External"/><Relationship Id="rId74" Type="http://schemas.openxmlformats.org/officeDocument/2006/relationships/hyperlink" Target="mailto:info@cci-magnesia.gr" TargetMode="External"/><Relationship Id="rId79" Type="http://schemas.openxmlformats.org/officeDocument/2006/relationships/hyperlink" Target="mailto:info@pellachamber.gr" TargetMode="External"/><Relationship Id="rId102" Type="http://schemas.openxmlformats.org/officeDocument/2006/relationships/hyperlink" Target="mailto:grchorg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veflo@otenet.gr" TargetMode="External"/><Relationship Id="rId95" Type="http://schemas.openxmlformats.org/officeDocument/2006/relationships/hyperlink" Target="mailto:epimel@chania-cci.gr" TargetMode="External"/><Relationship Id="rId22" Type="http://schemas.openxmlformats.org/officeDocument/2006/relationships/hyperlink" Target="mailto:commerce@pcci.gr" TargetMode="External"/><Relationship Id="rId27" Type="http://schemas.openxmlformats.org/officeDocument/2006/relationships/hyperlink" Target="mailto:info@everodopi.gr" TargetMode="External"/><Relationship Id="rId43" Type="http://schemas.openxmlformats.org/officeDocument/2006/relationships/hyperlink" Target="mailto:info@epimelitirio-evrytania.gr" TargetMode="External"/><Relationship Id="rId48" Type="http://schemas.openxmlformats.org/officeDocument/2006/relationships/hyperlink" Target="mailto:chamimat@otenet.gr" TargetMode="External"/><Relationship Id="rId64" Type="http://schemas.openxmlformats.org/officeDocument/2006/relationships/hyperlink" Target="mailto:gytheioc@otenet.gr" TargetMode="External"/><Relationship Id="rId69" Type="http://schemas.openxmlformats.org/officeDocument/2006/relationships/hyperlink" Target="mailto:info@epimlas.gr" TargetMode="External"/><Relationship Id="rId113" Type="http://schemas.openxmlformats.org/officeDocument/2006/relationships/hyperlink" Target="mailto:info@sbbevros.gr" TargetMode="External"/><Relationship Id="rId118" Type="http://schemas.openxmlformats.org/officeDocument/2006/relationships/footer" Target="footer1.xml"/><Relationship Id="rId80" Type="http://schemas.openxmlformats.org/officeDocument/2006/relationships/hyperlink" Target="mailto:info@champier.gr" TargetMode="External"/><Relationship Id="rId85" Type="http://schemas.openxmlformats.org/officeDocument/2006/relationships/hyperlink" Target="mailto:eves@eves.gr" TargetMode="External"/><Relationship Id="rId12" Type="http://schemas.openxmlformats.org/officeDocument/2006/relationships/hyperlink" Target="mailto:excom@acci.gr" TargetMode="External"/><Relationship Id="rId17" Type="http://schemas.openxmlformats.org/officeDocument/2006/relationships/hyperlink" Target="mailto:exagoges@ebeth.gr" TargetMode="External"/><Relationship Id="rId33" Type="http://schemas.openxmlformats.org/officeDocument/2006/relationships/hyperlink" Target="mailto:president@e-a.gr" TargetMode="External"/><Relationship Id="rId38" Type="http://schemas.openxmlformats.org/officeDocument/2006/relationships/hyperlink" Target="mailto:president@ebed.gr" TargetMode="External"/><Relationship Id="rId59" Type="http://schemas.openxmlformats.org/officeDocument/2006/relationships/hyperlink" Target="mailto:chamberk@otenet.gr" TargetMode="External"/><Relationship Id="rId103" Type="http://schemas.openxmlformats.org/officeDocument/2006/relationships/hyperlink" Target="mailto:pasevipe.secretary@gmail.com" TargetMode="External"/><Relationship Id="rId108" Type="http://schemas.openxmlformats.org/officeDocument/2006/relationships/hyperlink" Target="mailto:info@svse.gr" TargetMode="External"/><Relationship Id="rId54" Type="http://schemas.openxmlformats.org/officeDocument/2006/relationships/hyperlink" Target="mailto:info@karditsacci.gr" TargetMode="External"/><Relationship Id="rId70" Type="http://schemas.openxmlformats.org/officeDocument/2006/relationships/hyperlink" Target="mailto:president@epimlas.gr" TargetMode="External"/><Relationship Id="rId75" Type="http://schemas.openxmlformats.org/officeDocument/2006/relationships/hyperlink" Target="mailto:info@messinianchamber.gr" TargetMode="External"/><Relationship Id="rId91" Type="http://schemas.openxmlformats.org/officeDocument/2006/relationships/hyperlink" Target="mailto:info@epimelitiriofokidas.gr" TargetMode="External"/><Relationship Id="rId96" Type="http://schemas.openxmlformats.org/officeDocument/2006/relationships/hyperlink" Target="mailto:info@chioschamber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info@bep.gr" TargetMode="External"/><Relationship Id="rId28" Type="http://schemas.openxmlformats.org/officeDocument/2006/relationships/hyperlink" Target="mailto:gravanisanton@gmail.com" TargetMode="External"/><Relationship Id="rId49" Type="http://schemas.openxmlformats.org/officeDocument/2006/relationships/hyperlink" Target="mailto:info@ebeh.gr" TargetMode="External"/><Relationship Id="rId114" Type="http://schemas.openxmlformats.org/officeDocument/2006/relationships/hyperlink" Target="mailto:info@sevpde.gr" TargetMode="External"/><Relationship Id="rId119" Type="http://schemas.openxmlformats.org/officeDocument/2006/relationships/footer" Target="footer2.xml"/><Relationship Id="rId44" Type="http://schemas.openxmlformats.org/officeDocument/2006/relationships/hyperlink" Target="mailto:epimevri@hotmail.com" TargetMode="External"/><Relationship Id="rId60" Type="http://schemas.openxmlformats.org/officeDocument/2006/relationships/hyperlink" Target="mailto:info@ebekilkis.gr" TargetMode="External"/><Relationship Id="rId65" Type="http://schemas.openxmlformats.org/officeDocument/2006/relationships/hyperlink" Target="mailto:gia_panar@hotmail.com" TargetMode="External"/><Relationship Id="rId81" Type="http://schemas.openxmlformats.org/officeDocument/2006/relationships/hyperlink" Target="mailto:info@prevezachamber.gr" TargetMode="External"/><Relationship Id="rId86" Type="http://schemas.openxmlformats.org/officeDocument/2006/relationships/hyperlink" Target="mailto:info@trikala-chamber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survey/runner/RLS" TargetMode="External"/><Relationship Id="rId13" Type="http://schemas.openxmlformats.org/officeDocument/2006/relationships/hyperlink" Target="mailto:info@acsmi.gr" TargetMode="External"/><Relationship Id="rId18" Type="http://schemas.openxmlformats.org/officeDocument/2006/relationships/hyperlink" Target="mailto:info@veth.gov.gr" TargetMode="External"/><Relationship Id="rId39" Type="http://schemas.openxmlformats.org/officeDocument/2006/relationships/hyperlink" Target="mailto:epimevro@otenet.gr" TargetMode="External"/><Relationship Id="rId109" Type="http://schemas.openxmlformats.org/officeDocument/2006/relationships/hyperlink" Target="mailto:info@sbtse.gr" TargetMode="External"/><Relationship Id="rId34" Type="http://schemas.openxmlformats.org/officeDocument/2006/relationships/hyperlink" Target="mailto:epimviot@otenet.gr" TargetMode="External"/><Relationship Id="rId50" Type="http://schemas.openxmlformats.org/officeDocument/2006/relationships/hyperlink" Target="mailto:president@ebeh.gr" TargetMode="External"/><Relationship Id="rId55" Type="http://schemas.openxmlformats.org/officeDocument/2006/relationships/hyperlink" Target="mailto:karditsacci@cld.gr" TargetMode="External"/><Relationship Id="rId76" Type="http://schemas.openxmlformats.org/officeDocument/2006/relationships/hyperlink" Target="mailto:info@mcci.gr" TargetMode="External"/><Relationship Id="rId97" Type="http://schemas.openxmlformats.org/officeDocument/2006/relationships/hyperlink" Target="mailto:info@eoaen.com" TargetMode="External"/><Relationship Id="rId104" Type="http://schemas.openxmlformats.org/officeDocument/2006/relationships/hyperlink" Target="mailto:info@sev.org.gr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info@lesvos-chamber.com" TargetMode="External"/><Relationship Id="rId92" Type="http://schemas.openxmlformats.org/officeDocument/2006/relationships/hyperlink" Target="mailto:info@epihal.g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ntact@epimetol.gr" TargetMode="External"/><Relationship Id="rId24" Type="http://schemas.openxmlformats.org/officeDocument/2006/relationships/hyperlink" Target="mailto:eepir@otenet.gr" TargetMode="External"/><Relationship Id="rId40" Type="http://schemas.openxmlformats.org/officeDocument/2006/relationships/hyperlink" Target="mailto:topsidis@gmail.com" TargetMode="External"/><Relationship Id="rId45" Type="http://schemas.openxmlformats.org/officeDocument/2006/relationships/hyperlink" Target="mailto:zantecci@otenet.gr" TargetMode="External"/><Relationship Id="rId66" Type="http://schemas.openxmlformats.org/officeDocument/2006/relationships/hyperlink" Target="mailto:info@laconiacci.gr" TargetMode="External"/><Relationship Id="rId87" Type="http://schemas.openxmlformats.org/officeDocument/2006/relationships/hyperlink" Target="mailto:vrantza@trikala-chamber.gr" TargetMode="External"/><Relationship Id="rId110" Type="http://schemas.openxmlformats.org/officeDocument/2006/relationships/hyperlink" Target="mailto:info@sthev.gr" TargetMode="External"/><Relationship Id="rId115" Type="http://schemas.openxmlformats.org/officeDocument/2006/relationships/hyperlink" Target="mailto:sbbnr@otenet.gr" TargetMode="External"/><Relationship Id="rId61" Type="http://schemas.openxmlformats.org/officeDocument/2006/relationships/hyperlink" Target="mailto:chambers@otenet.gr" TargetMode="External"/><Relationship Id="rId82" Type="http://schemas.openxmlformats.org/officeDocument/2006/relationships/hyperlink" Target="mailto:president@prevezachamber.gr" TargetMode="External"/><Relationship Id="rId19" Type="http://schemas.openxmlformats.org/officeDocument/2006/relationships/hyperlink" Target="mailto:president@veth.gov.gr" TargetMode="External"/><Relationship Id="rId14" Type="http://schemas.openxmlformats.org/officeDocument/2006/relationships/hyperlink" Target="mailto:eea@eea.gr" TargetMode="External"/><Relationship Id="rId30" Type="http://schemas.openxmlformats.org/officeDocument/2006/relationships/hyperlink" Target="mailto:president@epimetol.gr" TargetMode="External"/><Relationship Id="rId35" Type="http://schemas.openxmlformats.org/officeDocument/2006/relationships/hyperlink" Target="mailto:ebegreve@grevenanet.gr" TargetMode="External"/><Relationship Id="rId56" Type="http://schemas.openxmlformats.org/officeDocument/2006/relationships/hyperlink" Target="mailto:kastcham@otenet.gr" TargetMode="External"/><Relationship Id="rId77" Type="http://schemas.openxmlformats.org/officeDocument/2006/relationships/hyperlink" Target="mailto:info@ebex.gr" TargetMode="External"/><Relationship Id="rId100" Type="http://schemas.openxmlformats.org/officeDocument/2006/relationships/hyperlink" Target="mailto:info@gcec.gr" TargetMode="External"/><Relationship Id="rId105" Type="http://schemas.openxmlformats.org/officeDocument/2006/relationships/hyperlink" Target="mailto:ir@sev.org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cci@e-thesprotias.gr" TargetMode="External"/><Relationship Id="rId72" Type="http://schemas.openxmlformats.org/officeDocument/2006/relationships/hyperlink" Target="mailto:presidentoffice@lesvos-chamber.com" TargetMode="External"/><Relationship Id="rId93" Type="http://schemas.openxmlformats.org/officeDocument/2006/relationships/hyperlink" Target="mailto:ioanniskoufidis@gmail.com" TargetMode="External"/><Relationship Id="rId98" Type="http://schemas.openxmlformats.org/officeDocument/2006/relationships/hyperlink" Target="mailto:eoaen@gmail.com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info@voutsinasjohn.gr" TargetMode="External"/><Relationship Id="rId46" Type="http://schemas.openxmlformats.org/officeDocument/2006/relationships/hyperlink" Target="mailto:info@iliachamber.gr" TargetMode="External"/><Relationship Id="rId67" Type="http://schemas.openxmlformats.org/officeDocument/2006/relationships/hyperlink" Target="mailto:info@larcci.gr" TargetMode="External"/><Relationship Id="rId116" Type="http://schemas.openxmlformats.org/officeDocument/2006/relationships/hyperlink" Target="mailto:hellenic.production@gmail.com" TargetMode="External"/><Relationship Id="rId20" Type="http://schemas.openxmlformats.org/officeDocument/2006/relationships/hyperlink" Target="mailto:grammateia@epepthe.gr" TargetMode="External"/><Relationship Id="rId41" Type="http://schemas.openxmlformats.org/officeDocument/2006/relationships/hyperlink" Target="mailto:marketing@evroschamber.gr" TargetMode="External"/><Relationship Id="rId62" Type="http://schemas.openxmlformats.org/officeDocument/2006/relationships/hyperlink" Target="mailto:info@korinthiacc.gr" TargetMode="External"/><Relationship Id="rId83" Type="http://schemas.openxmlformats.org/officeDocument/2006/relationships/hyperlink" Target="mailto:manager@eber.gr" TargetMode="External"/><Relationship Id="rId88" Type="http://schemas.openxmlformats.org/officeDocument/2006/relationships/hyperlink" Target="mailto:info@fthiotidoscc.gr" TargetMode="External"/><Relationship Id="rId111" Type="http://schemas.openxmlformats.org/officeDocument/2006/relationships/hyperlink" Target="mailto:info@sevipeh.gr" TargetMode="External"/><Relationship Id="rId15" Type="http://schemas.openxmlformats.org/officeDocument/2006/relationships/hyperlink" Target="mailto:president@eea.gr" TargetMode="External"/><Relationship Id="rId36" Type="http://schemas.openxmlformats.org/officeDocument/2006/relationships/hyperlink" Target="mailto:ccidrama@dramanet.gr" TargetMode="External"/><Relationship Id="rId57" Type="http://schemas.openxmlformats.org/officeDocument/2006/relationships/hyperlink" Target="mailto:eparkeia@corfucci.gr" TargetMode="External"/><Relationship Id="rId106" Type="http://schemas.openxmlformats.org/officeDocument/2006/relationships/hyperlink" Target="mailto:info@sbe.org.gr" TargetMode="External"/><Relationship Id="rId10" Type="http://schemas.openxmlformats.org/officeDocument/2006/relationships/hyperlink" Target="mailto:keeuhcci@uhc.gr" TargetMode="External"/><Relationship Id="rId31" Type="http://schemas.openxmlformats.org/officeDocument/2006/relationships/hyperlink" Target="mailto:info@arcadianet.gr" TargetMode="External"/><Relationship Id="rId52" Type="http://schemas.openxmlformats.org/officeDocument/2006/relationships/hyperlink" Target="mailto:info@cci-ioannina.gr" TargetMode="External"/><Relationship Id="rId73" Type="http://schemas.openxmlformats.org/officeDocument/2006/relationships/hyperlink" Target="mailto:info.lefkadachamber@gmail.com" TargetMode="External"/><Relationship Id="rId78" Type="http://schemas.openxmlformats.org/officeDocument/2006/relationships/hyperlink" Target="mailto:ebex@otenet.gr" TargetMode="External"/><Relationship Id="rId94" Type="http://schemas.openxmlformats.org/officeDocument/2006/relationships/hyperlink" Target="mailto:pr@epihal.gr" TargetMode="External"/><Relationship Id="rId99" Type="http://schemas.openxmlformats.org/officeDocument/2006/relationships/hyperlink" Target="mailto:proedros.lefkadachamber@gmail.com" TargetMode="External"/><Relationship Id="rId101" Type="http://schemas.openxmlformats.org/officeDocument/2006/relationships/hyperlink" Target="mailto:info@chinese-center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08\Application%20Data\Microsoft\Templates\letter%20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F8C-01E1-4064-8BFF-025F2AD0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gr</Template>
  <TotalTime>1</TotalTime>
  <Pages>3</Pages>
  <Words>674</Words>
  <Characters>10597</Characters>
  <Application>Microsoft Office Word</Application>
  <DocSecurity>0</DocSecurity>
  <Lines>145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Πεκίνο,</vt:lpstr>
    </vt:vector>
  </TitlesOfParts>
  <Company>Dell</Company>
  <LinksUpToDate>false</LinksUpToDate>
  <CharactersWithSpaces>11256</CharactersWithSpaces>
  <SharedDoc>false</SharedDoc>
  <HLinks>
    <vt:vector size="48" baseType="variant"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mailto:mkastanias@minagric.gr</vt:lpwstr>
      </vt:variant>
      <vt:variant>
        <vt:lpwstr/>
      </vt:variant>
      <vt:variant>
        <vt:i4>2162692</vt:i4>
      </vt:variant>
      <vt:variant>
        <vt:i4>18</vt:i4>
      </vt:variant>
      <vt:variant>
        <vt:i4>0</vt:i4>
      </vt:variant>
      <vt:variant>
        <vt:i4>5</vt:i4>
      </vt:variant>
      <vt:variant>
        <vt:lpwstr>mailto:mmarkou@minagric.gr</vt:lpwstr>
      </vt:variant>
      <vt:variant>
        <vt:lpwstr/>
      </vt:variant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mailto:xbartzos@minagric.gr</vt:lpwstr>
      </vt:variant>
      <vt:variant>
        <vt:lpwstr/>
      </vt:variant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mailto:chgoulas@minagric.gr</vt:lpwstr>
      </vt:variant>
      <vt:variant>
        <vt:lpwstr/>
      </vt:variant>
      <vt:variant>
        <vt:i4>6094970</vt:i4>
      </vt:variant>
      <vt:variant>
        <vt:i4>9</vt:i4>
      </vt:variant>
      <vt:variant>
        <vt:i4>0</vt:i4>
      </vt:variant>
      <vt:variant>
        <vt:i4>5</vt:i4>
      </vt:variant>
      <vt:variant>
        <vt:lpwstr>mailto:opapaioannou@minagric.gr</vt:lpwstr>
      </vt:variant>
      <vt:variant>
        <vt:lpwstr/>
      </vt:variant>
      <vt:variant>
        <vt:i4>2228318</vt:i4>
      </vt:variant>
      <vt:variant>
        <vt:i4>6</vt:i4>
      </vt:variant>
      <vt:variant>
        <vt:i4>0</vt:i4>
      </vt:variant>
      <vt:variant>
        <vt:i4>5</vt:i4>
      </vt:variant>
      <vt:variant>
        <vt:lpwstr>mailto:ggram@hq.minagric.gr</vt:lpwstr>
      </vt:variant>
      <vt:variant>
        <vt:lpwstr/>
      </vt:variant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mailto:info@seedyz.org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mailto:info@seviz.gr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Πεκίνο,</dc:title>
  <dc:subject/>
  <dc:creator>user208</dc:creator>
  <cp:keywords/>
  <cp:lastModifiedBy>Γεώργιος Χατζηπέτρος</cp:lastModifiedBy>
  <cp:revision>2</cp:revision>
  <cp:lastPrinted>2025-07-25T03:01:00Z</cp:lastPrinted>
  <dcterms:created xsi:type="dcterms:W3CDTF">2025-07-25T03:02:00Z</dcterms:created>
  <dcterms:modified xsi:type="dcterms:W3CDTF">2025-07-25T03:02:00Z</dcterms:modified>
</cp:coreProperties>
</file>